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FD773A">
        <w:trPr>
          <w:trHeight w:val="2008"/>
        </w:trPr>
        <w:tc>
          <w:tcPr>
            <w:tcW w:w="5000" w:type="pct"/>
            <w:gridSpan w:val="2"/>
            <w:shd w:val="clear" w:color="auto" w:fill="0070C0"/>
          </w:tcPr>
          <w:p w14:paraId="0C989BD9" w14:textId="77777777" w:rsidR="003A6C30" w:rsidRPr="006919B5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919B5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D. N. Fell Elementary School</w:t>
            </w:r>
          </w:p>
          <w:p w14:paraId="559F7B9E" w14:textId="77777777" w:rsidR="003A6C30" w:rsidRPr="006919B5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“</w:t>
            </w:r>
            <w:r w:rsidRPr="006919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Excellence is the Standard</w:t>
            </w: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15615605" w14:textId="77777777" w:rsidR="003029DB" w:rsidRPr="00727D6F" w:rsidRDefault="003029DB" w:rsidP="003029DB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Mr. </w:t>
            </w:r>
            <w:proofErr w:type="spellStart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Omahr</w:t>
            </w:r>
            <w:proofErr w:type="spellEnd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Ashe, Principal</w:t>
            </w:r>
          </w:p>
          <w:p w14:paraId="522DC4FF" w14:textId="77777777" w:rsidR="003029DB" w:rsidRPr="008F18C6" w:rsidRDefault="003029DB" w:rsidP="003029DB">
            <w:pPr>
              <w:pStyle w:val="Month"/>
              <w:tabs>
                <w:tab w:val="left" w:pos="1871"/>
                <w:tab w:val="center" w:pos="718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Avenue, Philadelphia, PA 19148</w:t>
            </w:r>
          </w:p>
          <w:p w14:paraId="40EB59E8" w14:textId="77777777" w:rsidR="003029DB" w:rsidRDefault="003029DB" w:rsidP="003029DB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(215) 400-8260 (Phone) (215) 400-8261 (Fax)</w:t>
            </w:r>
          </w:p>
          <w:p w14:paraId="1FE4E902" w14:textId="77777777" w:rsidR="003029DB" w:rsidRPr="008C2337" w:rsidRDefault="003029DB" w:rsidP="003029DB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33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  <w:p w14:paraId="31CB77BD" w14:textId="2A3DDACC" w:rsidR="001D42BF" w:rsidRPr="00A3194F" w:rsidRDefault="005E40F3" w:rsidP="003029DB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1FF7B69" wp14:editId="612E2091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FD773A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0070C0"/>
          </w:tcPr>
          <w:p w14:paraId="2BBA47E2" w14:textId="61CF98CF" w:rsidR="00D30463" w:rsidRPr="00817744" w:rsidRDefault="006919B5" w:rsidP="00030D90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AUGUST </w:t>
            </w:r>
            <w:r w:rsidR="003D5CBD" w:rsidRPr="00817744"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="00BC36EE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164B34" w14:paraId="23D8AE28" w14:textId="77777777" w:rsidTr="00FD773A">
        <w:trPr>
          <w:trHeight w:val="463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1040AD62" w14:textId="16072617" w:rsidR="00164B34" w:rsidRPr="006E43A0" w:rsidRDefault="00EC674A" w:rsidP="00164B34">
            <w:pPr>
              <w:pStyle w:val="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National Immunization Awareness </w:t>
            </w:r>
            <w:r w:rsidR="006E43A0" w:rsidRPr="006E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Month                                                 </w:t>
            </w:r>
          </w:p>
          <w:p w14:paraId="48BA10F0" w14:textId="518E9CB4" w:rsidR="006E43A0" w:rsidRPr="006E43A0" w:rsidRDefault="006E43A0" w:rsidP="006E43A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2060"/>
            <w:vAlign w:val="center"/>
          </w:tcPr>
          <w:p w14:paraId="437AB8AE" w14:textId="6AB56E96" w:rsidR="006E43A0" w:rsidRPr="006E43A0" w:rsidRDefault="00EC674A" w:rsidP="006E43A0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National Truancy Prevention </w:t>
            </w:r>
            <w:r w:rsidR="006E43A0" w:rsidRPr="006E43A0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  <w:p w14:paraId="2528A899" w14:textId="671E8B24" w:rsidR="006E43A0" w:rsidRPr="006E43A0" w:rsidRDefault="006E43A0" w:rsidP="006E43A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16" w:type="dxa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 w14:paraId="0EA0C816" w14:textId="77777777" w:rsidTr="00691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  <w:shd w:val="clear" w:color="auto" w:fill="0070C0"/>
          </w:tcPr>
          <w:p w14:paraId="0868E489" w14:textId="77777777" w:rsidR="00D30463" w:rsidRPr="006919B5" w:rsidRDefault="00900BAE">
            <w:pPr>
              <w:pStyle w:val="Days"/>
              <w:rPr>
                <w:color w:val="FFFFFF" w:themeColor="background1"/>
              </w:rPr>
            </w:pPr>
            <w:r w:rsidRPr="006919B5">
              <w:rPr>
                <w:color w:val="FFFFFF" w:themeColor="background1"/>
              </w:rPr>
              <w:t>Sunday</w:t>
            </w:r>
          </w:p>
        </w:tc>
        <w:tc>
          <w:tcPr>
            <w:tcW w:w="2088" w:type="dxa"/>
            <w:shd w:val="clear" w:color="auto" w:fill="0070C0"/>
          </w:tcPr>
          <w:p w14:paraId="3B14183D" w14:textId="77777777" w:rsidR="00D30463" w:rsidRPr="006919B5" w:rsidRDefault="00900BAE">
            <w:pPr>
              <w:pStyle w:val="Days"/>
              <w:rPr>
                <w:color w:val="FFFFFF" w:themeColor="background1"/>
              </w:rPr>
            </w:pPr>
            <w:r w:rsidRPr="006919B5">
              <w:rPr>
                <w:color w:val="FFFFFF" w:themeColor="background1"/>
              </w:rPr>
              <w:t>Monday</w:t>
            </w:r>
          </w:p>
        </w:tc>
        <w:tc>
          <w:tcPr>
            <w:tcW w:w="2088" w:type="dxa"/>
            <w:shd w:val="clear" w:color="auto" w:fill="0070C0"/>
          </w:tcPr>
          <w:p w14:paraId="0CF2A60B" w14:textId="77777777" w:rsidR="00D30463" w:rsidRPr="006919B5" w:rsidRDefault="00900BAE">
            <w:pPr>
              <w:pStyle w:val="Days"/>
              <w:rPr>
                <w:color w:val="FFFFFF" w:themeColor="background1"/>
              </w:rPr>
            </w:pPr>
            <w:r w:rsidRPr="006919B5">
              <w:rPr>
                <w:color w:val="FFFFFF" w:themeColor="background1"/>
              </w:rPr>
              <w:t>Tuesday</w:t>
            </w:r>
          </w:p>
        </w:tc>
        <w:tc>
          <w:tcPr>
            <w:tcW w:w="2088" w:type="dxa"/>
            <w:shd w:val="clear" w:color="auto" w:fill="0070C0"/>
          </w:tcPr>
          <w:p w14:paraId="53D8AB38" w14:textId="77777777" w:rsidR="00D30463" w:rsidRPr="006919B5" w:rsidRDefault="00900BAE">
            <w:pPr>
              <w:pStyle w:val="Days"/>
              <w:rPr>
                <w:color w:val="FFFFFF" w:themeColor="background1"/>
              </w:rPr>
            </w:pPr>
            <w:r w:rsidRPr="006919B5">
              <w:rPr>
                <w:color w:val="FFFFFF" w:themeColor="background1"/>
              </w:rPr>
              <w:t>Wednesday</w:t>
            </w:r>
          </w:p>
        </w:tc>
        <w:tc>
          <w:tcPr>
            <w:tcW w:w="2088" w:type="dxa"/>
            <w:shd w:val="clear" w:color="auto" w:fill="0070C0"/>
          </w:tcPr>
          <w:p w14:paraId="3A2D582A" w14:textId="77777777" w:rsidR="00D30463" w:rsidRPr="006919B5" w:rsidRDefault="00900BAE">
            <w:pPr>
              <w:pStyle w:val="Days"/>
              <w:rPr>
                <w:color w:val="FFFFFF" w:themeColor="background1"/>
              </w:rPr>
            </w:pPr>
            <w:r w:rsidRPr="006919B5">
              <w:rPr>
                <w:color w:val="FFFFFF" w:themeColor="background1"/>
              </w:rPr>
              <w:t>Thursday</w:t>
            </w:r>
          </w:p>
        </w:tc>
        <w:tc>
          <w:tcPr>
            <w:tcW w:w="2088" w:type="dxa"/>
            <w:shd w:val="clear" w:color="auto" w:fill="0070C0"/>
          </w:tcPr>
          <w:p w14:paraId="789C0E68" w14:textId="77777777" w:rsidR="00D30463" w:rsidRPr="006919B5" w:rsidRDefault="00900BAE">
            <w:pPr>
              <w:pStyle w:val="Days"/>
              <w:rPr>
                <w:color w:val="FFFFFF" w:themeColor="background1"/>
              </w:rPr>
            </w:pPr>
            <w:r w:rsidRPr="006919B5">
              <w:rPr>
                <w:color w:val="FFFFFF" w:themeColor="background1"/>
              </w:rPr>
              <w:t>Friday</w:t>
            </w:r>
          </w:p>
        </w:tc>
        <w:tc>
          <w:tcPr>
            <w:tcW w:w="2088" w:type="dxa"/>
            <w:shd w:val="clear" w:color="auto" w:fill="0070C0"/>
          </w:tcPr>
          <w:p w14:paraId="15E1B31B" w14:textId="77777777" w:rsidR="00D30463" w:rsidRPr="006919B5" w:rsidRDefault="00900BAE">
            <w:pPr>
              <w:pStyle w:val="Days"/>
              <w:rPr>
                <w:color w:val="FFFFFF" w:themeColor="background1"/>
              </w:rPr>
            </w:pPr>
            <w:r w:rsidRPr="006919B5">
              <w:rPr>
                <w:color w:val="FFFFFF" w:themeColor="background1"/>
              </w:rPr>
              <w:t>Saturday</w:t>
            </w:r>
          </w:p>
        </w:tc>
      </w:tr>
      <w:tr w:rsidR="00D443DA" w14:paraId="578B9B7B" w14:textId="77777777" w:rsidTr="0066099B">
        <w:trPr>
          <w:trHeight w:val="71"/>
        </w:trPr>
        <w:tc>
          <w:tcPr>
            <w:tcW w:w="2088" w:type="dxa"/>
            <w:tcBorders>
              <w:bottom w:val="nil"/>
            </w:tcBorders>
          </w:tcPr>
          <w:p w14:paraId="4928AD16" w14:textId="4F797DF7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35FF580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6D1445F7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7E97D2C7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73E91EAD" w:rsidR="00D443DA" w:rsidRPr="00FE581D" w:rsidRDefault="006919B5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4302FD0C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6919B5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31ED0089" w:rsidR="00D443DA" w:rsidRPr="00FE581D" w:rsidRDefault="006919B5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E581D" w:rsidRPr="001D42BF" w14:paraId="08DC233F" w14:textId="77777777" w:rsidTr="00FE581D">
        <w:trPr>
          <w:trHeight w:val="837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D8A9BB" w14:textId="172C533C" w:rsidR="00FE581D" w:rsidRPr="001D42BF" w:rsidRDefault="006919B5" w:rsidP="008C7564">
            <w:pPr>
              <w:pStyle w:val="TableText"/>
              <w:rPr>
                <w:sz w:val="20"/>
                <w:szCs w:val="20"/>
              </w:rPr>
            </w:pPr>
            <w:r w:rsidRPr="005109FB">
              <w:rPr>
                <w:b/>
                <w:sz w:val="16"/>
                <w:szCs w:val="16"/>
              </w:rPr>
              <w:t>Strategy of the Month:</w:t>
            </w:r>
            <w:r w:rsidRPr="001D42BF">
              <w:rPr>
                <w:b/>
                <w:sz w:val="20"/>
                <w:szCs w:val="20"/>
              </w:rPr>
              <w:t xml:space="preserve"> </w:t>
            </w:r>
            <w:r w:rsidR="005109FB" w:rsidRPr="005109FB">
              <w:rPr>
                <w:bCs/>
                <w:sz w:val="16"/>
                <w:szCs w:val="16"/>
              </w:rPr>
              <w:t>Building Background Knowledge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1FE20C1F" w:rsidR="00950C24" w:rsidRPr="001D42BF" w:rsidRDefault="00950C24" w:rsidP="007A67BA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7C0C84" w14:textId="6785C40D" w:rsidR="008C7564" w:rsidRPr="001D42BF" w:rsidRDefault="00AE306D" w:rsidP="008C7564">
            <w:pPr>
              <w:rPr>
                <w:i/>
                <w:sz w:val="14"/>
                <w:szCs w:val="14"/>
              </w:rPr>
            </w:pPr>
            <w:r w:rsidRPr="001D42BF">
              <w:rPr>
                <w:i/>
                <w:sz w:val="14"/>
                <w:szCs w:val="14"/>
              </w:rPr>
              <w:t xml:space="preserve"> </w:t>
            </w:r>
          </w:p>
          <w:p w14:paraId="2891F685" w14:textId="6C28A72F" w:rsidR="0071617C" w:rsidRPr="001D42BF" w:rsidRDefault="0071617C" w:rsidP="00C734D3">
            <w:pPr>
              <w:pStyle w:val="TableText"/>
              <w:rPr>
                <w:i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11381FB5" w:rsidR="00FE581D" w:rsidRPr="001D42BF" w:rsidRDefault="00FE581D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189DE1CF" w:rsidR="00FE581D" w:rsidRPr="001D42BF" w:rsidRDefault="00FE581D" w:rsidP="008C7564">
            <w:pPr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8790EC" w14:textId="11C2A5A4" w:rsidR="00FE581D" w:rsidRPr="001D42BF" w:rsidRDefault="00FE581D" w:rsidP="00930429">
            <w:pPr>
              <w:pStyle w:val="TableText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58C71C9E" w:rsidR="00FE581D" w:rsidRPr="001D42BF" w:rsidRDefault="00FE581D" w:rsidP="007A67BA">
            <w:pPr>
              <w:pStyle w:val="TableText"/>
              <w:rPr>
                <w:i/>
                <w:sz w:val="16"/>
                <w:szCs w:val="16"/>
              </w:rPr>
            </w:pPr>
          </w:p>
        </w:tc>
      </w:tr>
      <w:tr w:rsidR="00FE581D" w:rsidRPr="001D42BF" w14:paraId="7639D7B9" w14:textId="77777777" w:rsidTr="00FE581D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7EA90418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1A870CE7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01DFB7B2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7EBA8AB8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2DBF960E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6CB27CEB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25754423" w:rsidR="002141D4" w:rsidRPr="001D42BF" w:rsidRDefault="00B83D04" w:rsidP="002141D4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10</w:t>
            </w:r>
          </w:p>
        </w:tc>
      </w:tr>
      <w:tr w:rsidR="00FE581D" w:rsidRPr="001D42BF" w14:paraId="60A02686" w14:textId="77777777" w:rsidTr="00DC1746">
        <w:trPr>
          <w:trHeight w:val="1188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415D2B0" w14:textId="23DA4A39" w:rsidR="00FE581D" w:rsidRPr="001D42BF" w:rsidRDefault="00FE581D" w:rsidP="00B83D04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67B3FE3E" w:rsidR="00BD7466" w:rsidRPr="001D42BF" w:rsidRDefault="00BD7466" w:rsidP="008C756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CD54D4" w14:textId="3B24DE57" w:rsidR="00FE581D" w:rsidRPr="001D42BF" w:rsidRDefault="00FE581D" w:rsidP="007A67BA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747832B2" w:rsidR="00DC1746" w:rsidRPr="001D42BF" w:rsidRDefault="00DC1746" w:rsidP="00DC1746">
            <w:pPr>
              <w:rPr>
                <w:rFonts w:cs="Times New Roman (Body CS)"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3319249" w14:textId="77777777" w:rsidR="00FE581D" w:rsidRPr="001D42B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  <w:p w14:paraId="5FCF5DAC" w14:textId="15FFBEC5" w:rsidR="000840F8" w:rsidRPr="001D42BF" w:rsidRDefault="000840F8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88417F8" w14:textId="5E987CB7" w:rsidR="00DC1746" w:rsidRPr="001D42BF" w:rsidRDefault="00DC1746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1AF56521" w14:textId="77777777" w:rsidR="00DC1746" w:rsidRPr="001D42BF" w:rsidRDefault="00DC1746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31498725" w14:textId="1E0FEE9A" w:rsidR="00FE581D" w:rsidRPr="001D42BF" w:rsidRDefault="001D42BF" w:rsidP="002F7AA7">
            <w:pPr>
              <w:rPr>
                <w:b/>
                <w:sz w:val="12"/>
                <w:szCs w:val="12"/>
              </w:rPr>
            </w:pPr>
            <w:r w:rsidRPr="001D42BF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International Day of the World’s Indigenous People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1D42B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1D42B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1D42B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6919B5">
        <w:trPr>
          <w:trHeight w:val="840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574943BE" w:rsidR="00FE581D" w:rsidRPr="001D42BF" w:rsidRDefault="005979B5" w:rsidP="00FE581D">
            <w:pPr>
              <w:pStyle w:val="Dates"/>
              <w:rPr>
                <w:sz w:val="18"/>
                <w:szCs w:val="18"/>
              </w:rPr>
            </w:pPr>
            <w:r w:rsidRPr="001D42BF">
              <w:rPr>
                <w:sz w:val="18"/>
                <w:szCs w:val="18"/>
              </w:rPr>
              <w:t>1</w:t>
            </w:r>
            <w:r w:rsidR="00B83D04" w:rsidRPr="001D42BF">
              <w:rPr>
                <w:sz w:val="18"/>
                <w:szCs w:val="18"/>
              </w:rPr>
              <w:t>1</w:t>
            </w:r>
          </w:p>
          <w:p w14:paraId="7AF2D2FE" w14:textId="410CB7A0" w:rsidR="00DC1746" w:rsidRPr="001D42BF" w:rsidRDefault="00EC674A" w:rsidP="00B83D04">
            <w:pPr>
              <w:pStyle w:val="Dates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Summer Olympics Ends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377613AA" w:rsidR="00FE581D" w:rsidRPr="001D42BF" w:rsidRDefault="00FE581D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1</w:t>
            </w:r>
            <w:r w:rsidR="00B83D04" w:rsidRPr="001D42BF">
              <w:rPr>
                <w:sz w:val="16"/>
                <w:szCs w:val="16"/>
              </w:rPr>
              <w:t>2</w:t>
            </w:r>
          </w:p>
          <w:p w14:paraId="11D05A73" w14:textId="77777777" w:rsidR="002D07A9" w:rsidRPr="001D42BF" w:rsidRDefault="002D07A9" w:rsidP="002D07A9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50956531" w14:textId="4D69ECA2" w:rsidR="00160B2C" w:rsidRPr="001D42BF" w:rsidRDefault="00160B2C" w:rsidP="002D07A9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77777777" w:rsidR="00FE581D" w:rsidRPr="001D42BF" w:rsidRDefault="00AE306D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1</w:t>
            </w:r>
            <w:r w:rsidR="00B83D04" w:rsidRPr="001D42BF">
              <w:rPr>
                <w:sz w:val="16"/>
                <w:szCs w:val="16"/>
              </w:rPr>
              <w:t>3</w:t>
            </w:r>
          </w:p>
          <w:p w14:paraId="0E57D9A7" w14:textId="3A66B892" w:rsidR="001D42BF" w:rsidRPr="001D42BF" w:rsidRDefault="001D42BF" w:rsidP="001D42BF">
            <w:pPr>
              <w:pStyle w:val="Dates"/>
              <w:jc w:val="left"/>
              <w:rPr>
                <w:sz w:val="12"/>
                <w:szCs w:val="12"/>
              </w:rPr>
            </w:pPr>
            <w:r w:rsidRPr="001D42B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Tisha </w:t>
            </w:r>
            <w:proofErr w:type="spellStart"/>
            <w:r w:rsidRPr="001D42B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B’av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B458EC5" w14:textId="7A441FAA" w:rsidR="00FE581D" w:rsidRPr="001D42BF" w:rsidRDefault="005979B5" w:rsidP="00C734D3">
            <w:pPr>
              <w:pStyle w:val="Dates"/>
              <w:jc w:val="left"/>
              <w:rPr>
                <w:color w:val="000000" w:themeColor="text1"/>
                <w:sz w:val="16"/>
                <w:szCs w:val="16"/>
              </w:rPr>
            </w:pPr>
            <w:r w:rsidRPr="001D42B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1D42BF">
              <w:rPr>
                <w:color w:val="727272" w:themeColor="background2"/>
                <w:sz w:val="16"/>
                <w:szCs w:val="16"/>
              </w:rPr>
              <w:t>1</w:t>
            </w:r>
            <w:r w:rsidR="00B83D04" w:rsidRPr="001D42BF">
              <w:rPr>
                <w:color w:val="727272" w:themeColor="background2"/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179E10D8" w:rsidR="00FE581D" w:rsidRPr="001D42B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1D42BF">
              <w:rPr>
                <w:color w:val="727272" w:themeColor="background2"/>
                <w:sz w:val="16"/>
                <w:szCs w:val="16"/>
              </w:rPr>
              <w:t>1</w:t>
            </w:r>
            <w:r w:rsidR="00B83D04" w:rsidRPr="001D42BF">
              <w:rPr>
                <w:color w:val="727272" w:themeColor="background2"/>
                <w:sz w:val="16"/>
                <w:szCs w:val="16"/>
              </w:rPr>
              <w:t>5</w:t>
            </w:r>
          </w:p>
          <w:p w14:paraId="1682F0C3" w14:textId="2D53EB88" w:rsidR="00FE581D" w:rsidRPr="001D42BF" w:rsidRDefault="00FE581D" w:rsidP="006919B5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593FE43B" w:rsidR="00FE581D" w:rsidRPr="001D42BF" w:rsidRDefault="00AE306D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1</w:t>
            </w:r>
            <w:r w:rsidR="00B83D04" w:rsidRPr="001D42BF">
              <w:rPr>
                <w:sz w:val="16"/>
                <w:szCs w:val="16"/>
              </w:rPr>
              <w:t>6</w:t>
            </w:r>
          </w:p>
          <w:p w14:paraId="385B3079" w14:textId="2A572B6E" w:rsidR="00EA7BF5" w:rsidRPr="001D42BF" w:rsidRDefault="00EA7BF5" w:rsidP="00D87DE4">
            <w:pPr>
              <w:pStyle w:val="Dates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051B7BD6" w:rsidR="00FE581D" w:rsidRPr="001D42BF" w:rsidRDefault="00AE306D" w:rsidP="0055619B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1</w:t>
            </w:r>
            <w:r w:rsidR="00B83D04" w:rsidRPr="001D42BF">
              <w:rPr>
                <w:sz w:val="16"/>
                <w:szCs w:val="16"/>
              </w:rPr>
              <w:t>7</w:t>
            </w:r>
          </w:p>
          <w:p w14:paraId="6F6E35F4" w14:textId="77777777" w:rsidR="0055619B" w:rsidRPr="001D42BF" w:rsidRDefault="0055619B" w:rsidP="0055619B">
            <w:pPr>
              <w:pStyle w:val="Dates"/>
              <w:rPr>
                <w:sz w:val="16"/>
                <w:szCs w:val="16"/>
              </w:rPr>
            </w:pPr>
          </w:p>
          <w:p w14:paraId="077211C6" w14:textId="77777777" w:rsidR="00930429" w:rsidRPr="001D42BF" w:rsidRDefault="00930429" w:rsidP="0055619B">
            <w:pPr>
              <w:pStyle w:val="Dates"/>
              <w:jc w:val="left"/>
              <w:rPr>
                <w:color w:val="000000" w:themeColor="text1"/>
                <w:sz w:val="14"/>
                <w:szCs w:val="14"/>
              </w:rPr>
            </w:pPr>
          </w:p>
          <w:p w14:paraId="1D5F5E50" w14:textId="2DEC23B2" w:rsidR="0055619B" w:rsidRPr="001D42BF" w:rsidRDefault="0055619B" w:rsidP="0055619B">
            <w:pPr>
              <w:pStyle w:val="Dates"/>
              <w:jc w:val="left"/>
              <w:rPr>
                <w:sz w:val="14"/>
                <w:szCs w:val="14"/>
              </w:rPr>
            </w:pPr>
          </w:p>
        </w:tc>
      </w:tr>
      <w:tr w:rsidR="00FE581D" w:rsidRPr="001D42BF" w14:paraId="590411DD" w14:textId="77777777" w:rsidTr="00FE581D">
        <w:trPr>
          <w:trHeight w:val="77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1D42B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1D42B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186D5A54" w:rsidR="00FE581D" w:rsidRPr="001D42B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89ABB3B" w:rsidR="00FE581D" w:rsidRPr="001D42B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0BE15B48" w:rsidR="00FE581D" w:rsidRPr="001D42B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4A906B2" w:rsidR="00FE581D" w:rsidRPr="001D42BF" w:rsidRDefault="00FE581D" w:rsidP="00FE581D">
            <w:pPr>
              <w:pStyle w:val="TableTex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FE581D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3385F3A8" w:rsidR="00FE581D" w:rsidRPr="001D42BF" w:rsidRDefault="00AE306D" w:rsidP="00FE581D">
            <w:pPr>
              <w:pStyle w:val="Dates"/>
              <w:rPr>
                <w:i/>
                <w:sz w:val="18"/>
                <w:szCs w:val="18"/>
              </w:rPr>
            </w:pPr>
            <w:r w:rsidRPr="001D42BF">
              <w:rPr>
                <w:sz w:val="18"/>
                <w:szCs w:val="18"/>
              </w:rPr>
              <w:t>1</w:t>
            </w:r>
            <w:r w:rsidR="00B83D04" w:rsidRPr="001D42BF">
              <w:rPr>
                <w:sz w:val="18"/>
                <w:szCs w:val="18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50C4FE71" w:rsidR="00FE581D" w:rsidRPr="001D42BF" w:rsidRDefault="005979B5" w:rsidP="00FE581D">
            <w:pPr>
              <w:pStyle w:val="Dates"/>
              <w:rPr>
                <w:color w:val="auto"/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1</w:t>
            </w:r>
            <w:r w:rsidR="00B83D04" w:rsidRPr="001D42BF"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33271AC6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35E721C2" w:rsidR="00FE581D" w:rsidRPr="001D42BF" w:rsidRDefault="00C734D3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467F621E" w:rsidR="00FE581D" w:rsidRPr="001D42BF" w:rsidRDefault="00C734D3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04DEA59D" w:rsidR="00FE581D" w:rsidRPr="001D42B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27633CCC" w:rsidR="00FE581D" w:rsidRPr="001D42BF" w:rsidRDefault="00C734D3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4</w:t>
            </w:r>
          </w:p>
        </w:tc>
      </w:tr>
      <w:tr w:rsidR="00FE581D" w:rsidRPr="001D42BF" w14:paraId="3B699143" w14:textId="77777777" w:rsidTr="00FE581D">
        <w:trPr>
          <w:trHeight w:val="1062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259E59F" w14:textId="7D04102D" w:rsidR="007A67BA" w:rsidRPr="001D42BF" w:rsidRDefault="007A67BA" w:rsidP="00B83D0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037131" w14:textId="7D2FC98C" w:rsidR="008C7564" w:rsidRPr="001D42BF" w:rsidRDefault="008C7564" w:rsidP="008C7564">
            <w:pPr>
              <w:rPr>
                <w:b/>
                <w:i/>
                <w:sz w:val="16"/>
                <w:szCs w:val="16"/>
              </w:rPr>
            </w:pPr>
          </w:p>
          <w:p w14:paraId="2D90845C" w14:textId="77777777" w:rsidR="00FD17C3" w:rsidRPr="001D42BF" w:rsidRDefault="00FD17C3" w:rsidP="002F7AA7">
            <w:pPr>
              <w:rPr>
                <w:sz w:val="14"/>
                <w:szCs w:val="14"/>
              </w:rPr>
            </w:pPr>
          </w:p>
          <w:p w14:paraId="58FEF83F" w14:textId="77777777" w:rsidR="00FD17C3" w:rsidRPr="001D42BF" w:rsidRDefault="00FD17C3" w:rsidP="002F7AA7">
            <w:pPr>
              <w:rPr>
                <w:sz w:val="14"/>
                <w:szCs w:val="14"/>
              </w:rPr>
            </w:pPr>
          </w:p>
          <w:p w14:paraId="1DCAB5D8" w14:textId="4FC92EC9" w:rsidR="00FE581D" w:rsidRPr="001D42BF" w:rsidRDefault="00FE581D" w:rsidP="002F7AA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3ADB6E7" w14:textId="77777777" w:rsidR="00FE581D" w:rsidRDefault="00B83D04" w:rsidP="00FE581D">
            <w:pPr>
              <w:pStyle w:val="TableText"/>
              <w:rPr>
                <w:b/>
                <w:sz w:val="16"/>
                <w:szCs w:val="16"/>
              </w:rPr>
            </w:pPr>
            <w:r w:rsidRPr="001D42BF">
              <w:rPr>
                <w:b/>
                <w:sz w:val="16"/>
                <w:szCs w:val="16"/>
              </w:rPr>
              <w:t>Staff Returns for the 2024-2025 School Year!</w:t>
            </w:r>
          </w:p>
          <w:p w14:paraId="04AED1F9" w14:textId="27E67F80" w:rsidR="00A32419" w:rsidRPr="00FF0458" w:rsidRDefault="00A32419" w:rsidP="00FE581D">
            <w:pPr>
              <w:pStyle w:val="TableText"/>
              <w:rPr>
                <w:bCs/>
                <w:sz w:val="16"/>
                <w:szCs w:val="16"/>
              </w:rPr>
            </w:pPr>
            <w:r w:rsidRPr="00FF0458">
              <w:rPr>
                <w:bCs/>
                <w:sz w:val="16"/>
                <w:szCs w:val="16"/>
              </w:rPr>
              <w:t>Staff Professional Development</w:t>
            </w:r>
            <w:r w:rsidR="00FF0458" w:rsidRPr="00FF0458">
              <w:rPr>
                <w:bCs/>
                <w:sz w:val="16"/>
                <w:szCs w:val="16"/>
              </w:rPr>
              <w:t xml:space="preserve">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B4F642" w14:textId="5B3B93AB" w:rsidR="00A32419" w:rsidRPr="00FF0458" w:rsidRDefault="00A32419" w:rsidP="00FE581D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FF0458">
              <w:rPr>
                <w:bCs/>
                <w:sz w:val="16"/>
                <w:szCs w:val="16"/>
              </w:rPr>
              <w:t>Reorganizat</w:t>
            </w:r>
            <w:r w:rsidR="00A54E6D" w:rsidRPr="00FF0458">
              <w:rPr>
                <w:bCs/>
                <w:sz w:val="16"/>
                <w:szCs w:val="16"/>
              </w:rPr>
              <w:t>i</w:t>
            </w:r>
            <w:r w:rsidRPr="00FF0458">
              <w:rPr>
                <w:bCs/>
                <w:sz w:val="16"/>
                <w:szCs w:val="16"/>
              </w:rPr>
              <w:t>on</w:t>
            </w:r>
            <w:r w:rsidRPr="00FF0458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</w:t>
            </w:r>
            <w:r w:rsidR="00FF0458" w:rsidRPr="00FF0458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>Day</w:t>
            </w:r>
          </w:p>
          <w:p w14:paraId="321285DA" w14:textId="77777777" w:rsidR="00A32419" w:rsidRDefault="00A32419" w:rsidP="00FE581D">
            <w:pP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</w:p>
          <w:p w14:paraId="41BA0144" w14:textId="6B5835BD" w:rsidR="00C9646C" w:rsidRPr="001D42BF" w:rsidRDefault="001D42BF" w:rsidP="00FE581D">
            <w:pPr>
              <w:rPr>
                <w:sz w:val="12"/>
                <w:szCs w:val="12"/>
              </w:rPr>
            </w:pPr>
            <w:r w:rsidRPr="001D42B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Senior Citizens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0AB771" w14:textId="1DABB495" w:rsidR="00FE581D" w:rsidRPr="00FF0458" w:rsidRDefault="00A32419" w:rsidP="00FE581D">
            <w:pPr>
              <w:pStyle w:val="TableText"/>
              <w:rPr>
                <w:sz w:val="16"/>
                <w:szCs w:val="16"/>
              </w:rPr>
            </w:pPr>
            <w:r w:rsidRPr="00FF0458">
              <w:rPr>
                <w:bCs/>
                <w:sz w:val="16"/>
                <w:szCs w:val="16"/>
              </w:rPr>
              <w:t>Staff Professional Development</w:t>
            </w:r>
            <w:r w:rsidR="00FF0458">
              <w:rPr>
                <w:bCs/>
                <w:sz w:val="16"/>
                <w:szCs w:val="16"/>
              </w:rPr>
              <w:t xml:space="preserve"> Day</w:t>
            </w:r>
          </w:p>
          <w:p w14:paraId="2DDD110F" w14:textId="77777777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  <w:p w14:paraId="17CF764E" w14:textId="7414B094" w:rsidR="00FE581D" w:rsidRPr="001D42BF" w:rsidRDefault="00FE581D" w:rsidP="00FE581D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4F1003" w14:textId="5F263F2B" w:rsidR="00A32419" w:rsidRPr="00FF0458" w:rsidRDefault="00A32419" w:rsidP="00B129E4">
            <w:pPr>
              <w:rPr>
                <w:bCs/>
                <w:sz w:val="16"/>
                <w:szCs w:val="16"/>
              </w:rPr>
            </w:pPr>
            <w:r w:rsidRPr="00FF0458">
              <w:rPr>
                <w:bCs/>
                <w:sz w:val="16"/>
                <w:szCs w:val="16"/>
              </w:rPr>
              <w:t>Staff Professional Development</w:t>
            </w:r>
          </w:p>
          <w:p w14:paraId="08988895" w14:textId="49F9B24A" w:rsidR="00FF0458" w:rsidRPr="00FF0458" w:rsidRDefault="00FF0458" w:rsidP="00B129E4">
            <w:pPr>
              <w:rPr>
                <w:bCs/>
                <w:sz w:val="16"/>
                <w:szCs w:val="16"/>
              </w:rPr>
            </w:pPr>
            <w:r w:rsidRPr="00FF0458">
              <w:rPr>
                <w:bCs/>
                <w:sz w:val="16"/>
                <w:szCs w:val="16"/>
              </w:rPr>
              <w:t>Day</w:t>
            </w:r>
          </w:p>
          <w:p w14:paraId="456201C6" w14:textId="77777777" w:rsidR="00A32419" w:rsidRDefault="00A32419" w:rsidP="00B129E4">
            <w:pP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</w:p>
          <w:p w14:paraId="0CFA57B2" w14:textId="4388847A" w:rsidR="00947012" w:rsidRPr="00A32419" w:rsidRDefault="001D42BF" w:rsidP="00B129E4">
            <w:pP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  <w:r w:rsidRPr="001D42B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International Day of Remembrance for the Slave Trade and its Abolition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FE581D" w:rsidRPr="001D42BF" w:rsidRDefault="00FE581D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00E1F755" w14:textId="77777777" w:rsidTr="006919B5">
        <w:trPr>
          <w:trHeight w:val="858"/>
        </w:trPr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0D73AC36" w:rsidR="00FE581D" w:rsidRPr="001D42BF" w:rsidRDefault="00FE581D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5</w:t>
            </w:r>
          </w:p>
          <w:p w14:paraId="46FF8ADC" w14:textId="77777777" w:rsidR="007E1249" w:rsidRPr="001D42BF" w:rsidRDefault="007E1249" w:rsidP="007E1249">
            <w:pPr>
              <w:pStyle w:val="TableText"/>
            </w:pPr>
            <w:r w:rsidRPr="001D42BF">
              <w:rPr>
                <w:b/>
              </w:rPr>
              <w:t>Students of the Week</w:t>
            </w:r>
            <w:r w:rsidRPr="001D42BF">
              <w:t xml:space="preserve">: </w:t>
            </w:r>
          </w:p>
          <w:p w14:paraId="5BF67FF2" w14:textId="18F99CAE" w:rsidR="007E1249" w:rsidRPr="00FF0458" w:rsidRDefault="005109FB" w:rsidP="007E1249">
            <w:pPr>
              <w:pStyle w:val="TableText"/>
              <w:rPr>
                <w:sz w:val="16"/>
                <w:szCs w:val="16"/>
              </w:rPr>
            </w:pPr>
            <w:r w:rsidRPr="00FF0458">
              <w:rPr>
                <w:sz w:val="16"/>
                <w:szCs w:val="16"/>
              </w:rPr>
              <w:t>Mrs. Martin, K-2 Autistic Support Teacher, Room 102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31B0355" w14:textId="5B356ED1" w:rsidR="00FE581D" w:rsidRPr="001D42BF" w:rsidRDefault="00C734D3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6</w:t>
            </w:r>
          </w:p>
          <w:p w14:paraId="76B7F2D2" w14:textId="28AFF867" w:rsidR="00B83D04" w:rsidRPr="001D42BF" w:rsidRDefault="00B83D04" w:rsidP="00B83D04">
            <w:pPr>
              <w:pStyle w:val="TableText"/>
              <w:rPr>
                <w:b/>
                <w:bCs/>
                <w:i/>
                <w:sz w:val="16"/>
                <w:szCs w:val="16"/>
              </w:rPr>
            </w:pPr>
            <w:r w:rsidRPr="001D42BF">
              <w:rPr>
                <w:b/>
                <w:bCs/>
                <w:sz w:val="16"/>
                <w:szCs w:val="16"/>
              </w:rPr>
              <w:t>First Day of School for all K-12 Students</w:t>
            </w:r>
            <w:r w:rsidR="009972A8">
              <w:rPr>
                <w:b/>
                <w:bCs/>
                <w:sz w:val="16"/>
                <w:szCs w:val="16"/>
              </w:rPr>
              <w:t>!</w:t>
            </w:r>
          </w:p>
          <w:p w14:paraId="09EB4F2A" w14:textId="77777777" w:rsidR="00B83D04" w:rsidRPr="001D42BF" w:rsidRDefault="00B83D04" w:rsidP="00B83D04">
            <w:pPr>
              <w:rPr>
                <w:b/>
                <w:sz w:val="14"/>
                <w:szCs w:val="14"/>
              </w:rPr>
            </w:pPr>
            <w:r w:rsidRPr="001D42BF">
              <w:rPr>
                <w:b/>
                <w:sz w:val="14"/>
                <w:szCs w:val="14"/>
              </w:rPr>
              <w:t>Early Dismissal at 12:39 pm for Kindergarten only</w:t>
            </w:r>
          </w:p>
          <w:p w14:paraId="2348AEE3" w14:textId="77777777" w:rsidR="00B83D04" w:rsidRPr="001D42BF" w:rsidRDefault="00B83D0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Kindergarten Interviews</w:t>
            </w:r>
          </w:p>
          <w:p w14:paraId="0F5D1B6E" w14:textId="77777777" w:rsidR="007A67BA" w:rsidRPr="001D42BF" w:rsidRDefault="00B83D04" w:rsidP="008C7564">
            <w:pPr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KEI Begins (8/26-10/09)</w:t>
            </w:r>
          </w:p>
          <w:p w14:paraId="1A974121" w14:textId="625D93AF" w:rsidR="00B83D04" w:rsidRPr="001D42BF" w:rsidRDefault="00B83D04" w:rsidP="008C756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Fall STAR Assessment Window Begins (8/26-9/27)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EDEBBF" w14:textId="2C05D3C1" w:rsidR="00FE581D" w:rsidRPr="001D42BF" w:rsidRDefault="00C734D3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7</w:t>
            </w:r>
          </w:p>
          <w:p w14:paraId="3256C7F8" w14:textId="77777777" w:rsidR="00B83D04" w:rsidRPr="001D42BF" w:rsidRDefault="00B83D04" w:rsidP="00B83D04">
            <w:pPr>
              <w:rPr>
                <w:b/>
                <w:sz w:val="14"/>
                <w:szCs w:val="14"/>
              </w:rPr>
            </w:pPr>
            <w:r w:rsidRPr="001D42BF">
              <w:rPr>
                <w:b/>
                <w:sz w:val="14"/>
                <w:szCs w:val="14"/>
              </w:rPr>
              <w:t>Early Dismissal at 12:39 pm for Kindergarten only</w:t>
            </w:r>
          </w:p>
          <w:p w14:paraId="46425022" w14:textId="77777777" w:rsidR="00B83D04" w:rsidRPr="001D42BF" w:rsidRDefault="00B83D0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Kindergarten Interviews</w:t>
            </w:r>
          </w:p>
          <w:p w14:paraId="0677C09C" w14:textId="77777777" w:rsidR="00B83D04" w:rsidRPr="001D42BF" w:rsidRDefault="00B83D04" w:rsidP="00B83D04">
            <w:pPr>
              <w:rPr>
                <w:rFonts w:cs="Times New Roman (Body CS)"/>
                <w:b/>
                <w:bCs/>
                <w:i/>
                <w:sz w:val="14"/>
                <w:szCs w:val="14"/>
              </w:rPr>
            </w:pPr>
          </w:p>
          <w:p w14:paraId="6B5F5CB3" w14:textId="1BEDA24A" w:rsidR="00B83D04" w:rsidRPr="001D42BF" w:rsidRDefault="00B83D04" w:rsidP="00B83D04">
            <w:pPr>
              <w:rPr>
                <w:rFonts w:cs="Times New Roman (Body CS)"/>
                <w:b/>
                <w:bCs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b/>
                <w:bCs/>
                <w:i/>
                <w:sz w:val="14"/>
                <w:szCs w:val="14"/>
              </w:rPr>
              <w:t>Welcome Back Assemblies</w:t>
            </w:r>
          </w:p>
          <w:p w14:paraId="44744274" w14:textId="77777777" w:rsidR="00B83D04" w:rsidRPr="001D42BF" w:rsidRDefault="00B83D0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K-2@10:15</w:t>
            </w:r>
          </w:p>
          <w:p w14:paraId="3B26268C" w14:textId="77777777" w:rsidR="00B83D04" w:rsidRPr="001D42BF" w:rsidRDefault="00B83D0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3-5@11:00</w:t>
            </w:r>
          </w:p>
          <w:p w14:paraId="37AA5D24" w14:textId="41A18A7F" w:rsidR="00B83D04" w:rsidRPr="001D42BF" w:rsidRDefault="00B83D04" w:rsidP="00B83D04">
            <w:pPr>
              <w:pStyle w:val="Dates"/>
              <w:jc w:val="left"/>
              <w:rPr>
                <w:b/>
                <w:sz w:val="16"/>
                <w:szCs w:val="16"/>
              </w:rPr>
            </w:pPr>
            <w:r w:rsidRPr="001D42BF">
              <w:rPr>
                <w:rFonts w:cs="Times New Roman (Body CS)"/>
                <w:i/>
                <w:color w:val="000000" w:themeColor="text1"/>
                <w:sz w:val="14"/>
                <w:szCs w:val="14"/>
              </w:rPr>
              <w:t>6-8@11:45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72DF4D62" w:rsidR="00FE581D" w:rsidRPr="001D42BF" w:rsidRDefault="00C734D3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8</w:t>
            </w:r>
          </w:p>
          <w:p w14:paraId="7908F66C" w14:textId="77777777" w:rsidR="00B83D04" w:rsidRPr="001D42BF" w:rsidRDefault="00B83D04" w:rsidP="00B83D04">
            <w:pPr>
              <w:rPr>
                <w:b/>
                <w:sz w:val="14"/>
                <w:szCs w:val="14"/>
              </w:rPr>
            </w:pPr>
            <w:r w:rsidRPr="001D42BF">
              <w:rPr>
                <w:b/>
                <w:sz w:val="14"/>
                <w:szCs w:val="14"/>
              </w:rPr>
              <w:t>Early Dismissal at 12:39 pm for Kindergarten only</w:t>
            </w:r>
          </w:p>
          <w:p w14:paraId="67E297C6" w14:textId="77777777" w:rsidR="00B83D04" w:rsidRPr="001D42BF" w:rsidRDefault="00B83D0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Kindergarten Interviews</w:t>
            </w:r>
          </w:p>
          <w:p w14:paraId="431D30D4" w14:textId="77777777" w:rsidR="00E004DA" w:rsidRPr="001D42BF" w:rsidRDefault="00E004DA" w:rsidP="00FE581D">
            <w:pPr>
              <w:pStyle w:val="Dates"/>
              <w:rPr>
                <w:sz w:val="16"/>
                <w:szCs w:val="16"/>
              </w:rPr>
            </w:pPr>
          </w:p>
          <w:p w14:paraId="1DC3F2DD" w14:textId="04ED7736" w:rsidR="00E004DA" w:rsidRPr="001D42BF" w:rsidRDefault="001D42BF" w:rsidP="008C7564">
            <w:pPr>
              <w:rPr>
                <w:sz w:val="12"/>
                <w:szCs w:val="12"/>
              </w:rPr>
            </w:pPr>
            <w:r w:rsidRPr="001D42B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March on Washington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10E4F2A3" w:rsidR="00FE581D" w:rsidRPr="001D42BF" w:rsidRDefault="005979B5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2</w:t>
            </w:r>
            <w:r w:rsidR="00B83D04" w:rsidRPr="001D42BF">
              <w:rPr>
                <w:sz w:val="16"/>
                <w:szCs w:val="16"/>
              </w:rPr>
              <w:t>9</w:t>
            </w:r>
          </w:p>
          <w:p w14:paraId="7AE58196" w14:textId="77777777" w:rsidR="00B83D04" w:rsidRPr="001D42BF" w:rsidRDefault="00B83D04" w:rsidP="00B83D04">
            <w:pPr>
              <w:rPr>
                <w:b/>
                <w:sz w:val="14"/>
                <w:szCs w:val="14"/>
              </w:rPr>
            </w:pPr>
            <w:r w:rsidRPr="001D42BF">
              <w:rPr>
                <w:b/>
                <w:sz w:val="14"/>
                <w:szCs w:val="14"/>
              </w:rPr>
              <w:t>Early Dismissal at 12:39 pm for Kindergarten only</w:t>
            </w:r>
          </w:p>
          <w:p w14:paraId="51A93E98" w14:textId="77777777" w:rsidR="00B83D04" w:rsidRPr="001D42BF" w:rsidRDefault="00B83D0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Kindergarten Interviews</w:t>
            </w:r>
          </w:p>
          <w:p w14:paraId="19E3CCCA" w14:textId="77777777" w:rsidR="00C734D3" w:rsidRPr="001D42BF" w:rsidRDefault="00C734D3" w:rsidP="00FE581D">
            <w:pPr>
              <w:pStyle w:val="Dates"/>
              <w:rPr>
                <w:sz w:val="16"/>
                <w:szCs w:val="16"/>
              </w:rPr>
            </w:pPr>
          </w:p>
          <w:p w14:paraId="0148D863" w14:textId="5EF5E1C9" w:rsidR="00C734D3" w:rsidRPr="001D42BF" w:rsidRDefault="00C734D3" w:rsidP="006919B5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7D91DC5" w14:textId="3029ADD4" w:rsidR="00FE581D" w:rsidRPr="001D42BF" w:rsidRDefault="00B83D04" w:rsidP="00FE581D">
            <w:pPr>
              <w:pStyle w:val="Dates"/>
              <w:rPr>
                <w:sz w:val="16"/>
                <w:szCs w:val="16"/>
              </w:rPr>
            </w:pPr>
            <w:r w:rsidRPr="001D42BF">
              <w:rPr>
                <w:sz w:val="16"/>
                <w:szCs w:val="16"/>
              </w:rPr>
              <w:t>30</w:t>
            </w:r>
          </w:p>
          <w:p w14:paraId="64D324A8" w14:textId="77777777" w:rsidR="00B83D04" w:rsidRPr="001D42BF" w:rsidRDefault="00B83D04" w:rsidP="00B83D04">
            <w:pPr>
              <w:rPr>
                <w:b/>
                <w:sz w:val="14"/>
                <w:szCs w:val="14"/>
              </w:rPr>
            </w:pPr>
            <w:r w:rsidRPr="001D42BF">
              <w:rPr>
                <w:b/>
                <w:sz w:val="14"/>
                <w:szCs w:val="14"/>
              </w:rPr>
              <w:t>Early Dismissal at 12:39 pm for Kindergarten only</w:t>
            </w:r>
          </w:p>
          <w:p w14:paraId="13324043" w14:textId="77777777" w:rsidR="00B83D04" w:rsidRPr="001D42BF" w:rsidRDefault="00B83D0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1D42BF">
              <w:rPr>
                <w:rFonts w:cs="Times New Roman (Body CS)"/>
                <w:i/>
                <w:sz w:val="14"/>
                <w:szCs w:val="14"/>
              </w:rPr>
              <w:t>Kindergarten Interviews</w:t>
            </w:r>
          </w:p>
          <w:p w14:paraId="62A2081B" w14:textId="23660925" w:rsidR="00CC1A25" w:rsidRPr="001D42BF" w:rsidRDefault="00CC1A25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D1DF236" w14:textId="41F861DA" w:rsidR="00FE581D" w:rsidRPr="001D42BF" w:rsidRDefault="001D03F7" w:rsidP="001D03F7">
            <w:pPr>
              <w:pStyle w:val="TableText"/>
              <w:jc w:val="right"/>
              <w:rPr>
                <w:sz w:val="16"/>
                <w:szCs w:val="16"/>
              </w:rPr>
            </w:pPr>
            <w:r w:rsidRPr="001D42BF">
              <w:rPr>
                <w:color w:val="727272" w:themeColor="background2"/>
                <w:sz w:val="16"/>
                <w:szCs w:val="16"/>
              </w:rPr>
              <w:t>3</w:t>
            </w:r>
            <w:r w:rsidR="00B83D04" w:rsidRPr="001D42BF">
              <w:rPr>
                <w:color w:val="727272" w:themeColor="background2"/>
                <w:sz w:val="16"/>
                <w:szCs w:val="16"/>
              </w:rPr>
              <w:t>1</w:t>
            </w:r>
          </w:p>
        </w:tc>
      </w:tr>
      <w:tr w:rsidR="00FE581D" w:rsidRPr="001D42BF" w14:paraId="31C8A413" w14:textId="77777777" w:rsidTr="00FE581D">
        <w:trPr>
          <w:trHeight w:val="369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FE581D" w:rsidRPr="001D42BF" w:rsidRDefault="00FE581D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DC6D" w14:textId="77777777" w:rsidR="00FE581D" w:rsidRPr="001D42BF" w:rsidRDefault="00B83D04" w:rsidP="00FE581D">
            <w:pPr>
              <w:pStyle w:val="TableText"/>
              <w:rPr>
                <w:b/>
                <w:sz w:val="16"/>
                <w:szCs w:val="16"/>
              </w:rPr>
            </w:pPr>
            <w:r w:rsidRPr="001D42BF">
              <w:rPr>
                <w:b/>
                <w:sz w:val="16"/>
                <w:szCs w:val="16"/>
              </w:rPr>
              <w:t>Term 1 Begins (8/26-11/07)</w:t>
            </w:r>
          </w:p>
          <w:p w14:paraId="09CEFBF0" w14:textId="32D7CDA9" w:rsidR="001D42BF" w:rsidRPr="001D42BF" w:rsidRDefault="001D42BF" w:rsidP="00FE581D">
            <w:pPr>
              <w:pStyle w:val="TableText"/>
              <w:rPr>
                <w:b/>
                <w:sz w:val="12"/>
                <w:szCs w:val="12"/>
              </w:rPr>
            </w:pPr>
            <w:r w:rsidRPr="001D42BF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Women’s Equality Day and Janmashtami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387300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F850231" w:rsidR="00FE581D" w:rsidRPr="001D42B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6F87EA" w:rsidR="00FE581D" w:rsidRPr="001D42BF" w:rsidRDefault="00FE581D" w:rsidP="00FE581D">
            <w:pPr>
              <w:pStyle w:val="TableTex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67CB8"/>
    <w:rsid w:val="000840F8"/>
    <w:rsid w:val="00087B44"/>
    <w:rsid w:val="00090342"/>
    <w:rsid w:val="000A3265"/>
    <w:rsid w:val="000A68B9"/>
    <w:rsid w:val="000B2AFC"/>
    <w:rsid w:val="000E5221"/>
    <w:rsid w:val="000F45FC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4AA4"/>
    <w:rsid w:val="001B7951"/>
    <w:rsid w:val="001D03F7"/>
    <w:rsid w:val="001D42BF"/>
    <w:rsid w:val="001F6611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029DB"/>
    <w:rsid w:val="0031471D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5098C"/>
    <w:rsid w:val="004538B6"/>
    <w:rsid w:val="004540BC"/>
    <w:rsid w:val="00461BF1"/>
    <w:rsid w:val="004710C9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50623B"/>
    <w:rsid w:val="005109FB"/>
    <w:rsid w:val="00520BC6"/>
    <w:rsid w:val="00534ACD"/>
    <w:rsid w:val="0055619B"/>
    <w:rsid w:val="005811D4"/>
    <w:rsid w:val="00582017"/>
    <w:rsid w:val="00584622"/>
    <w:rsid w:val="00584C5B"/>
    <w:rsid w:val="0059085D"/>
    <w:rsid w:val="005979B5"/>
    <w:rsid w:val="005A5B1E"/>
    <w:rsid w:val="005B7D82"/>
    <w:rsid w:val="005C35B5"/>
    <w:rsid w:val="005C5D4B"/>
    <w:rsid w:val="005D51E1"/>
    <w:rsid w:val="005E40F3"/>
    <w:rsid w:val="005E4DD3"/>
    <w:rsid w:val="005F0EE0"/>
    <w:rsid w:val="005F16C6"/>
    <w:rsid w:val="005F74E7"/>
    <w:rsid w:val="00612D3E"/>
    <w:rsid w:val="00620655"/>
    <w:rsid w:val="00621893"/>
    <w:rsid w:val="00630E33"/>
    <w:rsid w:val="00633A48"/>
    <w:rsid w:val="0063745B"/>
    <w:rsid w:val="006437AC"/>
    <w:rsid w:val="00647397"/>
    <w:rsid w:val="006520A2"/>
    <w:rsid w:val="0066099B"/>
    <w:rsid w:val="00665825"/>
    <w:rsid w:val="00665F99"/>
    <w:rsid w:val="00667055"/>
    <w:rsid w:val="00672D4F"/>
    <w:rsid w:val="006753C8"/>
    <w:rsid w:val="00677789"/>
    <w:rsid w:val="006919B5"/>
    <w:rsid w:val="006954BE"/>
    <w:rsid w:val="006B2914"/>
    <w:rsid w:val="006B397D"/>
    <w:rsid w:val="006B3A13"/>
    <w:rsid w:val="006C54FD"/>
    <w:rsid w:val="006E43A0"/>
    <w:rsid w:val="00702069"/>
    <w:rsid w:val="0071617C"/>
    <w:rsid w:val="00730014"/>
    <w:rsid w:val="0073282F"/>
    <w:rsid w:val="0074176A"/>
    <w:rsid w:val="007461C3"/>
    <w:rsid w:val="007477FB"/>
    <w:rsid w:val="0075234E"/>
    <w:rsid w:val="007675C1"/>
    <w:rsid w:val="00770685"/>
    <w:rsid w:val="00785936"/>
    <w:rsid w:val="00787180"/>
    <w:rsid w:val="00795437"/>
    <w:rsid w:val="007A4955"/>
    <w:rsid w:val="007A67BA"/>
    <w:rsid w:val="007A7370"/>
    <w:rsid w:val="007B3C08"/>
    <w:rsid w:val="007C0161"/>
    <w:rsid w:val="007C1CFB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315E9"/>
    <w:rsid w:val="008364C5"/>
    <w:rsid w:val="00851F84"/>
    <w:rsid w:val="0087436B"/>
    <w:rsid w:val="0088085D"/>
    <w:rsid w:val="00880ACF"/>
    <w:rsid w:val="008A0FD5"/>
    <w:rsid w:val="008A4C90"/>
    <w:rsid w:val="008C58D6"/>
    <w:rsid w:val="008C6CFB"/>
    <w:rsid w:val="008C7564"/>
    <w:rsid w:val="008D1303"/>
    <w:rsid w:val="008E1838"/>
    <w:rsid w:val="008E2062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9512A"/>
    <w:rsid w:val="009972A8"/>
    <w:rsid w:val="009B4600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531F6"/>
    <w:rsid w:val="00A54E6D"/>
    <w:rsid w:val="00A616BC"/>
    <w:rsid w:val="00A6333C"/>
    <w:rsid w:val="00A705BC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129E4"/>
    <w:rsid w:val="00B1387F"/>
    <w:rsid w:val="00B157FC"/>
    <w:rsid w:val="00B17689"/>
    <w:rsid w:val="00B233F4"/>
    <w:rsid w:val="00B348A8"/>
    <w:rsid w:val="00B6595C"/>
    <w:rsid w:val="00B72180"/>
    <w:rsid w:val="00B83D04"/>
    <w:rsid w:val="00B9652B"/>
    <w:rsid w:val="00BA07C3"/>
    <w:rsid w:val="00BA6CC8"/>
    <w:rsid w:val="00BB29D5"/>
    <w:rsid w:val="00BB75A7"/>
    <w:rsid w:val="00BC30F1"/>
    <w:rsid w:val="00BC36EE"/>
    <w:rsid w:val="00BC58E1"/>
    <w:rsid w:val="00BD2219"/>
    <w:rsid w:val="00BD4C05"/>
    <w:rsid w:val="00BD662F"/>
    <w:rsid w:val="00BD7466"/>
    <w:rsid w:val="00BE7637"/>
    <w:rsid w:val="00BF302D"/>
    <w:rsid w:val="00C0461C"/>
    <w:rsid w:val="00C11E87"/>
    <w:rsid w:val="00C1585E"/>
    <w:rsid w:val="00C21FEF"/>
    <w:rsid w:val="00C331A2"/>
    <w:rsid w:val="00C34479"/>
    <w:rsid w:val="00C369B8"/>
    <w:rsid w:val="00C37357"/>
    <w:rsid w:val="00C47956"/>
    <w:rsid w:val="00C56899"/>
    <w:rsid w:val="00C56DF2"/>
    <w:rsid w:val="00C734D3"/>
    <w:rsid w:val="00C73A9F"/>
    <w:rsid w:val="00C9646C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23517"/>
    <w:rsid w:val="00D26328"/>
    <w:rsid w:val="00D30463"/>
    <w:rsid w:val="00D4278F"/>
    <w:rsid w:val="00D443DA"/>
    <w:rsid w:val="00D56FC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C1746"/>
    <w:rsid w:val="00DC508A"/>
    <w:rsid w:val="00DD192D"/>
    <w:rsid w:val="00DF5C2E"/>
    <w:rsid w:val="00E004DA"/>
    <w:rsid w:val="00E1485B"/>
    <w:rsid w:val="00E22209"/>
    <w:rsid w:val="00E369FE"/>
    <w:rsid w:val="00E50EAD"/>
    <w:rsid w:val="00E52EB0"/>
    <w:rsid w:val="00E55989"/>
    <w:rsid w:val="00E575F5"/>
    <w:rsid w:val="00E6539B"/>
    <w:rsid w:val="00E71A4A"/>
    <w:rsid w:val="00E9356E"/>
    <w:rsid w:val="00E96113"/>
    <w:rsid w:val="00EA5CBC"/>
    <w:rsid w:val="00EA7BF5"/>
    <w:rsid w:val="00EC6361"/>
    <w:rsid w:val="00EC674A"/>
    <w:rsid w:val="00EF1058"/>
    <w:rsid w:val="00F01AC1"/>
    <w:rsid w:val="00F02A6C"/>
    <w:rsid w:val="00F1009F"/>
    <w:rsid w:val="00F22BBC"/>
    <w:rsid w:val="00F243AC"/>
    <w:rsid w:val="00F24702"/>
    <w:rsid w:val="00F37DB4"/>
    <w:rsid w:val="00F40538"/>
    <w:rsid w:val="00F6777E"/>
    <w:rsid w:val="00F75B79"/>
    <w:rsid w:val="00FA4859"/>
    <w:rsid w:val="00FB3832"/>
    <w:rsid w:val="00FC6AAF"/>
    <w:rsid w:val="00FD17C3"/>
    <w:rsid w:val="00FD72F5"/>
    <w:rsid w:val="00FD773A"/>
    <w:rsid w:val="00FE581D"/>
    <w:rsid w:val="00FF0458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25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13</cp:revision>
  <cp:lastPrinted>2018-04-20T17:41:00Z</cp:lastPrinted>
  <dcterms:created xsi:type="dcterms:W3CDTF">2024-07-31T18:02:00Z</dcterms:created>
  <dcterms:modified xsi:type="dcterms:W3CDTF">2024-07-31T20:25:00Z</dcterms:modified>
  <cp:category/>
</cp:coreProperties>
</file>