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FD773A">
        <w:trPr>
          <w:trHeight w:val="2008"/>
        </w:trPr>
        <w:tc>
          <w:tcPr>
            <w:tcW w:w="5000" w:type="pct"/>
            <w:gridSpan w:val="2"/>
            <w:shd w:val="clear" w:color="auto" w:fill="0070C0"/>
          </w:tcPr>
          <w:p w14:paraId="0C989BD9" w14:textId="77777777" w:rsidR="003A6C30" w:rsidRPr="006919B5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919B5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D. N. Fell Elementary School</w:t>
            </w:r>
          </w:p>
          <w:p w14:paraId="2BF23873" w14:textId="2B696141" w:rsidR="008F18C6" w:rsidRDefault="003A6C30" w:rsidP="008F18C6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“</w:t>
            </w:r>
            <w:r w:rsidRPr="006919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Excellence is the Standard</w:t>
            </w: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5D5986ED" w14:textId="60127BA4" w:rsidR="00727D6F" w:rsidRPr="00727D6F" w:rsidRDefault="00727D6F" w:rsidP="00727D6F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Mr. </w:t>
            </w:r>
            <w:proofErr w:type="spellStart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Omahr</w:t>
            </w:r>
            <w:proofErr w:type="spellEnd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Ashe, Principal</w:t>
            </w:r>
          </w:p>
          <w:p w14:paraId="230395F6" w14:textId="40492773" w:rsidR="003A6C30" w:rsidRPr="008F18C6" w:rsidRDefault="008F18C6" w:rsidP="008F18C6">
            <w:pPr>
              <w:pStyle w:val="Month"/>
              <w:tabs>
                <w:tab w:val="left" w:pos="1871"/>
                <w:tab w:val="center" w:pos="718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</w:t>
            </w:r>
            <w:r w:rsidR="001D42BF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Philadelphia, PA 19148</w:t>
            </w:r>
          </w:p>
          <w:p w14:paraId="5AAC3F3C" w14:textId="40063F14" w:rsidR="008F18C6" w:rsidRDefault="003A6C30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(215) 400-8260 (Phone) (215) 400-8261 (Fax)</w:t>
            </w:r>
          </w:p>
          <w:p w14:paraId="0CAAE083" w14:textId="1273A6AF" w:rsidR="008C2337" w:rsidRPr="008C2337" w:rsidRDefault="008C2337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33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  <w:p w14:paraId="31CB77BD" w14:textId="3E7F1B91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99A54B4" wp14:editId="602E005F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FD773A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70C0"/>
          </w:tcPr>
          <w:p w14:paraId="2BBA47E2" w14:textId="6C17254B" w:rsidR="008F18C6" w:rsidRPr="00817744" w:rsidRDefault="001B1B57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SEPTEMBER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3D5CBD" w:rsidRPr="00817744"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="00BC36EE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D54CBB" w14:paraId="23D8AE28" w14:textId="77777777" w:rsidTr="008F18C6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6C666859" w14:textId="77777777" w:rsidR="00D54CBB" w:rsidRPr="008F18C6" w:rsidRDefault="00D54CBB" w:rsidP="00D54CBB">
            <w:pPr>
              <w:pStyle w:val="Tit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National Hispanic Heritage Month                                                 </w:t>
            </w:r>
          </w:p>
          <w:p w14:paraId="2FBE12C6" w14:textId="77777777" w:rsidR="00D54CBB" w:rsidRPr="008F18C6" w:rsidRDefault="00D54CBB" w:rsidP="00D54CBB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F18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National Preparedness Month</w:t>
            </w:r>
          </w:p>
          <w:p w14:paraId="48BA10F0" w14:textId="29E2F3BF" w:rsidR="00D54CBB" w:rsidRPr="008F18C6" w:rsidRDefault="00D54CBB" w:rsidP="00D54CBB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F18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National School Success 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5DDCAC71" w14:textId="77777777" w:rsidR="00D54CBB" w:rsidRPr="008F18C6" w:rsidRDefault="00D54CBB" w:rsidP="00D54CBB">
            <w:pPr>
              <w:pStyle w:val="Subtitl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8C6">
              <w:rPr>
                <w:rFonts w:ascii="Times New Roman" w:hAnsi="Times New Roman" w:cs="Times New Roman"/>
                <w:sz w:val="18"/>
                <w:szCs w:val="18"/>
              </w:rPr>
              <w:t>National Suicide Prevention Awareness Month</w:t>
            </w:r>
          </w:p>
          <w:p w14:paraId="2528A899" w14:textId="75D0469D" w:rsidR="00D54CBB" w:rsidRPr="008F18C6" w:rsidRDefault="00D54CBB" w:rsidP="00D54CB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8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Pediatric Cancer Awareness 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D30463" w14:paraId="0EA0C816" w14:textId="77777777" w:rsidTr="00D14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0070C0"/>
          </w:tcPr>
          <w:p w14:paraId="0868E489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0070C0"/>
          </w:tcPr>
          <w:p w14:paraId="3B14183D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0070C0"/>
          </w:tcPr>
          <w:p w14:paraId="0CF2A60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0070C0"/>
          </w:tcPr>
          <w:p w14:paraId="53D8AB3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0070C0"/>
          </w:tcPr>
          <w:p w14:paraId="3A2D582A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0070C0"/>
          </w:tcPr>
          <w:p w14:paraId="789C0E6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0070C0"/>
          </w:tcPr>
          <w:p w14:paraId="15E1B31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6C958E3E" w:rsidR="00D443DA" w:rsidRPr="00FE581D" w:rsidRDefault="001B1B57" w:rsidP="0006792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"Sunday" 1 ""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00F69A05" w:rsidR="00D443DA" w:rsidRPr="00FE581D" w:rsidRDefault="00D54CB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"Monday"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0F7F631F" w:rsidR="00D443DA" w:rsidRPr="00FE581D" w:rsidRDefault="00D54CB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250A63AC" w:rsidR="00D443DA" w:rsidRPr="00FE581D" w:rsidRDefault="00D54CB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4DB1F455" w:rsidR="00D443DA" w:rsidRPr="00FE581D" w:rsidRDefault="00D54CB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2F565251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D54CBB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20CE57F7" w:rsidR="00D443DA" w:rsidRPr="00FE581D" w:rsidRDefault="00D54CBB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4E548007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1D8A9BB" w14:textId="05B72093" w:rsidR="00FE581D" w:rsidRPr="00661379" w:rsidRDefault="00661379" w:rsidP="008C7564">
            <w:pPr>
              <w:pStyle w:val="TableText"/>
              <w:rPr>
                <w:i/>
                <w:sz w:val="16"/>
                <w:szCs w:val="16"/>
              </w:rPr>
            </w:pPr>
            <w:r w:rsidRPr="00661379">
              <w:rPr>
                <w:i/>
                <w:sz w:val="16"/>
                <w:szCs w:val="16"/>
              </w:rPr>
              <w:t>Mrs. Wilson, Kindergarten Teacher, Room 100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C16E0E2" w14:textId="77777777" w:rsidR="00950C24" w:rsidRPr="00C5270F" w:rsidRDefault="00D54CBB" w:rsidP="007A67BA">
            <w:pPr>
              <w:pStyle w:val="TableText"/>
              <w:rPr>
                <w:b/>
              </w:rPr>
            </w:pPr>
            <w:r w:rsidRPr="00C5270F">
              <w:rPr>
                <w:b/>
              </w:rPr>
              <w:t xml:space="preserve">Schools Closed </w:t>
            </w:r>
          </w:p>
          <w:p w14:paraId="0FF441EE" w14:textId="77E2776D" w:rsidR="00D54CBB" w:rsidRPr="00C5270F" w:rsidRDefault="00D54CBB" w:rsidP="007A67BA">
            <w:pPr>
              <w:pStyle w:val="TableText"/>
              <w:rPr>
                <w:b/>
              </w:rPr>
            </w:pPr>
            <w:r w:rsidRPr="00C5270F">
              <w:rPr>
                <w:b/>
              </w:rPr>
              <w:t>Labor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D1CE96" w14:textId="199407F0" w:rsidR="009B5EA3" w:rsidRDefault="00AE306D" w:rsidP="009B5EA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5270F">
              <w:rPr>
                <w:i/>
                <w:sz w:val="14"/>
                <w:szCs w:val="14"/>
              </w:rPr>
              <w:t xml:space="preserve"> </w:t>
            </w:r>
            <w:r w:rsidR="009B5EA3" w:rsidRPr="009B5EA3">
              <w:rPr>
                <w:b/>
                <w:bCs/>
                <w:i/>
                <w:iCs/>
                <w:sz w:val="16"/>
                <w:szCs w:val="16"/>
              </w:rPr>
              <w:t>Be on the lookout</w:t>
            </w:r>
            <w:r w:rsidR="009B5EA3">
              <w:rPr>
                <w:b/>
                <w:bCs/>
                <w:i/>
                <w:iCs/>
                <w:sz w:val="16"/>
                <w:szCs w:val="16"/>
              </w:rPr>
              <w:t xml:space="preserve"> this month</w:t>
            </w:r>
            <w:r w:rsidR="009B5EA3" w:rsidRPr="009B5EA3">
              <w:rPr>
                <w:b/>
                <w:bCs/>
                <w:i/>
                <w:iCs/>
                <w:sz w:val="16"/>
                <w:szCs w:val="16"/>
              </w:rPr>
              <w:t xml:space="preserve"> for</w:t>
            </w:r>
            <w:r w:rsidR="009B5EA3">
              <w:rPr>
                <w:b/>
                <w:bCs/>
                <w:i/>
                <w:iCs/>
                <w:sz w:val="16"/>
                <w:szCs w:val="16"/>
              </w:rPr>
              <w:t xml:space="preserve"> the 2024-2025 </w:t>
            </w:r>
            <w:r w:rsidR="009B5EA3" w:rsidRPr="009B5EA3">
              <w:rPr>
                <w:b/>
                <w:bCs/>
                <w:i/>
                <w:iCs/>
                <w:sz w:val="16"/>
                <w:szCs w:val="16"/>
              </w:rPr>
              <w:t xml:space="preserve">School Selection </w:t>
            </w:r>
            <w:r w:rsidR="009B5EA3">
              <w:rPr>
                <w:b/>
                <w:bCs/>
                <w:i/>
                <w:iCs/>
                <w:sz w:val="16"/>
                <w:szCs w:val="16"/>
              </w:rPr>
              <w:t>Timeline!</w:t>
            </w:r>
          </w:p>
          <w:p w14:paraId="2891F685" w14:textId="422AB879" w:rsidR="0071617C" w:rsidRPr="009B5EA3" w:rsidRDefault="0071617C" w:rsidP="009B5EA3">
            <w:pPr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11381FB5" w:rsidR="00FE581D" w:rsidRPr="00C5270F" w:rsidRDefault="00FE581D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7A4D90C3" w:rsidR="00FE581D" w:rsidRPr="00C5270F" w:rsidRDefault="005C1407" w:rsidP="008C7564">
            <w:pPr>
              <w:rPr>
                <w:bCs/>
                <w:sz w:val="14"/>
                <w:szCs w:val="14"/>
              </w:rPr>
            </w:pPr>
            <w:r w:rsidRPr="00C5270F">
              <w:rPr>
                <w:bCs/>
                <w:sz w:val="14"/>
                <w:szCs w:val="14"/>
              </w:rPr>
              <w:t xml:space="preserve">School Vaccine Event at </w:t>
            </w:r>
            <w:r w:rsidRPr="00C5270F">
              <w:rPr>
                <w:rFonts w:cs="Arial"/>
                <w:bCs/>
                <w:color w:val="000000"/>
                <w:sz w:val="15"/>
                <w:szCs w:val="15"/>
                <w:shd w:val="clear" w:color="auto" w:fill="FFFFFF"/>
              </w:rPr>
              <w:t>Maria De Los Santos Health Center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8790EC" w14:textId="11C2A5A4" w:rsidR="00FE581D" w:rsidRPr="00C5270F" w:rsidRDefault="00FE581D" w:rsidP="00930429">
            <w:pPr>
              <w:pStyle w:val="TableText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C0298C2" w:rsidR="00FE581D" w:rsidRPr="00C5270F" w:rsidRDefault="005C1407" w:rsidP="007A67BA">
            <w:pPr>
              <w:pStyle w:val="TableText"/>
              <w:rPr>
                <w:i/>
                <w:sz w:val="12"/>
                <w:szCs w:val="12"/>
              </w:rPr>
            </w:pPr>
            <w:r w:rsidRPr="00C5270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Brazilian Independence Day</w:t>
            </w:r>
          </w:p>
        </w:tc>
      </w:tr>
      <w:tr w:rsidR="00FE581D" w:rsidRPr="001D42BF" w14:paraId="7639D7B9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0382EB4C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45CE8CCB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64F1C228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488E817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577C6F36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0F3BA216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C6808EB" w:rsidR="002141D4" w:rsidRPr="00C5270F" w:rsidRDefault="00B83D04" w:rsidP="002141D4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5C1407" w:rsidRPr="00C5270F">
              <w:rPr>
                <w:sz w:val="16"/>
                <w:szCs w:val="16"/>
              </w:rPr>
              <w:t>4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024B7DD3" w14:textId="71969DF4" w:rsidR="00FE581D" w:rsidRDefault="00661379" w:rsidP="00B83D04">
            <w:pPr>
              <w:pStyle w:val="TableText"/>
            </w:pPr>
            <w:r w:rsidRPr="00661379">
              <w:rPr>
                <w:i/>
                <w:sz w:val="16"/>
                <w:szCs w:val="16"/>
              </w:rPr>
              <w:t xml:space="preserve">Mrs. </w:t>
            </w:r>
            <w:proofErr w:type="spellStart"/>
            <w:r w:rsidRPr="00661379">
              <w:rPr>
                <w:i/>
                <w:sz w:val="16"/>
                <w:szCs w:val="16"/>
              </w:rPr>
              <w:t>W</w:t>
            </w:r>
            <w:r>
              <w:rPr>
                <w:i/>
                <w:sz w:val="16"/>
                <w:szCs w:val="16"/>
              </w:rPr>
              <w:t>estberry</w:t>
            </w:r>
            <w:proofErr w:type="spellEnd"/>
            <w:r w:rsidRPr="00661379">
              <w:rPr>
                <w:i/>
                <w:sz w:val="16"/>
                <w:szCs w:val="16"/>
              </w:rPr>
              <w:t>,</w:t>
            </w:r>
            <w:r w:rsidR="00D146DD">
              <w:rPr>
                <w:i/>
                <w:sz w:val="16"/>
                <w:szCs w:val="16"/>
              </w:rPr>
              <w:t xml:space="preserve"> </w:t>
            </w:r>
            <w:r w:rsidRPr="00661379">
              <w:rPr>
                <w:i/>
                <w:sz w:val="16"/>
                <w:szCs w:val="16"/>
              </w:rPr>
              <w:t>Kindergarten Teacher, Room 10</w:t>
            </w:r>
            <w:r>
              <w:rPr>
                <w:i/>
                <w:sz w:val="16"/>
                <w:szCs w:val="16"/>
              </w:rPr>
              <w:t>7</w:t>
            </w:r>
          </w:p>
          <w:p w14:paraId="2415D2B0" w14:textId="68DA375D" w:rsidR="005D31D0" w:rsidRPr="005D31D0" w:rsidRDefault="005D31D0" w:rsidP="00B83D04">
            <w:pPr>
              <w:pStyle w:val="TableText"/>
              <w:rPr>
                <w:b/>
                <w:bCs/>
                <w:sz w:val="12"/>
                <w:szCs w:val="12"/>
              </w:rPr>
            </w:pPr>
            <w:r w:rsidRPr="005D31D0">
              <w:rPr>
                <w:b/>
                <w:bCs/>
                <w:sz w:val="12"/>
                <w:szCs w:val="12"/>
              </w:rPr>
              <w:t>Grandparents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67B3FE3E" w:rsidR="00BD7466" w:rsidRPr="00C5270F" w:rsidRDefault="00BD7466" w:rsidP="008C756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CD54D4" w14:textId="61B00098" w:rsidR="00FE581D" w:rsidRPr="00C5270F" w:rsidRDefault="005D31D0" w:rsidP="007A67BA">
            <w:pPr>
              <w:pStyle w:val="TableTex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Suicide Prevention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444D3D2B" w:rsidR="00DC1746" w:rsidRPr="005D31D0" w:rsidRDefault="005D31D0" w:rsidP="00DC1746">
            <w:pPr>
              <w:rPr>
                <w:rFonts w:cs="Times New Roman (Body CS)"/>
                <w:b/>
                <w:bCs/>
                <w:iCs/>
                <w:sz w:val="14"/>
                <w:szCs w:val="14"/>
              </w:rPr>
            </w:pPr>
            <w:r w:rsidRPr="005D31D0">
              <w:rPr>
                <w:rFonts w:cs="Times New Roman (Body CS)"/>
                <w:b/>
                <w:bCs/>
                <w:iCs/>
                <w:sz w:val="14"/>
                <w:szCs w:val="14"/>
              </w:rPr>
              <w:t>Patriot Day</w:t>
            </w:r>
            <w:r w:rsidR="009B5EA3">
              <w:rPr>
                <w:rFonts w:cs="Times New Roman (Body CS)"/>
                <w:b/>
                <w:bCs/>
                <w:iCs/>
                <w:sz w:val="14"/>
                <w:szCs w:val="14"/>
              </w:rPr>
              <w:t xml:space="preserve"> (9/11)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3319249" w14:textId="4C28687B" w:rsidR="00FE581D" w:rsidRPr="00C5270F" w:rsidRDefault="00F87578" w:rsidP="00FE581D">
            <w:pPr>
              <w:pStyle w:val="Table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Back to School Night at 5:00 pm</w:t>
            </w:r>
          </w:p>
          <w:p w14:paraId="5FCF5DAC" w14:textId="15FFBEC5" w:rsidR="000840F8" w:rsidRPr="00C5270F" w:rsidRDefault="000840F8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88417F8" w14:textId="5E987CB7" w:rsidR="00DC1746" w:rsidRPr="00C5270F" w:rsidRDefault="00DC1746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1AF56521" w14:textId="77777777" w:rsidR="00DC1746" w:rsidRPr="00C5270F" w:rsidRDefault="00DC1746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31498725" w14:textId="5A4DC8C2" w:rsidR="00FE581D" w:rsidRPr="00C5270F" w:rsidRDefault="00FE581D" w:rsidP="002F7AA7">
            <w:pPr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D146DD">
        <w:trPr>
          <w:trHeight w:val="840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4145A2B0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</w:t>
            </w:r>
            <w:r w:rsidR="005C1407" w:rsidRPr="00C5270F">
              <w:rPr>
                <w:sz w:val="18"/>
                <w:szCs w:val="18"/>
              </w:rPr>
              <w:t>5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DA51D5B" w14:textId="6F9649E9" w:rsidR="00A43EFE" w:rsidRPr="00661379" w:rsidRDefault="00661379" w:rsidP="00B83D04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Mrs. Abernethy, 1</w:t>
            </w:r>
            <w:r w:rsidRPr="00661379">
              <w:rPr>
                <w:i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 Grade Teacher, Room 10</w:t>
            </w:r>
            <w:r>
              <w:rPr>
                <w:i/>
                <w:color w:val="000000" w:themeColor="text1"/>
                <w:sz w:val="16"/>
                <w:szCs w:val="16"/>
              </w:rPr>
              <w:t>3</w:t>
            </w:r>
          </w:p>
          <w:p w14:paraId="2C63B07A" w14:textId="77777777" w:rsidR="00661379" w:rsidRDefault="00661379" w:rsidP="00B83D04">
            <w:pPr>
              <w:pStyle w:val="Dates"/>
              <w:jc w:val="left"/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</w:p>
          <w:p w14:paraId="7AF2D2FE" w14:textId="3E6C4BE6" w:rsidR="00DC1746" w:rsidRPr="00A43EFE" w:rsidRDefault="005C1407" w:rsidP="00B83D04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A43EFE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Start of Latina/o/x/e Hispanic Heritage Month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0C11E33E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5C1407" w:rsidRPr="00C5270F">
              <w:rPr>
                <w:sz w:val="16"/>
                <w:szCs w:val="16"/>
              </w:rPr>
              <w:t>6</w:t>
            </w:r>
          </w:p>
          <w:p w14:paraId="3032241E" w14:textId="3825869D" w:rsidR="00F87578" w:rsidRDefault="00661379" w:rsidP="00F87578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661379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Spanish Family Meeting</w:t>
            </w:r>
            <w:r w:rsidR="00F87578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/ ESOL Family Workshop</w:t>
            </w:r>
          </w:p>
          <w:p w14:paraId="475CC41F" w14:textId="1FCD4746" w:rsidR="00661379" w:rsidRDefault="00661379" w:rsidP="002D07A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661379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at 9:00 am</w:t>
            </w:r>
          </w:p>
          <w:p w14:paraId="4C6D7FFC" w14:textId="77777777" w:rsidR="00661379" w:rsidRDefault="00661379" w:rsidP="002D07A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</w:p>
          <w:p w14:paraId="50956531" w14:textId="4CDCC48F" w:rsidR="00160B2C" w:rsidRPr="00C5270F" w:rsidRDefault="005C1407" w:rsidP="002D07A9">
            <w:pPr>
              <w:rPr>
                <w:sz w:val="12"/>
                <w:szCs w:val="12"/>
              </w:rPr>
            </w:pPr>
            <w:r w:rsidRPr="00C5270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Mexican Independence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0CDB945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5C1407" w:rsidRPr="00C5270F">
              <w:rPr>
                <w:sz w:val="16"/>
                <w:szCs w:val="16"/>
              </w:rPr>
              <w:t>7</w:t>
            </w:r>
          </w:p>
          <w:p w14:paraId="0E57D9A7" w14:textId="1D3EBAC1" w:rsidR="001D42BF" w:rsidRPr="00C5270F" w:rsidRDefault="005C1407" w:rsidP="001D42BF">
            <w:pPr>
              <w:pStyle w:val="Dates"/>
              <w:jc w:val="left"/>
              <w:rPr>
                <w:sz w:val="12"/>
                <w:szCs w:val="12"/>
              </w:rPr>
            </w:pPr>
            <w:r w:rsidRPr="00C5270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National Voter Registration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77777777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5C1407" w:rsidRPr="00C5270F">
              <w:rPr>
                <w:color w:val="727272" w:themeColor="background2"/>
                <w:sz w:val="16"/>
                <w:szCs w:val="16"/>
              </w:rPr>
              <w:t>8</w:t>
            </w:r>
          </w:p>
          <w:p w14:paraId="5B458EC5" w14:textId="30AFD672" w:rsidR="005C1407" w:rsidRPr="00C5270F" w:rsidRDefault="005C1407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  <w:r w:rsidRPr="00C5270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Chilean Independence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740FF1C6" w:rsidR="00FE581D" w:rsidRPr="00C5270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5C1407" w:rsidRPr="00C5270F">
              <w:rPr>
                <w:color w:val="727272" w:themeColor="background2"/>
                <w:sz w:val="16"/>
                <w:szCs w:val="16"/>
              </w:rPr>
              <w:t>9</w:t>
            </w:r>
          </w:p>
          <w:p w14:paraId="19857C61" w14:textId="1D20BA2F" w:rsidR="00F87578" w:rsidRDefault="00661379" w:rsidP="00F87578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Chinese</w:t>
            </w:r>
            <w:r w:rsidRPr="00661379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Family Meeting</w:t>
            </w:r>
            <w:r w:rsidR="00F87578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/ ESOL Family Workshop</w:t>
            </w:r>
          </w:p>
          <w:p w14:paraId="1138B152" w14:textId="31016231" w:rsidR="00661379" w:rsidRDefault="00661379" w:rsidP="0066137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661379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at 9:00 am</w:t>
            </w:r>
          </w:p>
          <w:p w14:paraId="1682F0C3" w14:textId="2D53EB88" w:rsidR="00FE581D" w:rsidRPr="00C5270F" w:rsidRDefault="00FE581D" w:rsidP="006919B5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75C415EF" w:rsidR="00FE581D" w:rsidRPr="00C5270F" w:rsidRDefault="005C1407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20</w:t>
            </w:r>
          </w:p>
          <w:p w14:paraId="6DAE4273" w14:textId="176426C7" w:rsidR="00661379" w:rsidRDefault="00661379" w:rsidP="0066137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Home &amp; School </w:t>
            </w:r>
            <w:r w:rsidRPr="00661379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Meeting at 9:00 am</w:t>
            </w:r>
          </w:p>
          <w:p w14:paraId="7471770D" w14:textId="77777777" w:rsidR="00661379" w:rsidRDefault="00661379" w:rsidP="0066137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</w:p>
          <w:p w14:paraId="385B3079" w14:textId="4166600F" w:rsidR="00EA7BF5" w:rsidRPr="00C5270F" w:rsidRDefault="005C1407" w:rsidP="00D87DE4">
            <w:pPr>
              <w:pStyle w:val="Dates"/>
              <w:jc w:val="left"/>
              <w:rPr>
                <w:b/>
                <w:color w:val="000000" w:themeColor="text1"/>
                <w:sz w:val="12"/>
                <w:szCs w:val="12"/>
              </w:rPr>
            </w:pPr>
            <w:r w:rsidRPr="00C5270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MIA/POW Recognition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36090F7A" w:rsidR="00FE581D" w:rsidRPr="00C5270F" w:rsidRDefault="005C1407" w:rsidP="0055619B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21</w:t>
            </w:r>
          </w:p>
          <w:p w14:paraId="077211C6" w14:textId="3C73B459" w:rsidR="00930429" w:rsidRPr="00C5270F" w:rsidRDefault="00C5270F" w:rsidP="0055619B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  <w:r w:rsidRPr="00C5270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International Day of Peace</w:t>
            </w:r>
          </w:p>
          <w:p w14:paraId="536858D2" w14:textId="77777777" w:rsidR="0055619B" w:rsidRDefault="0055619B" w:rsidP="0055619B">
            <w:pPr>
              <w:pStyle w:val="Dates"/>
              <w:jc w:val="left"/>
              <w:rPr>
                <w:sz w:val="14"/>
                <w:szCs w:val="14"/>
              </w:rPr>
            </w:pPr>
          </w:p>
          <w:p w14:paraId="1D5F5E50" w14:textId="2D42B4EF" w:rsidR="005D31D0" w:rsidRPr="00C5270F" w:rsidRDefault="005D31D0" w:rsidP="0055619B">
            <w:pPr>
              <w:pStyle w:val="Dates"/>
              <w:jc w:val="left"/>
              <w:rPr>
                <w:sz w:val="14"/>
                <w:szCs w:val="14"/>
              </w:rPr>
            </w:pPr>
            <w:r w:rsidRPr="005D31D0">
              <w:rPr>
                <w:color w:val="000000" w:themeColor="text1"/>
                <w:sz w:val="14"/>
                <w:szCs w:val="14"/>
              </w:rPr>
              <w:t>Oktoberfest Starts</w:t>
            </w:r>
          </w:p>
        </w:tc>
      </w:tr>
      <w:tr w:rsidR="00FE581D" w:rsidRPr="001D42BF" w14:paraId="590411DD" w14:textId="77777777" w:rsidTr="00D146DD">
        <w:trPr>
          <w:trHeight w:val="77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186D5A54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89ABB3B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0BE15B48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4A906B2" w:rsidR="00FE581D" w:rsidRPr="00C5270F" w:rsidRDefault="00FE581D" w:rsidP="00FE581D">
            <w:pPr>
              <w:pStyle w:val="TableTex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1D8AC7A5" w:rsidR="00FE581D" w:rsidRPr="00C5270F" w:rsidRDefault="005C1407" w:rsidP="00FE581D">
            <w:pPr>
              <w:pStyle w:val="Dates"/>
              <w:rPr>
                <w:i/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264EAC56" w:rsidR="00FE581D" w:rsidRPr="00C5270F" w:rsidRDefault="005C1407" w:rsidP="00FE581D">
            <w:pPr>
              <w:pStyle w:val="Dates"/>
              <w:rPr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4141776C" w:rsidR="00FE581D" w:rsidRPr="00C5270F" w:rsidRDefault="00B83D04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5C1407" w:rsidRPr="00C5270F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1F80CF93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5C1407" w:rsidRPr="00C5270F"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6765BF7D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5C1407" w:rsidRPr="00C5270F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793C3FBD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5C1407" w:rsidRPr="00C5270F"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464CFB1F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5C1407" w:rsidRPr="00C5270F">
              <w:rPr>
                <w:sz w:val="16"/>
                <w:szCs w:val="16"/>
              </w:rPr>
              <w:t>8</w:t>
            </w:r>
          </w:p>
        </w:tc>
      </w:tr>
      <w:tr w:rsidR="00FE581D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D44222E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715EE155" w14:textId="691F1595" w:rsidR="00661379" w:rsidRPr="00661379" w:rsidRDefault="00661379" w:rsidP="00661379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Benaissa</w:t>
            </w:r>
            <w:proofErr w:type="spellEnd"/>
            <w:r w:rsidRPr="00661379">
              <w:rPr>
                <w:i/>
                <w:color w:val="000000" w:themeColor="text1"/>
                <w:sz w:val="16"/>
                <w:szCs w:val="16"/>
              </w:rPr>
              <w:t>, 1</w:t>
            </w:r>
            <w:r w:rsidRPr="00661379">
              <w:rPr>
                <w:i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 Grade Teacher, Room 10</w:t>
            </w:r>
            <w:r>
              <w:rPr>
                <w:i/>
                <w:color w:val="000000" w:themeColor="text1"/>
                <w:sz w:val="16"/>
                <w:szCs w:val="16"/>
              </w:rPr>
              <w:t>4</w:t>
            </w:r>
          </w:p>
          <w:p w14:paraId="76836FD0" w14:textId="77777777" w:rsidR="007A67BA" w:rsidRDefault="007A67BA" w:rsidP="00B83D04">
            <w:pPr>
              <w:pStyle w:val="TableText"/>
              <w:rPr>
                <w:sz w:val="14"/>
                <w:szCs w:val="14"/>
              </w:rPr>
            </w:pPr>
          </w:p>
          <w:p w14:paraId="1259E59F" w14:textId="4BF1BEFA" w:rsidR="005D31D0" w:rsidRPr="00C5270F" w:rsidRDefault="005D31D0" w:rsidP="00B83D04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Start of Fall</w:t>
            </w:r>
            <w:r w:rsidR="009B5EA3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Autumnal Equinox</w:t>
            </w:r>
            <w:r w:rsidR="009B5EA3">
              <w:rPr>
                <w:sz w:val="14"/>
                <w:szCs w:val="14"/>
              </w:rPr>
              <w:t>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037131" w14:textId="7D2FC98C" w:rsidR="008C7564" w:rsidRPr="00E73A86" w:rsidRDefault="008C7564" w:rsidP="008C7564">
            <w:pPr>
              <w:rPr>
                <w:b/>
                <w:bCs/>
                <w:i/>
                <w:sz w:val="16"/>
                <w:szCs w:val="16"/>
              </w:rPr>
            </w:pPr>
          </w:p>
          <w:p w14:paraId="2D90845C" w14:textId="71FB1827" w:rsidR="00FD17C3" w:rsidRPr="00E73A86" w:rsidRDefault="00E73A86" w:rsidP="002F7AA7">
            <w:pPr>
              <w:rPr>
                <w:b/>
                <w:bCs/>
                <w:sz w:val="16"/>
                <w:szCs w:val="16"/>
              </w:rPr>
            </w:pPr>
            <w:r w:rsidRPr="00E73A86">
              <w:rPr>
                <w:b/>
                <w:bCs/>
                <w:sz w:val="16"/>
                <w:szCs w:val="16"/>
              </w:rPr>
              <w:t>Term 1 Interim Reports Sent Home</w:t>
            </w:r>
          </w:p>
          <w:p w14:paraId="58FEF83F" w14:textId="77777777" w:rsidR="00FD17C3" w:rsidRPr="00C5270F" w:rsidRDefault="00FD17C3" w:rsidP="002F7AA7">
            <w:pPr>
              <w:rPr>
                <w:sz w:val="14"/>
                <w:szCs w:val="14"/>
              </w:rPr>
            </w:pPr>
          </w:p>
          <w:p w14:paraId="1DCAB5D8" w14:textId="5B5286BF" w:rsidR="00E73A86" w:rsidRPr="00E73A86" w:rsidRDefault="00E73A86" w:rsidP="002F7AA7">
            <w:pPr>
              <w:rPr>
                <w:bCs/>
                <w:iCs/>
                <w:sz w:val="14"/>
                <w:szCs w:val="14"/>
              </w:rPr>
            </w:pPr>
            <w:r w:rsidRPr="00E73A86">
              <w:rPr>
                <w:bCs/>
                <w:iCs/>
                <w:sz w:val="14"/>
                <w:szCs w:val="14"/>
              </w:rPr>
              <w:t>Online Adaptive Programs Beginning of Year Assessment Window Begins</w:t>
            </w:r>
            <w:r>
              <w:rPr>
                <w:bCs/>
                <w:iCs/>
                <w:sz w:val="14"/>
                <w:szCs w:val="14"/>
              </w:rPr>
              <w:t xml:space="preserve"> </w:t>
            </w:r>
            <w:r w:rsidRPr="00E73A86">
              <w:rPr>
                <w:bCs/>
                <w:iCs/>
                <w:sz w:val="14"/>
                <w:szCs w:val="14"/>
              </w:rPr>
              <w:t>(9/23-10/25)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4AED1F9" w14:textId="1E777263" w:rsidR="00A32419" w:rsidRPr="00C5270F" w:rsidRDefault="00A32419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1BA0144" w14:textId="6FF595F5" w:rsidR="00C9646C" w:rsidRPr="00C5270F" w:rsidRDefault="00C9646C" w:rsidP="00FE581D">
            <w:pPr>
              <w:rPr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DDD110F" w14:textId="77777777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  <w:p w14:paraId="17CF764E" w14:textId="7414B094" w:rsidR="00FE581D" w:rsidRPr="00C5270F" w:rsidRDefault="00FE581D" w:rsidP="00FE581D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4041257" w14:textId="611CC454" w:rsidR="005C1407" w:rsidRPr="00C5270F" w:rsidRDefault="005C1407" w:rsidP="00B129E4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C5270F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Three Hour Early Dismissal for Students at 12:39 PM</w:t>
            </w:r>
          </w:p>
          <w:p w14:paraId="1865EE55" w14:textId="77777777" w:rsidR="00947012" w:rsidRPr="00C5270F" w:rsidRDefault="005C1407" w:rsidP="00B129E4">
            <w:pPr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</w:pPr>
            <w:r w:rsidRPr="00C5270F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>Staff Professional Development Half-Day</w:t>
            </w:r>
          </w:p>
          <w:p w14:paraId="0CFA57B2" w14:textId="69F18C54" w:rsidR="00C5270F" w:rsidRPr="00E73A86" w:rsidRDefault="00C5270F" w:rsidP="00B129E4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E73A86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Fall STAR Assessment Window Ends 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FE581D" w:rsidRPr="00C5270F" w:rsidRDefault="00FE581D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00E1F755" w14:textId="77777777" w:rsidTr="00D146DD">
        <w:trPr>
          <w:trHeight w:val="858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536DEAFE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5C1407" w:rsidRPr="00C5270F">
              <w:rPr>
                <w:sz w:val="16"/>
                <w:szCs w:val="16"/>
              </w:rPr>
              <w:t>9</w:t>
            </w:r>
          </w:p>
          <w:p w14:paraId="46FF8ADC" w14:textId="77777777" w:rsidR="007E1249" w:rsidRPr="00C5270F" w:rsidRDefault="007E1249" w:rsidP="007E1249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688BF27B" w14:textId="31C49118" w:rsidR="00661379" w:rsidRPr="00661379" w:rsidRDefault="00661379" w:rsidP="00661379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Mrs.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Raddi</w:t>
            </w:r>
            <w:proofErr w:type="spellEnd"/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2</w:t>
            </w:r>
            <w:r w:rsidRPr="00661379">
              <w:rPr>
                <w:i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>Grade Teacher, Room 10</w:t>
            </w:r>
            <w:r>
              <w:rPr>
                <w:i/>
                <w:color w:val="000000" w:themeColor="text1"/>
                <w:sz w:val="16"/>
                <w:szCs w:val="16"/>
              </w:rPr>
              <w:t>6</w:t>
            </w:r>
          </w:p>
          <w:p w14:paraId="5BF67FF2" w14:textId="3FCE7B70" w:rsidR="007E1249" w:rsidRPr="00C5270F" w:rsidRDefault="007E1249" w:rsidP="007E1249">
            <w:pPr>
              <w:pStyle w:val="TableText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F5D1B6E" w14:textId="3E5BC51B" w:rsidR="007A67BA" w:rsidRPr="00C5270F" w:rsidRDefault="005C1407" w:rsidP="005C1407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30</w:t>
            </w:r>
          </w:p>
          <w:p w14:paraId="15C9822F" w14:textId="28BB8495" w:rsidR="00C5270F" w:rsidRPr="00C5270F" w:rsidRDefault="00C5270F" w:rsidP="00C5270F">
            <w:pPr>
              <w:shd w:val="clear" w:color="auto" w:fill="FFFFFF"/>
              <w:rPr>
                <w:rFonts w:cs="Arial"/>
                <w:b/>
                <w:bCs/>
                <w:color w:val="2A2E2F"/>
                <w:sz w:val="12"/>
                <w:szCs w:val="12"/>
              </w:rPr>
            </w:pPr>
            <w:r w:rsidRPr="00C5270F">
              <w:rPr>
                <w:rFonts w:cs="Arial"/>
                <w:b/>
                <w:bCs/>
                <w:color w:val="2A2E2F"/>
                <w:sz w:val="12"/>
                <w:szCs w:val="12"/>
              </w:rPr>
              <w:t>International Translation Day</w:t>
            </w:r>
          </w:p>
          <w:p w14:paraId="2A9DC0E8" w14:textId="77777777" w:rsidR="00B83D04" w:rsidRDefault="00B83D04" w:rsidP="008C7564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4F3F1021" w14:textId="77777777" w:rsidR="00E73A86" w:rsidRDefault="00E73A86" w:rsidP="008C7564">
            <w:pPr>
              <w:rPr>
                <w:rFonts w:cs="Times New Roman (Body CS)"/>
                <w:b/>
                <w:bCs/>
                <w:i/>
                <w:sz w:val="16"/>
                <w:szCs w:val="16"/>
              </w:rPr>
            </w:pPr>
            <w:r w:rsidRPr="00E73A86">
              <w:rPr>
                <w:rFonts w:cs="Times New Roman (Body CS)"/>
                <w:b/>
                <w:bCs/>
                <w:i/>
                <w:sz w:val="16"/>
                <w:szCs w:val="16"/>
              </w:rPr>
              <w:t>8</w:t>
            </w:r>
            <w:r w:rsidRPr="00E73A86">
              <w:rPr>
                <w:rFonts w:cs="Times New Roman (Body CS)"/>
                <w:b/>
                <w:bCs/>
                <w:i/>
                <w:sz w:val="16"/>
                <w:szCs w:val="16"/>
                <w:vertAlign w:val="superscript"/>
              </w:rPr>
              <w:t>th</w:t>
            </w:r>
            <w:r w:rsidRPr="00E73A86">
              <w:rPr>
                <w:rFonts w:cs="Times New Roman (Body CS)"/>
                <w:b/>
                <w:bCs/>
                <w:i/>
                <w:sz w:val="16"/>
                <w:szCs w:val="16"/>
              </w:rPr>
              <w:t xml:space="preserve"> Grade Student Elections</w:t>
            </w:r>
          </w:p>
          <w:p w14:paraId="1A974121" w14:textId="08F1955C" w:rsidR="009B5EA3" w:rsidRPr="00E73A86" w:rsidRDefault="009B5EA3" w:rsidP="008C7564">
            <w:pPr>
              <w:rPr>
                <w:rFonts w:cs="Times New Roman (Body CS)"/>
                <w:b/>
                <w:bCs/>
                <w:i/>
                <w:sz w:val="16"/>
                <w:szCs w:val="16"/>
              </w:rPr>
            </w:pPr>
            <w:r>
              <w:rPr>
                <w:rFonts w:cs="Times New Roman (Body CS)"/>
                <w:b/>
                <w:bCs/>
                <w:i/>
                <w:sz w:val="16"/>
                <w:szCs w:val="16"/>
              </w:rPr>
              <w:t>(Tentative)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EDEBBF" w14:textId="231ED77B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</w:p>
          <w:p w14:paraId="0677C09C" w14:textId="77777777" w:rsidR="00B83D04" w:rsidRPr="00C5270F" w:rsidRDefault="00B83D04" w:rsidP="00B83D04">
            <w:pPr>
              <w:rPr>
                <w:rFonts w:cs="Times New Roman (Body CS)"/>
                <w:b/>
                <w:bCs/>
                <w:i/>
                <w:sz w:val="14"/>
                <w:szCs w:val="14"/>
              </w:rPr>
            </w:pPr>
          </w:p>
          <w:p w14:paraId="37AA5D24" w14:textId="09089BD0" w:rsidR="00B83D04" w:rsidRPr="00C5270F" w:rsidRDefault="00B83D04" w:rsidP="00B83D04">
            <w:pPr>
              <w:pStyle w:val="Dates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741AA369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</w:p>
          <w:p w14:paraId="1DC3F2DD" w14:textId="7FEF440B" w:rsidR="00E004DA" w:rsidRPr="00C5270F" w:rsidRDefault="00E004DA" w:rsidP="008C7564">
            <w:pPr>
              <w:rPr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012B9131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</w:p>
          <w:p w14:paraId="0148D863" w14:textId="6ECAB311" w:rsidR="00C734D3" w:rsidRPr="009B5EA3" w:rsidRDefault="00A43EFE" w:rsidP="006919B5">
            <w:r w:rsidRPr="00C5270F">
              <w:rPr>
                <w:b/>
                <w:szCs w:val="20"/>
              </w:rPr>
              <w:t xml:space="preserve">Strategy of the Month: </w:t>
            </w:r>
            <w:r w:rsidRPr="00C5270F">
              <w:rPr>
                <w:i/>
                <w:szCs w:val="20"/>
              </w:rPr>
              <w:t>Compare &amp; Contras</w:t>
            </w:r>
            <w:r w:rsidR="009B5EA3">
              <w:rPr>
                <w:i/>
                <w:szCs w:val="20"/>
              </w:rPr>
              <w:t>t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A2081B" w14:textId="3684E1A9" w:rsidR="009B5EA3" w:rsidRPr="009B5EA3" w:rsidRDefault="009B5EA3" w:rsidP="001B1B5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D1DF236" w14:textId="0041D9E9" w:rsidR="00FE581D" w:rsidRPr="00C5270F" w:rsidRDefault="00FE581D" w:rsidP="009B5EA3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FE581D" w:rsidRPr="001D42BF" w:rsidRDefault="00FE581D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1D42BF" w:rsidRPr="001D42BF" w:rsidRDefault="001D42BF" w:rsidP="00FE581D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387300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F850231" w:rsidR="00FE581D" w:rsidRPr="001D42B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6F87EA" w:rsidR="00FE581D" w:rsidRPr="001D42BF" w:rsidRDefault="00FE581D" w:rsidP="00FE581D">
            <w:pPr>
              <w:pStyle w:val="TableTex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6792F"/>
    <w:rsid w:val="00067CB8"/>
    <w:rsid w:val="000840F8"/>
    <w:rsid w:val="00087B44"/>
    <w:rsid w:val="00090342"/>
    <w:rsid w:val="000A3265"/>
    <w:rsid w:val="000A68B9"/>
    <w:rsid w:val="000A7005"/>
    <w:rsid w:val="000B2AFC"/>
    <w:rsid w:val="000E5221"/>
    <w:rsid w:val="000F45FC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F6611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5098C"/>
    <w:rsid w:val="004538B6"/>
    <w:rsid w:val="004540BC"/>
    <w:rsid w:val="00461BF1"/>
    <w:rsid w:val="004710C9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50623B"/>
    <w:rsid w:val="00520BC6"/>
    <w:rsid w:val="00534ACD"/>
    <w:rsid w:val="0055619B"/>
    <w:rsid w:val="005811D4"/>
    <w:rsid w:val="00582017"/>
    <w:rsid w:val="00584622"/>
    <w:rsid w:val="00584C5B"/>
    <w:rsid w:val="0059085D"/>
    <w:rsid w:val="005979B5"/>
    <w:rsid w:val="005A5B1E"/>
    <w:rsid w:val="005B7D82"/>
    <w:rsid w:val="005C1407"/>
    <w:rsid w:val="005C35B5"/>
    <w:rsid w:val="005C5D4B"/>
    <w:rsid w:val="005D31D0"/>
    <w:rsid w:val="005D51E1"/>
    <w:rsid w:val="005E4DD3"/>
    <w:rsid w:val="005F0EE0"/>
    <w:rsid w:val="005F16C6"/>
    <w:rsid w:val="005F74E7"/>
    <w:rsid w:val="00612D3E"/>
    <w:rsid w:val="00620655"/>
    <w:rsid w:val="00621893"/>
    <w:rsid w:val="00630E33"/>
    <w:rsid w:val="00633A48"/>
    <w:rsid w:val="0063745B"/>
    <w:rsid w:val="006437AC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919B5"/>
    <w:rsid w:val="006954BE"/>
    <w:rsid w:val="006B2914"/>
    <w:rsid w:val="006B397D"/>
    <w:rsid w:val="006B3A13"/>
    <w:rsid w:val="006C54FD"/>
    <w:rsid w:val="006E43A0"/>
    <w:rsid w:val="00702069"/>
    <w:rsid w:val="0071617C"/>
    <w:rsid w:val="00727D6F"/>
    <w:rsid w:val="00730014"/>
    <w:rsid w:val="0073282F"/>
    <w:rsid w:val="0074176A"/>
    <w:rsid w:val="007461C3"/>
    <w:rsid w:val="007477FB"/>
    <w:rsid w:val="0075234E"/>
    <w:rsid w:val="0075709E"/>
    <w:rsid w:val="007675C1"/>
    <w:rsid w:val="00770685"/>
    <w:rsid w:val="00785936"/>
    <w:rsid w:val="00787180"/>
    <w:rsid w:val="00795437"/>
    <w:rsid w:val="007A4955"/>
    <w:rsid w:val="007A67BA"/>
    <w:rsid w:val="007A7370"/>
    <w:rsid w:val="007B3C08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315E9"/>
    <w:rsid w:val="008364C5"/>
    <w:rsid w:val="00851F84"/>
    <w:rsid w:val="0087436B"/>
    <w:rsid w:val="0088085D"/>
    <w:rsid w:val="00880ACF"/>
    <w:rsid w:val="008A0FD5"/>
    <w:rsid w:val="008A4C90"/>
    <w:rsid w:val="008C2337"/>
    <w:rsid w:val="008C58D6"/>
    <w:rsid w:val="008C6CFB"/>
    <w:rsid w:val="008C7564"/>
    <w:rsid w:val="008D1303"/>
    <w:rsid w:val="008E1838"/>
    <w:rsid w:val="008E2062"/>
    <w:rsid w:val="008F18C6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9512A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129E4"/>
    <w:rsid w:val="00B1387F"/>
    <w:rsid w:val="00B157FC"/>
    <w:rsid w:val="00B17689"/>
    <w:rsid w:val="00B233F4"/>
    <w:rsid w:val="00B348A8"/>
    <w:rsid w:val="00B6595C"/>
    <w:rsid w:val="00B72180"/>
    <w:rsid w:val="00B83D04"/>
    <w:rsid w:val="00B9652B"/>
    <w:rsid w:val="00BA07C3"/>
    <w:rsid w:val="00BA6CC8"/>
    <w:rsid w:val="00BB29D5"/>
    <w:rsid w:val="00BB75A7"/>
    <w:rsid w:val="00BC30F1"/>
    <w:rsid w:val="00BC36EE"/>
    <w:rsid w:val="00BC58E1"/>
    <w:rsid w:val="00BD2219"/>
    <w:rsid w:val="00BD4C05"/>
    <w:rsid w:val="00BD662F"/>
    <w:rsid w:val="00BD7466"/>
    <w:rsid w:val="00BE7637"/>
    <w:rsid w:val="00BF302D"/>
    <w:rsid w:val="00C0461C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9646C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4278F"/>
    <w:rsid w:val="00D443DA"/>
    <w:rsid w:val="00D54CBB"/>
    <w:rsid w:val="00D56FC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C1746"/>
    <w:rsid w:val="00DC508A"/>
    <w:rsid w:val="00DD192D"/>
    <w:rsid w:val="00DF5C2E"/>
    <w:rsid w:val="00E004DA"/>
    <w:rsid w:val="00E1485B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356E"/>
    <w:rsid w:val="00E96113"/>
    <w:rsid w:val="00EA5CBC"/>
    <w:rsid w:val="00EA7BF5"/>
    <w:rsid w:val="00EC6361"/>
    <w:rsid w:val="00EC674A"/>
    <w:rsid w:val="00EF1058"/>
    <w:rsid w:val="00F01AC1"/>
    <w:rsid w:val="00F02A6C"/>
    <w:rsid w:val="00F1009F"/>
    <w:rsid w:val="00F22BBC"/>
    <w:rsid w:val="00F243AC"/>
    <w:rsid w:val="00F24702"/>
    <w:rsid w:val="00F37DB4"/>
    <w:rsid w:val="00F40538"/>
    <w:rsid w:val="00F6777E"/>
    <w:rsid w:val="00F75B79"/>
    <w:rsid w:val="00F87578"/>
    <w:rsid w:val="00FA4859"/>
    <w:rsid w:val="00FB3832"/>
    <w:rsid w:val="00FC6AAF"/>
    <w:rsid w:val="00FD17C3"/>
    <w:rsid w:val="00FD72F5"/>
    <w:rsid w:val="00FD773A"/>
    <w:rsid w:val="00FE581D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32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15</cp:revision>
  <cp:lastPrinted>2018-04-20T17:41:00Z</cp:lastPrinted>
  <dcterms:created xsi:type="dcterms:W3CDTF">2024-07-31T18:34:00Z</dcterms:created>
  <dcterms:modified xsi:type="dcterms:W3CDTF">2024-07-31T20:23:00Z</dcterms:modified>
  <cp:category/>
</cp:coreProperties>
</file>