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5" w:type="pct"/>
        <w:tblLook w:val="00A0" w:firstRow="1" w:lastRow="0" w:firstColumn="1" w:lastColumn="0" w:noHBand="0" w:noVBand="0"/>
      </w:tblPr>
      <w:tblGrid>
        <w:gridCol w:w="7344"/>
        <w:gridCol w:w="7345"/>
      </w:tblGrid>
      <w:tr w:rsidR="00E70968" w:rsidRPr="00FB5CDD" w14:paraId="49D5E987" w14:textId="77777777" w:rsidTr="00554C1E">
        <w:trPr>
          <w:trHeight w:val="2008"/>
        </w:trPr>
        <w:tc>
          <w:tcPr>
            <w:tcW w:w="5000" w:type="pct"/>
            <w:gridSpan w:val="2"/>
            <w:shd w:val="clear" w:color="auto" w:fill="0070C0"/>
          </w:tcPr>
          <w:p w14:paraId="42F816C1" w14:textId="5A863DF7" w:rsidR="00E70968" w:rsidRPr="00716333" w:rsidRDefault="00716333" w:rsidP="00716333">
            <w:pPr>
              <w:pStyle w:val="Month"/>
              <w:rPr>
                <w:rFonts w:ascii="Times New Roman" w:hAnsi="Times New Roman"/>
                <w:b/>
                <w:i/>
                <w:sz w:val="44"/>
                <w:szCs w:val="44"/>
                <w:u w:val="thick"/>
              </w:rPr>
            </w:pPr>
            <w:r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                                            </w:t>
            </w:r>
            <w:proofErr w:type="spellStart"/>
            <w:r w:rsidR="00E70968" w:rsidRPr="00FB5CDD">
              <w:rPr>
                <w:rFonts w:ascii="Times New Roman" w:hAnsi="Times New Roman"/>
                <w:b/>
                <w:i/>
                <w:sz w:val="44"/>
                <w:szCs w:val="44"/>
              </w:rPr>
              <w:t>Escuela</w:t>
            </w:r>
            <w:proofErr w:type="spellEnd"/>
            <w:r w:rsidR="00E70968" w:rsidRPr="00FB5CDD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</w:t>
            </w:r>
            <w:proofErr w:type="spellStart"/>
            <w:r w:rsidR="00E70968" w:rsidRPr="00FB5CDD">
              <w:rPr>
                <w:rFonts w:ascii="Times New Roman" w:hAnsi="Times New Roman"/>
                <w:b/>
                <w:i/>
                <w:sz w:val="44"/>
                <w:szCs w:val="44"/>
              </w:rPr>
              <w:t>primaria</w:t>
            </w:r>
            <w:proofErr w:type="spellEnd"/>
            <w:r w:rsidR="00E70968" w:rsidRPr="00FB5CDD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DN Fell</w:t>
            </w:r>
            <w:r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                            </w:t>
            </w:r>
            <w:r w:rsidR="00624D09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</w:t>
            </w:r>
            <w:bookmarkStart w:id="0" w:name="_GoBack"/>
            <w:bookmarkEnd w:id="0"/>
            <w:proofErr w:type="spellStart"/>
            <w:r w:rsidRPr="00624D09">
              <w:rPr>
                <w:rFonts w:ascii="Times New Roman" w:hAnsi="Times New Roman"/>
                <w:b/>
                <w:i/>
                <w:sz w:val="28"/>
                <w:szCs w:val="28"/>
                <w:u w:val="thick"/>
              </w:rPr>
              <w:t>Español</w:t>
            </w:r>
            <w:proofErr w:type="spellEnd"/>
          </w:p>
          <w:p w14:paraId="428DC334" w14:textId="77777777" w:rsidR="00E70968" w:rsidRPr="00FB5CDD" w:rsidRDefault="00E70968" w:rsidP="003A6C30">
            <w:pPr>
              <w:pStyle w:val="Month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 w:rsidRPr="00FB5CDD">
              <w:rPr>
                <w:rFonts w:ascii="Times New Roman" w:hAnsi="Times New Roman"/>
                <w:b/>
                <w:sz w:val="36"/>
                <w:szCs w:val="36"/>
              </w:rPr>
              <w:t xml:space="preserve">“ </w:t>
            </w:r>
            <w:r w:rsidRPr="00FB5CDD">
              <w:rPr>
                <w:rFonts w:ascii="Times New Roman" w:hAnsi="Times New Roman"/>
                <w:b/>
                <w:i/>
                <w:sz w:val="36"/>
                <w:szCs w:val="36"/>
              </w:rPr>
              <w:t>La</w:t>
            </w:r>
            <w:proofErr w:type="gramEnd"/>
            <w:r w:rsidRPr="00FB5CD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FB5CDD">
              <w:rPr>
                <w:rFonts w:ascii="Times New Roman" w:hAnsi="Times New Roman"/>
                <w:b/>
                <w:i/>
                <w:sz w:val="36"/>
                <w:szCs w:val="36"/>
              </w:rPr>
              <w:t>excelencia</w:t>
            </w:r>
            <w:proofErr w:type="spellEnd"/>
            <w:r w:rsidRPr="00FB5CD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FB5CDD">
              <w:rPr>
                <w:rFonts w:ascii="Times New Roman" w:hAnsi="Times New Roman"/>
                <w:b/>
                <w:i/>
                <w:sz w:val="36"/>
                <w:szCs w:val="36"/>
              </w:rPr>
              <w:t>es</w:t>
            </w:r>
            <w:proofErr w:type="spellEnd"/>
            <w:r w:rsidRPr="00FB5CD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el </w:t>
            </w:r>
            <w:proofErr w:type="spellStart"/>
            <w:r w:rsidRPr="00FB5CDD">
              <w:rPr>
                <w:rFonts w:ascii="Times New Roman" w:hAnsi="Times New Roman"/>
                <w:b/>
                <w:i/>
                <w:sz w:val="36"/>
                <w:szCs w:val="36"/>
              </w:rPr>
              <w:t>estándar</w:t>
            </w:r>
            <w:proofErr w:type="spellEnd"/>
            <w:r w:rsidRPr="00FB5CD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</w:t>
            </w:r>
            <w:r w:rsidRPr="00FB5CDD">
              <w:rPr>
                <w:rFonts w:ascii="Times New Roman" w:hAnsi="Times New Roman"/>
                <w:b/>
                <w:sz w:val="36"/>
                <w:szCs w:val="36"/>
              </w:rPr>
              <w:t>”</w:t>
            </w:r>
          </w:p>
          <w:p w14:paraId="53867A9B" w14:textId="77777777" w:rsidR="00E70968" w:rsidRPr="00D93889" w:rsidRDefault="00E70968" w:rsidP="003029DB">
            <w:pPr>
              <w:pStyle w:val="Month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3889">
              <w:rPr>
                <w:rFonts w:ascii="Times New Roman" w:hAnsi="Times New Roman"/>
                <w:b/>
                <w:sz w:val="16"/>
                <w:szCs w:val="16"/>
              </w:rPr>
              <w:t xml:space="preserve">Sr. </w:t>
            </w:r>
            <w:proofErr w:type="spellStart"/>
            <w:r w:rsidRPr="00D93889">
              <w:rPr>
                <w:rFonts w:ascii="Times New Roman" w:hAnsi="Times New Roman"/>
                <w:b/>
                <w:sz w:val="16"/>
                <w:szCs w:val="16"/>
              </w:rPr>
              <w:t>Omahr</w:t>
            </w:r>
            <w:proofErr w:type="spellEnd"/>
            <w:r w:rsidRPr="00D93889">
              <w:rPr>
                <w:rFonts w:ascii="Times New Roman" w:hAnsi="Times New Roman"/>
                <w:b/>
                <w:sz w:val="16"/>
                <w:szCs w:val="16"/>
              </w:rPr>
              <w:t xml:space="preserve"> Ashe, director</w:t>
            </w:r>
          </w:p>
          <w:p w14:paraId="691A688B" w14:textId="77777777" w:rsidR="00E70968" w:rsidRPr="00D93889" w:rsidRDefault="00E70968" w:rsidP="003029DB">
            <w:pPr>
              <w:pStyle w:val="Month"/>
              <w:tabs>
                <w:tab w:val="left" w:pos="1871"/>
                <w:tab w:val="center" w:pos="718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D93889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D93889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D93889">
              <w:rPr>
                <w:rFonts w:ascii="Times New Roman" w:hAnsi="Times New Roman"/>
                <w:b/>
                <w:sz w:val="16"/>
                <w:szCs w:val="16"/>
              </w:rPr>
              <w:t xml:space="preserve">900 W. Oregon Avenue, </w:t>
            </w:r>
            <w:proofErr w:type="spellStart"/>
            <w:r w:rsidRPr="00D93889">
              <w:rPr>
                <w:rFonts w:ascii="Times New Roman" w:hAnsi="Times New Roman"/>
                <w:b/>
                <w:sz w:val="16"/>
                <w:szCs w:val="16"/>
              </w:rPr>
              <w:t>Filadelfia</w:t>
            </w:r>
            <w:proofErr w:type="spellEnd"/>
            <w:r w:rsidRPr="00D93889">
              <w:rPr>
                <w:rFonts w:ascii="Times New Roman" w:hAnsi="Times New Roman"/>
                <w:b/>
                <w:sz w:val="16"/>
                <w:szCs w:val="16"/>
              </w:rPr>
              <w:t>, PA 19148</w:t>
            </w:r>
          </w:p>
          <w:p w14:paraId="35298D57" w14:textId="77777777" w:rsidR="00E70968" w:rsidRPr="00FB5CDD" w:rsidRDefault="00E70968" w:rsidP="003029DB">
            <w:pPr>
              <w:pStyle w:val="Month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B5CDD">
              <w:rPr>
                <w:rFonts w:ascii="Times New Roman" w:hAnsi="Times New Roman"/>
                <w:b/>
                <w:sz w:val="16"/>
                <w:szCs w:val="16"/>
              </w:rPr>
              <w:t>(215) 400-8260 (</w:t>
            </w:r>
            <w:proofErr w:type="spellStart"/>
            <w:r w:rsidRPr="00FB5CDD">
              <w:rPr>
                <w:rFonts w:ascii="Times New Roman" w:hAnsi="Times New Roman"/>
                <w:b/>
                <w:sz w:val="16"/>
                <w:szCs w:val="16"/>
              </w:rPr>
              <w:t>Teléfono</w:t>
            </w:r>
            <w:proofErr w:type="spellEnd"/>
            <w:r w:rsidRPr="00FB5CDD">
              <w:rPr>
                <w:rFonts w:ascii="Times New Roman" w:hAnsi="Times New Roman"/>
                <w:b/>
                <w:sz w:val="16"/>
                <w:szCs w:val="16"/>
              </w:rPr>
              <w:t>) (215) 400-8261 (Fax)</w:t>
            </w:r>
          </w:p>
          <w:p w14:paraId="16200B37" w14:textId="77777777" w:rsidR="00E70968" w:rsidRPr="00FB5CDD" w:rsidRDefault="00E70968" w:rsidP="003029DB">
            <w:pPr>
              <w:pStyle w:val="Month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B5CDD">
              <w:rPr>
                <w:rFonts w:ascii="Times New Roman" w:hAnsi="Times New Roman"/>
                <w:b/>
                <w:sz w:val="16"/>
                <w:szCs w:val="16"/>
              </w:rPr>
              <w:t>https://fell.philasd.org/</w:t>
            </w:r>
          </w:p>
          <w:p w14:paraId="665AF0D4" w14:textId="77777777" w:rsidR="00E70968" w:rsidRPr="00FB5CDD" w:rsidRDefault="007A6016" w:rsidP="003029DB">
            <w:pPr>
              <w:pStyle w:val="Mont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 w14:anchorId="42A5B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27.45pt;height:22.85pt;visibility:visible">
                  <v:imagedata r:id="rId5" o:title=""/>
                </v:shape>
              </w:pict>
            </w:r>
          </w:p>
        </w:tc>
      </w:tr>
      <w:tr w:rsidR="00E70968" w:rsidRPr="00FB5CDD" w14:paraId="1EBBE6E7" w14:textId="77777777" w:rsidTr="00554C1E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/>
            </w:tcBorders>
            <w:shd w:val="clear" w:color="auto" w:fill="0070C0"/>
          </w:tcPr>
          <w:p w14:paraId="2E6CCB31" w14:textId="77777777" w:rsidR="00E70968" w:rsidRPr="00FB5CDD" w:rsidRDefault="00E70968" w:rsidP="00030D90">
            <w:pPr>
              <w:pStyle w:val="Year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FB5CDD">
              <w:rPr>
                <w:rFonts w:ascii="Times New Roman" w:hAnsi="Times New Roman"/>
                <w:b/>
                <w:sz w:val="56"/>
                <w:szCs w:val="56"/>
              </w:rPr>
              <w:t>AGOSTO 2024</w:t>
            </w:r>
          </w:p>
        </w:tc>
      </w:tr>
      <w:tr w:rsidR="00E70968" w:rsidRPr="00FB5CDD" w14:paraId="45A1F2BD" w14:textId="77777777" w:rsidTr="00554C1E">
        <w:trPr>
          <w:trHeight w:val="463"/>
        </w:trPr>
        <w:tc>
          <w:tcPr>
            <w:tcW w:w="2500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002060"/>
            <w:vAlign w:val="center"/>
          </w:tcPr>
          <w:p w14:paraId="2995E610" w14:textId="0B03C496" w:rsidR="00E70968" w:rsidRPr="00FB5CDD" w:rsidRDefault="00E70968" w:rsidP="00164B34">
            <w:pPr>
              <w:pStyle w:val="Title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5CDD">
              <w:rPr>
                <w:rFonts w:ascii="Times New Roman" w:hAnsi="Times New Roman"/>
                <w:b/>
                <w:sz w:val="20"/>
                <w:szCs w:val="20"/>
              </w:rPr>
              <w:t>Mes</w:t>
            </w:r>
            <w:proofErr w:type="spellEnd"/>
            <w:r w:rsidRPr="00FB5CDD">
              <w:rPr>
                <w:rFonts w:ascii="Times New Roman" w:hAnsi="Times New Roman"/>
                <w:b/>
                <w:sz w:val="20"/>
                <w:szCs w:val="20"/>
              </w:rPr>
              <w:t xml:space="preserve"> Nacional de </w:t>
            </w:r>
            <w:proofErr w:type="spellStart"/>
            <w:r w:rsidRPr="00FB5CDD">
              <w:rPr>
                <w:rFonts w:ascii="Times New Roman" w:hAnsi="Times New Roman"/>
                <w:b/>
                <w:sz w:val="20"/>
                <w:szCs w:val="20"/>
              </w:rPr>
              <w:t>Concientización</w:t>
            </w:r>
            <w:proofErr w:type="spellEnd"/>
            <w:r w:rsidRPr="00FB5C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5CDD">
              <w:rPr>
                <w:rFonts w:ascii="Times New Roman" w:hAnsi="Times New Roman"/>
                <w:b/>
                <w:sz w:val="20"/>
                <w:szCs w:val="20"/>
              </w:rPr>
              <w:t>sobre</w:t>
            </w:r>
            <w:proofErr w:type="spellEnd"/>
            <w:r w:rsidRPr="00FB5CDD">
              <w:rPr>
                <w:rFonts w:ascii="Times New Roman" w:hAnsi="Times New Roman"/>
                <w:b/>
                <w:sz w:val="20"/>
                <w:szCs w:val="20"/>
              </w:rPr>
              <w:t xml:space="preserve"> la</w:t>
            </w:r>
            <w:r w:rsidR="00BD6FF5">
              <w:rPr>
                <w:rFonts w:ascii="Times New Roman" w:hAnsi="Times New Roman"/>
                <w:b/>
                <w:sz w:val="20"/>
                <w:szCs w:val="20"/>
              </w:rPr>
              <w:t xml:space="preserve">s </w:t>
            </w:r>
            <w:proofErr w:type="spellStart"/>
            <w:r w:rsidR="00BD6FF5">
              <w:rPr>
                <w:rFonts w:ascii="Times New Roman" w:hAnsi="Times New Roman"/>
                <w:b/>
                <w:sz w:val="20"/>
                <w:szCs w:val="20"/>
              </w:rPr>
              <w:t>Vacunas</w:t>
            </w:r>
            <w:proofErr w:type="spellEnd"/>
          </w:p>
          <w:p w14:paraId="76A7CBDA" w14:textId="77777777" w:rsidR="00E70968" w:rsidRPr="00FB5CDD" w:rsidRDefault="00E70968" w:rsidP="006E43A0">
            <w:pPr>
              <w:rPr>
                <w:rFonts w:ascii="Times New Roman" w:hAnsi="Times New Roman"/>
                <w:b/>
                <w:color w:val="FFFFFF"/>
              </w:rPr>
            </w:pPr>
          </w:p>
        </w:tc>
        <w:tc>
          <w:tcPr>
            <w:tcW w:w="2500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002060"/>
            <w:vAlign w:val="center"/>
          </w:tcPr>
          <w:p w14:paraId="1E445472" w14:textId="77777777" w:rsidR="00E70968" w:rsidRPr="00FB5CDD" w:rsidRDefault="00E70968" w:rsidP="006E43A0">
            <w:pPr>
              <w:pStyle w:val="Subtitle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CDD">
              <w:rPr>
                <w:rFonts w:ascii="Times New Roman" w:hAnsi="Times New Roman"/>
                <w:sz w:val="20"/>
                <w:szCs w:val="20"/>
              </w:rPr>
              <w:t>Mes</w:t>
            </w:r>
            <w:proofErr w:type="spellEnd"/>
            <w:r w:rsidRPr="00FB5CDD">
              <w:rPr>
                <w:rFonts w:ascii="Times New Roman" w:hAnsi="Times New Roman"/>
                <w:sz w:val="20"/>
                <w:szCs w:val="20"/>
              </w:rPr>
              <w:t xml:space="preserve"> Nacional de </w:t>
            </w:r>
            <w:proofErr w:type="spellStart"/>
            <w:r w:rsidRPr="00FB5CDD">
              <w:rPr>
                <w:rFonts w:ascii="Times New Roman" w:hAnsi="Times New Roman"/>
                <w:sz w:val="20"/>
                <w:szCs w:val="20"/>
              </w:rPr>
              <w:t>Prevención</w:t>
            </w:r>
            <w:proofErr w:type="spellEnd"/>
            <w:r w:rsidRPr="00FB5CDD">
              <w:rPr>
                <w:rFonts w:ascii="Times New Roman" w:hAnsi="Times New Roman"/>
                <w:sz w:val="20"/>
                <w:szCs w:val="20"/>
              </w:rPr>
              <w:t xml:space="preserve"> del </w:t>
            </w:r>
            <w:proofErr w:type="spellStart"/>
            <w:r w:rsidRPr="00FB5CDD">
              <w:rPr>
                <w:rFonts w:ascii="Times New Roman" w:hAnsi="Times New Roman"/>
                <w:sz w:val="20"/>
                <w:szCs w:val="20"/>
              </w:rPr>
              <w:t>Absentismo</w:t>
            </w:r>
            <w:proofErr w:type="spellEnd"/>
            <w:r w:rsidRPr="00FB5CDD">
              <w:rPr>
                <w:rFonts w:ascii="Times New Roman" w:hAnsi="Times New Roman"/>
                <w:sz w:val="20"/>
                <w:szCs w:val="20"/>
              </w:rPr>
              <w:t xml:space="preserve"> Escolar</w:t>
            </w:r>
          </w:p>
          <w:p w14:paraId="3E6862C5" w14:textId="77777777" w:rsidR="00E70968" w:rsidRPr="00FB5CDD" w:rsidRDefault="00E70968" w:rsidP="006E43A0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14:paraId="70EA07F6" w14:textId="77777777" w:rsidR="00E70968" w:rsidRDefault="00E70968">
      <w:pPr>
        <w:pStyle w:val="SpaceBetween"/>
      </w:pPr>
    </w:p>
    <w:tbl>
      <w:tblPr>
        <w:tblW w:w="14616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V w:val="single" w:sz="6" w:space="0" w:color="BFBFBF"/>
        </w:tblBorders>
        <w:tblLayout w:type="fixed"/>
        <w:tblLook w:val="0020" w:firstRow="1" w:lastRow="0" w:firstColumn="0" w:lastColumn="0" w:noHBand="0" w:noVBand="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E70968" w:rsidRPr="00FB5CDD" w14:paraId="53A51659" w14:textId="77777777" w:rsidTr="00FB5CDD">
        <w:tc>
          <w:tcPr>
            <w:tcW w:w="2088" w:type="dxa"/>
            <w:tcBorders>
              <w:top w:val="single" w:sz="6" w:space="0" w:color="BFBFBF"/>
            </w:tcBorders>
            <w:shd w:val="clear" w:color="auto" w:fill="0070C0"/>
          </w:tcPr>
          <w:p w14:paraId="5D405742" w14:textId="77777777" w:rsidR="00E70968" w:rsidRPr="00FB5CDD" w:rsidRDefault="00E70968">
            <w:pPr>
              <w:pStyle w:val="Days"/>
              <w:rPr>
                <w:color w:val="FFFFFF"/>
              </w:rPr>
            </w:pPr>
            <w:r w:rsidRPr="00FB5CDD">
              <w:rPr>
                <w:color w:val="FFFFFF"/>
              </w:rPr>
              <w:t>Domingo</w:t>
            </w:r>
          </w:p>
        </w:tc>
        <w:tc>
          <w:tcPr>
            <w:tcW w:w="2088" w:type="dxa"/>
            <w:tcBorders>
              <w:top w:val="single" w:sz="6" w:space="0" w:color="BFBFBF"/>
            </w:tcBorders>
            <w:shd w:val="clear" w:color="auto" w:fill="0070C0"/>
          </w:tcPr>
          <w:p w14:paraId="08607897" w14:textId="77777777" w:rsidR="00E70968" w:rsidRPr="00FB5CDD" w:rsidRDefault="00E70968">
            <w:pPr>
              <w:pStyle w:val="Days"/>
              <w:rPr>
                <w:color w:val="FFFFFF"/>
              </w:rPr>
            </w:pPr>
            <w:r w:rsidRPr="00FB5CDD">
              <w:rPr>
                <w:color w:val="FFFFFF"/>
              </w:rPr>
              <w:t>Lunes</w:t>
            </w:r>
          </w:p>
        </w:tc>
        <w:tc>
          <w:tcPr>
            <w:tcW w:w="2088" w:type="dxa"/>
            <w:tcBorders>
              <w:top w:val="single" w:sz="6" w:space="0" w:color="BFBFBF"/>
            </w:tcBorders>
            <w:shd w:val="clear" w:color="auto" w:fill="0070C0"/>
          </w:tcPr>
          <w:p w14:paraId="77FEE4C3" w14:textId="77777777" w:rsidR="00E70968" w:rsidRPr="00FB5CDD" w:rsidRDefault="00E70968">
            <w:pPr>
              <w:pStyle w:val="Days"/>
              <w:rPr>
                <w:color w:val="FFFFFF"/>
              </w:rPr>
            </w:pPr>
            <w:proofErr w:type="spellStart"/>
            <w:r w:rsidRPr="00FB5CDD">
              <w:rPr>
                <w:color w:val="FFFFFF"/>
              </w:rPr>
              <w:t>Martes</w:t>
            </w:r>
            <w:proofErr w:type="spellEnd"/>
          </w:p>
        </w:tc>
        <w:tc>
          <w:tcPr>
            <w:tcW w:w="2088" w:type="dxa"/>
            <w:tcBorders>
              <w:top w:val="single" w:sz="6" w:space="0" w:color="BFBFBF"/>
            </w:tcBorders>
            <w:shd w:val="clear" w:color="auto" w:fill="0070C0"/>
          </w:tcPr>
          <w:p w14:paraId="089AF79E" w14:textId="77777777" w:rsidR="00E70968" w:rsidRPr="00FB5CDD" w:rsidRDefault="00E70968">
            <w:pPr>
              <w:pStyle w:val="Days"/>
              <w:rPr>
                <w:color w:val="FFFFFF"/>
              </w:rPr>
            </w:pPr>
            <w:proofErr w:type="spellStart"/>
            <w:r w:rsidRPr="00FB5CDD">
              <w:rPr>
                <w:color w:val="FFFFFF"/>
              </w:rPr>
              <w:t>Miércoles</w:t>
            </w:r>
            <w:proofErr w:type="spellEnd"/>
          </w:p>
        </w:tc>
        <w:tc>
          <w:tcPr>
            <w:tcW w:w="2088" w:type="dxa"/>
            <w:tcBorders>
              <w:top w:val="single" w:sz="6" w:space="0" w:color="BFBFBF"/>
            </w:tcBorders>
            <w:shd w:val="clear" w:color="auto" w:fill="0070C0"/>
          </w:tcPr>
          <w:p w14:paraId="3C1A15BB" w14:textId="77777777" w:rsidR="00E70968" w:rsidRPr="00FB5CDD" w:rsidRDefault="00E70968">
            <w:pPr>
              <w:pStyle w:val="Days"/>
              <w:rPr>
                <w:color w:val="FFFFFF"/>
              </w:rPr>
            </w:pPr>
            <w:proofErr w:type="spellStart"/>
            <w:r w:rsidRPr="00FB5CDD">
              <w:rPr>
                <w:color w:val="FFFFFF"/>
              </w:rPr>
              <w:t>Jueves</w:t>
            </w:r>
            <w:proofErr w:type="spellEnd"/>
          </w:p>
        </w:tc>
        <w:tc>
          <w:tcPr>
            <w:tcW w:w="2088" w:type="dxa"/>
            <w:tcBorders>
              <w:top w:val="single" w:sz="6" w:space="0" w:color="BFBFBF"/>
            </w:tcBorders>
            <w:shd w:val="clear" w:color="auto" w:fill="0070C0"/>
          </w:tcPr>
          <w:p w14:paraId="4FC07CA7" w14:textId="77777777" w:rsidR="00E70968" w:rsidRPr="00FB5CDD" w:rsidRDefault="00E70968">
            <w:pPr>
              <w:pStyle w:val="Days"/>
              <w:rPr>
                <w:color w:val="FFFFFF"/>
              </w:rPr>
            </w:pPr>
            <w:r w:rsidRPr="00FB5CDD">
              <w:rPr>
                <w:color w:val="FFFFFF"/>
              </w:rPr>
              <w:t>Viernes</w:t>
            </w:r>
          </w:p>
        </w:tc>
        <w:tc>
          <w:tcPr>
            <w:tcW w:w="2088" w:type="dxa"/>
            <w:tcBorders>
              <w:top w:val="single" w:sz="6" w:space="0" w:color="BFBFBF"/>
            </w:tcBorders>
            <w:shd w:val="clear" w:color="auto" w:fill="0070C0"/>
          </w:tcPr>
          <w:p w14:paraId="267AE4B7" w14:textId="77777777" w:rsidR="00E70968" w:rsidRPr="00FB5CDD" w:rsidRDefault="00E70968">
            <w:pPr>
              <w:pStyle w:val="Days"/>
              <w:rPr>
                <w:color w:val="FFFFFF"/>
              </w:rPr>
            </w:pPr>
            <w:proofErr w:type="spellStart"/>
            <w:r w:rsidRPr="00FB5CDD">
              <w:rPr>
                <w:color w:val="FFFFFF"/>
              </w:rPr>
              <w:t>Sábado</w:t>
            </w:r>
            <w:proofErr w:type="spellEnd"/>
          </w:p>
        </w:tc>
      </w:tr>
      <w:tr w:rsidR="00E70968" w:rsidRPr="00FB5CDD" w14:paraId="605BEEB5" w14:textId="77777777" w:rsidTr="00FB5CDD">
        <w:trPr>
          <w:trHeight w:val="71"/>
        </w:trPr>
        <w:tc>
          <w:tcPr>
            <w:tcW w:w="2088" w:type="dxa"/>
            <w:tcBorders>
              <w:bottom w:val="nil"/>
            </w:tcBorders>
          </w:tcPr>
          <w:p w14:paraId="7F573450" w14:textId="77777777" w:rsidR="00E70968" w:rsidRPr="00FB5CDD" w:rsidRDefault="00E70968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IF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DocVariable MonthStart \@ dddd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sz w:val="16"/>
                <w:szCs w:val="16"/>
              </w:rPr>
              <w:instrText>Saturday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= "Sunday" 1 ""</w:instrText>
            </w:r>
            <w:r w:rsidRPr="00FB5CD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4F7ED50D" w14:textId="77777777" w:rsidR="00E70968" w:rsidRPr="00FB5CDD" w:rsidRDefault="00E70968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IF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DocVariable MonthStart \@ dddd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sz w:val="16"/>
                <w:szCs w:val="16"/>
              </w:rPr>
              <w:instrText>Saturday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= "Monday" 1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IF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=A2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noProof/>
                <w:sz w:val="16"/>
                <w:szCs w:val="16"/>
              </w:rPr>
              <w:instrText>0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&lt;&gt; 0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=A2+1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noProof/>
                <w:sz w:val="16"/>
                <w:szCs w:val="16"/>
              </w:rPr>
              <w:instrText>2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"" 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4FC03474" w14:textId="77777777" w:rsidR="00E70968" w:rsidRPr="00FB5CDD" w:rsidRDefault="00E70968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IF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DocVariable MonthStart \@ dddd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sz w:val="16"/>
                <w:szCs w:val="16"/>
              </w:rPr>
              <w:instrText>Saturday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= "Tuesday" 1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IF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=B2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noProof/>
                <w:sz w:val="16"/>
                <w:szCs w:val="16"/>
              </w:rPr>
              <w:instrText>0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&lt;&gt; 0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=B2+1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noProof/>
                <w:sz w:val="16"/>
                <w:szCs w:val="16"/>
              </w:rPr>
              <w:instrText>3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"" 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BA93317" w14:textId="77777777" w:rsidR="00E70968" w:rsidRPr="00FB5CDD" w:rsidRDefault="00E70968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IF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DocVariable MonthStart \@ dddd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sz w:val="16"/>
                <w:szCs w:val="16"/>
              </w:rPr>
              <w:instrText>Saturday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= "Wednesday" 1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IF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=C2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noProof/>
                <w:sz w:val="16"/>
                <w:szCs w:val="16"/>
              </w:rPr>
              <w:instrText>0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&lt;&gt; 0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=C2+1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noProof/>
                <w:sz w:val="16"/>
                <w:szCs w:val="16"/>
              </w:rPr>
              <w:instrText>2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"" 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4519B0E1" w14:textId="77777777" w:rsidR="00E70968" w:rsidRPr="00FB5CDD" w:rsidRDefault="00E70968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1</w: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IF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DocVariable MonthStart \@ dddd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sz w:val="16"/>
                <w:szCs w:val="16"/>
              </w:rPr>
              <w:instrText>Saturday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= "Thursday" 1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IF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=D2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noProof/>
                <w:sz w:val="16"/>
                <w:szCs w:val="16"/>
              </w:rPr>
              <w:instrText>0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&lt;&gt; 0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=D2+1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noProof/>
                <w:sz w:val="16"/>
                <w:szCs w:val="16"/>
              </w:rPr>
              <w:instrText>2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"" 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05A37212" w14:textId="77777777" w:rsidR="00E70968" w:rsidRPr="00FB5CDD" w:rsidRDefault="00E70968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IF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DocVariable MonthStart \@ dddd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sz w:val="16"/>
                <w:szCs w:val="16"/>
              </w:rPr>
              <w:instrText>Saturday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= "Friday" 1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IF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=E2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noProof/>
                <w:sz w:val="16"/>
                <w:szCs w:val="16"/>
              </w:rPr>
              <w:instrText>0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&lt;&gt; 0 </w:instrText>
            </w:r>
            <w:r w:rsidRPr="00FB5CDD">
              <w:rPr>
                <w:sz w:val="16"/>
                <w:szCs w:val="16"/>
              </w:rPr>
              <w:fldChar w:fldCharType="begin"/>
            </w:r>
            <w:r w:rsidRPr="00FB5CDD">
              <w:rPr>
                <w:sz w:val="16"/>
                <w:szCs w:val="16"/>
              </w:rPr>
              <w:instrText xml:space="preserve"> =E2+1 </w:instrText>
            </w:r>
            <w:r w:rsidRPr="00FB5CDD">
              <w:rPr>
                <w:sz w:val="16"/>
                <w:szCs w:val="16"/>
              </w:rPr>
              <w:fldChar w:fldCharType="separate"/>
            </w:r>
            <w:r w:rsidRPr="00FB5CDD">
              <w:rPr>
                <w:noProof/>
                <w:sz w:val="16"/>
                <w:szCs w:val="16"/>
              </w:rPr>
              <w:instrText>3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instrText xml:space="preserve"> "" </w:instrText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fldChar w:fldCharType="end"/>
            </w:r>
            <w:r w:rsidRPr="00FB5CDD">
              <w:rPr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bottom w:val="nil"/>
            </w:tcBorders>
          </w:tcPr>
          <w:p w14:paraId="6A5BD735" w14:textId="77777777" w:rsidR="00E70968" w:rsidRPr="00FB5CDD" w:rsidRDefault="00E70968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3</w:t>
            </w:r>
          </w:p>
        </w:tc>
      </w:tr>
      <w:tr w:rsidR="00E70968" w:rsidRPr="00FB5CDD" w14:paraId="3460C911" w14:textId="77777777" w:rsidTr="00FB5CDD">
        <w:trPr>
          <w:trHeight w:val="360"/>
        </w:trPr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41E18985" w14:textId="77777777" w:rsidR="00E70968" w:rsidRPr="00FB5CDD" w:rsidRDefault="00E70968" w:rsidP="008C7564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FB5CDD">
              <w:rPr>
                <w:b/>
                <w:sz w:val="16"/>
                <w:szCs w:val="16"/>
              </w:rPr>
              <w:t>Estrategia</w:t>
            </w:r>
            <w:proofErr w:type="spellEnd"/>
            <w:r w:rsidRPr="00FB5CDD">
              <w:rPr>
                <w:b/>
                <w:sz w:val="16"/>
                <w:szCs w:val="16"/>
              </w:rPr>
              <w:t xml:space="preserve"> del </w:t>
            </w:r>
            <w:proofErr w:type="spellStart"/>
            <w:r w:rsidRPr="00FB5CDD">
              <w:rPr>
                <w:b/>
                <w:sz w:val="16"/>
                <w:szCs w:val="16"/>
              </w:rPr>
              <w:t>mes</w:t>
            </w:r>
            <w:proofErr w:type="spellEnd"/>
            <w:r w:rsidRPr="00FB5CDD">
              <w:rPr>
                <w:b/>
                <w:sz w:val="16"/>
                <w:szCs w:val="16"/>
              </w:rPr>
              <w:t>:</w:t>
            </w:r>
            <w:r w:rsidRPr="00FB5C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5CDD">
              <w:rPr>
                <w:bCs/>
                <w:sz w:val="16"/>
                <w:szCs w:val="16"/>
              </w:rPr>
              <w:t>Desarrollar</w:t>
            </w:r>
            <w:proofErr w:type="spellEnd"/>
            <w:r w:rsidRPr="00FB5CD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B5CDD">
              <w:rPr>
                <w:bCs/>
                <w:sz w:val="16"/>
                <w:szCs w:val="16"/>
              </w:rPr>
              <w:t>conocimientos</w:t>
            </w:r>
            <w:proofErr w:type="spellEnd"/>
            <w:r w:rsidRPr="00FB5CD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B5CDD">
              <w:rPr>
                <w:bCs/>
                <w:sz w:val="16"/>
                <w:szCs w:val="16"/>
              </w:rPr>
              <w:t>previos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04657F26" w14:textId="77777777" w:rsidR="00E70968" w:rsidRPr="00FB5CDD" w:rsidRDefault="00E70968" w:rsidP="007A67BA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44CB8163" w14:textId="77777777" w:rsidR="00E70968" w:rsidRPr="00FB5CDD" w:rsidRDefault="00E70968" w:rsidP="008C7564">
            <w:pPr>
              <w:rPr>
                <w:i/>
                <w:sz w:val="14"/>
                <w:szCs w:val="14"/>
              </w:rPr>
            </w:pPr>
            <w:r w:rsidRPr="00FB5CDD">
              <w:rPr>
                <w:i/>
                <w:sz w:val="14"/>
                <w:szCs w:val="14"/>
              </w:rPr>
              <w:t xml:space="preserve"> </w:t>
            </w:r>
          </w:p>
          <w:p w14:paraId="4E2F8FBA" w14:textId="77777777" w:rsidR="00E70968" w:rsidRPr="00FB5CDD" w:rsidRDefault="00E70968" w:rsidP="00C734D3">
            <w:pPr>
              <w:pStyle w:val="TableText"/>
              <w:rPr>
                <w:i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11A9A778" w14:textId="77777777" w:rsidR="00E70968" w:rsidRPr="00FB5CDD" w:rsidRDefault="00E70968" w:rsidP="008C7564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348A525A" w14:textId="77777777" w:rsidR="00E70968" w:rsidRPr="00FB5CDD" w:rsidRDefault="00E70968" w:rsidP="008C7564">
            <w:pPr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39862388" w14:textId="77777777" w:rsidR="00E70968" w:rsidRPr="00FB5CDD" w:rsidRDefault="00E70968" w:rsidP="00930429">
            <w:pPr>
              <w:pStyle w:val="TableText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6A0DF444" w14:textId="77777777" w:rsidR="00E70968" w:rsidRPr="00FB5CDD" w:rsidRDefault="00E70968" w:rsidP="007A67BA">
            <w:pPr>
              <w:pStyle w:val="TableText"/>
              <w:rPr>
                <w:i/>
                <w:sz w:val="16"/>
                <w:szCs w:val="16"/>
              </w:rPr>
            </w:pPr>
          </w:p>
        </w:tc>
      </w:tr>
      <w:tr w:rsidR="00E70968" w:rsidRPr="00FB5CDD" w14:paraId="5C3FB36E" w14:textId="77777777" w:rsidTr="00FB5CDD"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000E6E64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44ADA44E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54852418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12C69971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67F94D07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620D0299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2829877E" w14:textId="77777777" w:rsidR="00E70968" w:rsidRPr="00FB5CDD" w:rsidRDefault="00E70968" w:rsidP="002141D4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10</w:t>
            </w:r>
          </w:p>
        </w:tc>
      </w:tr>
      <w:tr w:rsidR="00E70968" w:rsidRPr="00FB5CDD" w14:paraId="3B515820" w14:textId="77777777" w:rsidTr="00D23458">
        <w:trPr>
          <w:trHeight w:val="927"/>
        </w:trPr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12D367D1" w14:textId="77777777" w:rsidR="00E70968" w:rsidRPr="00FB5CDD" w:rsidRDefault="00E70968" w:rsidP="00B83D04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53428322" w14:textId="77777777" w:rsidR="00E70968" w:rsidRPr="00FB5CDD" w:rsidRDefault="00E70968" w:rsidP="008C7564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39AD90C2" w14:textId="77777777" w:rsidR="00E70968" w:rsidRPr="00FB5CDD" w:rsidRDefault="00E70968" w:rsidP="007A67BA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52974169" w14:textId="77777777" w:rsidR="00E70968" w:rsidRPr="00FB5CDD" w:rsidRDefault="00E70968" w:rsidP="00DC1746">
            <w:pPr>
              <w:rPr>
                <w:rFonts w:cs="Times New Roman (Body CS)"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0FB5384F" w14:textId="77777777" w:rsidR="00E70968" w:rsidRPr="00FB5CDD" w:rsidRDefault="00E70968" w:rsidP="00FE581D">
            <w:pPr>
              <w:pStyle w:val="TableText"/>
              <w:rPr>
                <w:b/>
                <w:sz w:val="16"/>
                <w:szCs w:val="16"/>
              </w:rPr>
            </w:pPr>
          </w:p>
          <w:p w14:paraId="363DD60A" w14:textId="77777777" w:rsidR="00E70968" w:rsidRPr="00FB5CDD" w:rsidRDefault="00E70968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7D48FEF8" w14:textId="77777777" w:rsidR="00E70968" w:rsidRPr="00FB5CDD" w:rsidRDefault="00E70968" w:rsidP="002851B6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746A58EA" w14:textId="77777777" w:rsidR="00E70968" w:rsidRPr="00FB5CDD" w:rsidRDefault="00E70968" w:rsidP="002851B6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2EE20DB5" w14:textId="68AA9ADB" w:rsidR="00E70968" w:rsidRPr="00FB5CDD" w:rsidRDefault="00E70968" w:rsidP="002F7AA7">
            <w:pPr>
              <w:rPr>
                <w:b/>
                <w:sz w:val="12"/>
                <w:szCs w:val="12"/>
              </w:rPr>
            </w:pPr>
            <w:proofErr w:type="spellStart"/>
            <w:r w:rsidRPr="00FB5CDD">
              <w:rPr>
                <w:b/>
                <w:bCs/>
                <w:color w:val="2A2E2F"/>
                <w:sz w:val="12"/>
                <w:szCs w:val="12"/>
                <w:shd w:val="clear" w:color="auto" w:fill="FFFFFF"/>
              </w:rPr>
              <w:t>Día</w:t>
            </w:r>
            <w:proofErr w:type="spellEnd"/>
            <w:r w:rsidRPr="00FB5CDD">
              <w:rPr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FB5CDD">
              <w:rPr>
                <w:b/>
                <w:bCs/>
                <w:color w:val="2A2E2F"/>
                <w:sz w:val="12"/>
                <w:szCs w:val="12"/>
                <w:shd w:val="clear" w:color="auto" w:fill="FFFFFF"/>
              </w:rPr>
              <w:t>Internacion</w:t>
            </w:r>
            <w:r w:rsidR="00C11D7E">
              <w:rPr>
                <w:b/>
                <w:bCs/>
                <w:color w:val="2A2E2F"/>
                <w:sz w:val="12"/>
                <w:szCs w:val="12"/>
                <w:shd w:val="clear" w:color="auto" w:fill="FFFFFF"/>
              </w:rPr>
              <w:t>al</w:t>
            </w:r>
            <w:proofErr w:type="spellEnd"/>
            <w:r w:rsidR="00C11D7E">
              <w:rPr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de </w:t>
            </w:r>
            <w:proofErr w:type="spellStart"/>
            <w:r w:rsidR="00C11D7E">
              <w:rPr>
                <w:b/>
                <w:bCs/>
                <w:color w:val="2A2E2F"/>
                <w:sz w:val="12"/>
                <w:szCs w:val="12"/>
                <w:shd w:val="clear" w:color="auto" w:fill="FFFFFF"/>
              </w:rPr>
              <w:t>los</w:t>
            </w:r>
            <w:proofErr w:type="spellEnd"/>
            <w:r w:rsidR="00C11D7E">
              <w:rPr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Pueblos </w:t>
            </w:r>
            <w:proofErr w:type="spellStart"/>
            <w:r w:rsidR="00C11D7E">
              <w:rPr>
                <w:b/>
                <w:bCs/>
                <w:color w:val="2A2E2F"/>
                <w:sz w:val="12"/>
                <w:szCs w:val="12"/>
                <w:shd w:val="clear" w:color="auto" w:fill="FFFFFF"/>
              </w:rPr>
              <w:t>Indígenas</w:t>
            </w:r>
            <w:proofErr w:type="spellEnd"/>
            <w:r w:rsidR="00C11D7E">
              <w:rPr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="00C11D7E">
              <w:rPr>
                <w:b/>
                <w:bCs/>
                <w:color w:val="2A2E2F"/>
                <w:sz w:val="12"/>
                <w:szCs w:val="12"/>
                <w:shd w:val="clear" w:color="auto" w:fill="FFFFFF"/>
              </w:rPr>
              <w:t>en</w:t>
            </w:r>
            <w:proofErr w:type="spellEnd"/>
            <w:r w:rsidR="00C11D7E">
              <w:rPr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el </w:t>
            </w:r>
            <w:proofErr w:type="spellStart"/>
            <w:r w:rsidRPr="00FB5CDD">
              <w:rPr>
                <w:b/>
                <w:bCs/>
                <w:color w:val="2A2E2F"/>
                <w:sz w:val="12"/>
                <w:szCs w:val="12"/>
                <w:shd w:val="clear" w:color="auto" w:fill="FFFFFF"/>
              </w:rPr>
              <w:t>Mundo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3134A69B" w14:textId="77777777" w:rsidR="00E70968" w:rsidRPr="00FB5CDD" w:rsidRDefault="00E70968" w:rsidP="00FB5CD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4BE85795" w14:textId="77777777" w:rsidR="00E70968" w:rsidRPr="00FB5CDD" w:rsidRDefault="00E70968" w:rsidP="00FB5CD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2B74CFB7" w14:textId="77777777" w:rsidR="00E70968" w:rsidRPr="00FB5CDD" w:rsidRDefault="00E70968" w:rsidP="00FB5CDD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  <w:tr w:rsidR="00E70968" w:rsidRPr="00FB5CDD" w14:paraId="1D411F37" w14:textId="77777777" w:rsidTr="00FB5CDD">
        <w:trPr>
          <w:trHeight w:val="840"/>
        </w:trPr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3AAEA9C1" w14:textId="77777777" w:rsidR="00E70968" w:rsidRPr="00FB5CDD" w:rsidRDefault="00E70968" w:rsidP="00FE581D">
            <w:pPr>
              <w:pStyle w:val="Dates"/>
              <w:rPr>
                <w:sz w:val="18"/>
                <w:szCs w:val="18"/>
              </w:rPr>
            </w:pPr>
            <w:r w:rsidRPr="00FB5CDD">
              <w:rPr>
                <w:sz w:val="18"/>
                <w:szCs w:val="18"/>
              </w:rPr>
              <w:t>11</w:t>
            </w:r>
          </w:p>
          <w:p w14:paraId="59B31AB1" w14:textId="77777777" w:rsidR="00E70968" w:rsidRPr="00FB5CDD" w:rsidRDefault="00E70968" w:rsidP="00FB5CDD">
            <w:pPr>
              <w:pStyle w:val="Dates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FB5CDD">
              <w:rPr>
                <w:color w:val="auto"/>
                <w:sz w:val="14"/>
                <w:szCs w:val="14"/>
              </w:rPr>
              <w:t>Finalizan</w:t>
            </w:r>
            <w:proofErr w:type="spellEnd"/>
            <w:r w:rsidRPr="00FB5CDD">
              <w:rPr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FB5CDD">
              <w:rPr>
                <w:color w:val="auto"/>
                <w:sz w:val="14"/>
                <w:szCs w:val="14"/>
              </w:rPr>
              <w:t>los</w:t>
            </w:r>
            <w:proofErr w:type="spellEnd"/>
            <w:r w:rsidRPr="00FB5CDD">
              <w:rPr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FB5CDD">
              <w:rPr>
                <w:color w:val="auto"/>
                <w:sz w:val="14"/>
                <w:szCs w:val="14"/>
              </w:rPr>
              <w:t>Juegos</w:t>
            </w:r>
            <w:proofErr w:type="spellEnd"/>
            <w:r w:rsidRPr="00FB5CDD">
              <w:rPr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FB5CDD">
              <w:rPr>
                <w:color w:val="auto"/>
                <w:sz w:val="14"/>
                <w:szCs w:val="14"/>
              </w:rPr>
              <w:t>Olímpicos</w:t>
            </w:r>
            <w:proofErr w:type="spellEnd"/>
            <w:r w:rsidRPr="00FB5CDD">
              <w:rPr>
                <w:color w:val="auto"/>
                <w:sz w:val="14"/>
                <w:szCs w:val="14"/>
              </w:rPr>
              <w:t xml:space="preserve"> de </w:t>
            </w:r>
            <w:proofErr w:type="spellStart"/>
            <w:r w:rsidRPr="00FB5CDD">
              <w:rPr>
                <w:color w:val="auto"/>
                <w:sz w:val="14"/>
                <w:szCs w:val="14"/>
              </w:rPr>
              <w:t>Verano</w:t>
            </w:r>
            <w:proofErr w:type="spellEnd"/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4713E060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12</w:t>
            </w:r>
          </w:p>
          <w:p w14:paraId="6093A82D" w14:textId="77777777" w:rsidR="00E70968" w:rsidRPr="00FB5CDD" w:rsidRDefault="00E70968" w:rsidP="002D07A9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1BA7B65E" w14:textId="77777777" w:rsidR="00E70968" w:rsidRPr="00FB5CDD" w:rsidRDefault="00E70968" w:rsidP="002D07A9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0C0BFCD5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13</w:t>
            </w:r>
          </w:p>
          <w:p w14:paraId="42EF3233" w14:textId="77777777" w:rsidR="00E70968" w:rsidRPr="00FB5CDD" w:rsidRDefault="00E70968" w:rsidP="00FB5CDD">
            <w:pPr>
              <w:pStyle w:val="Dates"/>
              <w:jc w:val="left"/>
              <w:rPr>
                <w:sz w:val="12"/>
                <w:szCs w:val="12"/>
              </w:rPr>
            </w:pPr>
            <w:proofErr w:type="spellStart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Tishá</w:t>
            </w:r>
            <w:proofErr w:type="spellEnd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Bav</w:t>
            </w:r>
            <w:proofErr w:type="spellEnd"/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6D65988E" w14:textId="77777777" w:rsidR="00E70968" w:rsidRPr="00FB5CDD" w:rsidRDefault="00E70968" w:rsidP="00FB5CDD">
            <w:pPr>
              <w:pStyle w:val="Dates"/>
              <w:jc w:val="left"/>
              <w:rPr>
                <w:color w:val="000000"/>
                <w:sz w:val="16"/>
                <w:szCs w:val="16"/>
              </w:rPr>
            </w:pPr>
            <w:r w:rsidRPr="00FB5CDD">
              <w:rPr>
                <w:color w:val="000000"/>
                <w:sz w:val="16"/>
                <w:szCs w:val="16"/>
              </w:rPr>
              <w:t xml:space="preserve">                                                     </w:t>
            </w:r>
            <w:r w:rsidRPr="00FB5CDD">
              <w:rPr>
                <w:color w:val="727272"/>
                <w:sz w:val="16"/>
                <w:szCs w:val="16"/>
              </w:rPr>
              <w:t>14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6D9A6B1B" w14:textId="77777777" w:rsidR="00E70968" w:rsidRPr="00FB5CDD" w:rsidRDefault="00E70968" w:rsidP="00FB5CDD">
            <w:pPr>
              <w:pStyle w:val="TableText"/>
              <w:jc w:val="right"/>
              <w:rPr>
                <w:i/>
                <w:color w:val="727272"/>
                <w:sz w:val="16"/>
                <w:szCs w:val="16"/>
              </w:rPr>
            </w:pPr>
            <w:r w:rsidRPr="00FB5CDD">
              <w:rPr>
                <w:color w:val="727272"/>
                <w:sz w:val="16"/>
                <w:szCs w:val="16"/>
              </w:rPr>
              <w:t>15</w:t>
            </w:r>
          </w:p>
          <w:p w14:paraId="580BDDD3" w14:textId="77777777" w:rsidR="00E70968" w:rsidRPr="00FB5CDD" w:rsidRDefault="00E70968" w:rsidP="006919B5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5A49BA99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16</w:t>
            </w:r>
          </w:p>
          <w:p w14:paraId="59885C58" w14:textId="77777777" w:rsidR="00E70968" w:rsidRPr="00FB5CDD" w:rsidRDefault="00E70968" w:rsidP="00FB5CDD">
            <w:pPr>
              <w:pStyle w:val="Dates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5F4B70DC" w14:textId="77777777" w:rsidR="00E70968" w:rsidRPr="00FB5CDD" w:rsidRDefault="00E70968" w:rsidP="0055619B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17</w:t>
            </w:r>
          </w:p>
          <w:p w14:paraId="6C35A067" w14:textId="77777777" w:rsidR="00E70968" w:rsidRPr="00FB5CDD" w:rsidRDefault="00E70968" w:rsidP="0055619B">
            <w:pPr>
              <w:pStyle w:val="Dates"/>
              <w:rPr>
                <w:sz w:val="16"/>
                <w:szCs w:val="16"/>
              </w:rPr>
            </w:pPr>
          </w:p>
          <w:p w14:paraId="6057929E" w14:textId="77777777" w:rsidR="00E70968" w:rsidRPr="00FB5CDD" w:rsidRDefault="00E70968" w:rsidP="00FB5CDD">
            <w:pPr>
              <w:pStyle w:val="Dates"/>
              <w:jc w:val="left"/>
              <w:rPr>
                <w:color w:val="000000"/>
                <w:sz w:val="14"/>
                <w:szCs w:val="14"/>
              </w:rPr>
            </w:pPr>
          </w:p>
          <w:p w14:paraId="1AA09357" w14:textId="77777777" w:rsidR="00E70968" w:rsidRPr="00FB5CDD" w:rsidRDefault="00E70968" w:rsidP="00FB5CDD">
            <w:pPr>
              <w:pStyle w:val="Dates"/>
              <w:jc w:val="left"/>
              <w:rPr>
                <w:sz w:val="14"/>
                <w:szCs w:val="14"/>
              </w:rPr>
            </w:pPr>
          </w:p>
        </w:tc>
      </w:tr>
      <w:tr w:rsidR="00E70968" w:rsidRPr="00FB5CDD" w14:paraId="312AD4C6" w14:textId="77777777" w:rsidTr="00FB5CDD"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665733B4" w14:textId="77777777" w:rsidR="00E70968" w:rsidRPr="00FB5CDD" w:rsidRDefault="00E70968" w:rsidP="00FE581D">
            <w:pPr>
              <w:pStyle w:val="Dates"/>
              <w:rPr>
                <w:i/>
                <w:sz w:val="18"/>
                <w:szCs w:val="18"/>
              </w:rPr>
            </w:pPr>
            <w:r w:rsidRPr="00FB5CDD">
              <w:rPr>
                <w:sz w:val="18"/>
                <w:szCs w:val="18"/>
              </w:rPr>
              <w:t>18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3A677F78" w14:textId="77777777" w:rsidR="00E70968" w:rsidRPr="00FB5CDD" w:rsidRDefault="00E70968" w:rsidP="00FE581D">
            <w:pPr>
              <w:pStyle w:val="Dates"/>
              <w:rPr>
                <w:color w:val="auto"/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19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2F91FAD5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20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0E5087DC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21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4278CB87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2F24D442" w14:textId="77777777" w:rsidR="00E70968" w:rsidRPr="00FB5CDD" w:rsidRDefault="00E70968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32EFB621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24</w:t>
            </w:r>
          </w:p>
        </w:tc>
      </w:tr>
      <w:tr w:rsidR="00E70968" w:rsidRPr="00FB5CDD" w14:paraId="7D660DA5" w14:textId="77777777" w:rsidTr="00FB5CDD">
        <w:trPr>
          <w:trHeight w:val="1062"/>
        </w:trPr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53318007" w14:textId="77777777" w:rsidR="00E70968" w:rsidRPr="00FB5CDD" w:rsidRDefault="00E70968" w:rsidP="00B83D04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2D096D0D" w14:textId="77777777" w:rsidR="00E70968" w:rsidRPr="00FB5CDD" w:rsidRDefault="00E70968" w:rsidP="008C7564">
            <w:pPr>
              <w:rPr>
                <w:b/>
                <w:i/>
                <w:sz w:val="16"/>
                <w:szCs w:val="16"/>
              </w:rPr>
            </w:pPr>
          </w:p>
          <w:p w14:paraId="5DA963C3" w14:textId="77777777" w:rsidR="00E70968" w:rsidRPr="00FB5CDD" w:rsidRDefault="00E70968" w:rsidP="002F7AA7">
            <w:pPr>
              <w:rPr>
                <w:sz w:val="14"/>
                <w:szCs w:val="14"/>
              </w:rPr>
            </w:pPr>
          </w:p>
          <w:p w14:paraId="46651A17" w14:textId="77777777" w:rsidR="00E70968" w:rsidRPr="00FB5CDD" w:rsidRDefault="00E70968" w:rsidP="002F7AA7">
            <w:pPr>
              <w:rPr>
                <w:sz w:val="14"/>
                <w:szCs w:val="14"/>
              </w:rPr>
            </w:pPr>
          </w:p>
          <w:p w14:paraId="2FA6AD90" w14:textId="77777777" w:rsidR="00E70968" w:rsidRPr="00FB5CDD" w:rsidRDefault="00E70968" w:rsidP="002F7AA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285D328C" w14:textId="77777777" w:rsidR="00E70968" w:rsidRPr="00FB5CDD" w:rsidRDefault="00E70968" w:rsidP="00FE581D">
            <w:pPr>
              <w:pStyle w:val="TableText"/>
              <w:rPr>
                <w:b/>
                <w:sz w:val="16"/>
                <w:szCs w:val="16"/>
              </w:rPr>
            </w:pPr>
            <w:r w:rsidRPr="00FB5CDD">
              <w:rPr>
                <w:b/>
                <w:sz w:val="16"/>
                <w:szCs w:val="16"/>
              </w:rPr>
              <w:t xml:space="preserve">¡El personal </w:t>
            </w:r>
            <w:proofErr w:type="spellStart"/>
            <w:r w:rsidRPr="00FB5CDD">
              <w:rPr>
                <w:b/>
                <w:sz w:val="16"/>
                <w:szCs w:val="16"/>
              </w:rPr>
              <w:t>regresa</w:t>
            </w:r>
            <w:proofErr w:type="spellEnd"/>
            <w:r w:rsidRPr="00FB5CDD">
              <w:rPr>
                <w:b/>
                <w:sz w:val="16"/>
                <w:szCs w:val="16"/>
              </w:rPr>
              <w:t xml:space="preserve"> para el </w:t>
            </w:r>
            <w:proofErr w:type="spellStart"/>
            <w:r w:rsidRPr="00FB5CDD">
              <w:rPr>
                <w:b/>
                <w:sz w:val="16"/>
                <w:szCs w:val="16"/>
              </w:rPr>
              <w:t>año</w:t>
            </w:r>
            <w:proofErr w:type="spellEnd"/>
            <w:r w:rsidRPr="00FB5CDD">
              <w:rPr>
                <w:b/>
                <w:sz w:val="16"/>
                <w:szCs w:val="16"/>
              </w:rPr>
              <w:t xml:space="preserve"> escolar 2024-2025!</w:t>
            </w:r>
          </w:p>
          <w:p w14:paraId="1A68F868" w14:textId="77777777" w:rsidR="00E70968" w:rsidRPr="00FB5CDD" w:rsidRDefault="00E70968" w:rsidP="00FE581D">
            <w:pPr>
              <w:pStyle w:val="TableText"/>
              <w:rPr>
                <w:bCs/>
                <w:sz w:val="16"/>
                <w:szCs w:val="16"/>
              </w:rPr>
            </w:pPr>
            <w:proofErr w:type="spellStart"/>
            <w:r w:rsidRPr="00FB5CDD">
              <w:rPr>
                <w:bCs/>
                <w:sz w:val="16"/>
                <w:szCs w:val="16"/>
              </w:rPr>
              <w:t>Día</w:t>
            </w:r>
            <w:proofErr w:type="spellEnd"/>
            <w:r w:rsidRPr="00FB5CD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FB5CDD">
              <w:rPr>
                <w:bCs/>
                <w:sz w:val="16"/>
                <w:szCs w:val="16"/>
              </w:rPr>
              <w:t>desarrollo</w:t>
            </w:r>
            <w:proofErr w:type="spellEnd"/>
            <w:r w:rsidRPr="00FB5CD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B5CDD">
              <w:rPr>
                <w:bCs/>
                <w:sz w:val="16"/>
                <w:szCs w:val="16"/>
              </w:rPr>
              <w:t>profesional</w:t>
            </w:r>
            <w:proofErr w:type="spellEnd"/>
            <w:r w:rsidRPr="00FB5CDD">
              <w:rPr>
                <w:bCs/>
                <w:sz w:val="16"/>
                <w:szCs w:val="16"/>
              </w:rPr>
              <w:t xml:space="preserve"> del personal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480E7590" w14:textId="77777777" w:rsidR="00E70968" w:rsidRPr="00FB5CDD" w:rsidRDefault="00E70968" w:rsidP="00FE581D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proofErr w:type="spellStart"/>
            <w:r w:rsidRPr="00FB5CDD">
              <w:rPr>
                <w:rFonts w:cs="Arial"/>
                <w:color w:val="2A2E2F"/>
                <w:sz w:val="16"/>
                <w:szCs w:val="16"/>
                <w:shd w:val="clear" w:color="auto" w:fill="FFFFFF"/>
              </w:rPr>
              <w:t>Día</w:t>
            </w:r>
            <w:proofErr w:type="spellEnd"/>
            <w:r w:rsidRPr="00FB5CD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FB5CDD">
              <w:rPr>
                <w:bCs/>
                <w:sz w:val="16"/>
                <w:szCs w:val="16"/>
              </w:rPr>
              <w:t>Reorganización</w:t>
            </w:r>
            <w:proofErr w:type="spellEnd"/>
            <w:r w:rsidRPr="00FB5CDD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6DC0EF99" w14:textId="77777777" w:rsidR="00E70968" w:rsidRPr="00FB5CDD" w:rsidRDefault="00E70968" w:rsidP="00FE581D">
            <w:pPr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</w:pPr>
          </w:p>
          <w:p w14:paraId="1DB4BC11" w14:textId="77777777" w:rsidR="00E70968" w:rsidRPr="00790CBD" w:rsidRDefault="00E70968" w:rsidP="00FE581D">
            <w:pPr>
              <w:rPr>
                <w:sz w:val="13"/>
                <w:szCs w:val="13"/>
              </w:rPr>
            </w:pPr>
            <w:proofErr w:type="spellStart"/>
            <w:r w:rsidRPr="00790CBD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>Día</w:t>
            </w:r>
            <w:proofErr w:type="spellEnd"/>
            <w:r w:rsidRPr="00790CBD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 xml:space="preserve"> de las personas </w:t>
            </w:r>
            <w:proofErr w:type="spellStart"/>
            <w:r w:rsidRPr="00790CBD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>mayores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399F98D7" w14:textId="77777777" w:rsidR="00E70968" w:rsidRPr="00FB5CDD" w:rsidRDefault="00E70968" w:rsidP="00FE581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FB5CDD">
              <w:rPr>
                <w:bCs/>
                <w:sz w:val="16"/>
                <w:szCs w:val="16"/>
              </w:rPr>
              <w:t>Día</w:t>
            </w:r>
            <w:proofErr w:type="spellEnd"/>
            <w:r w:rsidRPr="00FB5CD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FB5CDD">
              <w:rPr>
                <w:bCs/>
                <w:sz w:val="16"/>
                <w:szCs w:val="16"/>
              </w:rPr>
              <w:t>desarrollo</w:t>
            </w:r>
            <w:proofErr w:type="spellEnd"/>
            <w:r w:rsidRPr="00FB5CD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B5CDD">
              <w:rPr>
                <w:bCs/>
                <w:sz w:val="16"/>
                <w:szCs w:val="16"/>
              </w:rPr>
              <w:t>profesional</w:t>
            </w:r>
            <w:proofErr w:type="spellEnd"/>
            <w:r w:rsidRPr="00FB5CDD">
              <w:rPr>
                <w:bCs/>
                <w:sz w:val="16"/>
                <w:szCs w:val="16"/>
              </w:rPr>
              <w:t xml:space="preserve"> del personal</w:t>
            </w:r>
          </w:p>
          <w:p w14:paraId="3AB74094" w14:textId="77777777" w:rsidR="00E70968" w:rsidRPr="00FB5CDD" w:rsidRDefault="00E70968" w:rsidP="00FE581D">
            <w:pPr>
              <w:pStyle w:val="TableText"/>
              <w:rPr>
                <w:sz w:val="16"/>
                <w:szCs w:val="16"/>
              </w:rPr>
            </w:pPr>
          </w:p>
          <w:p w14:paraId="23354AC1" w14:textId="77777777" w:rsidR="00E70968" w:rsidRPr="00FB5CDD" w:rsidRDefault="00E70968" w:rsidP="00FE581D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4E81918C" w14:textId="77777777" w:rsidR="00E70968" w:rsidRPr="00FB5CDD" w:rsidRDefault="00E70968" w:rsidP="00B129E4">
            <w:pPr>
              <w:rPr>
                <w:bCs/>
                <w:sz w:val="16"/>
                <w:szCs w:val="16"/>
              </w:rPr>
            </w:pPr>
            <w:proofErr w:type="spellStart"/>
            <w:r w:rsidRPr="00FB5CDD">
              <w:rPr>
                <w:bCs/>
                <w:sz w:val="16"/>
                <w:szCs w:val="16"/>
              </w:rPr>
              <w:t>Día</w:t>
            </w:r>
            <w:proofErr w:type="spellEnd"/>
            <w:r w:rsidRPr="00FB5CD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FB5CDD">
              <w:rPr>
                <w:bCs/>
                <w:sz w:val="16"/>
                <w:szCs w:val="16"/>
              </w:rPr>
              <w:t>Desarrollo</w:t>
            </w:r>
            <w:proofErr w:type="spellEnd"/>
            <w:r w:rsidRPr="00FB5CD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B5CDD">
              <w:rPr>
                <w:bCs/>
                <w:sz w:val="16"/>
                <w:szCs w:val="16"/>
              </w:rPr>
              <w:t>profesional</w:t>
            </w:r>
            <w:proofErr w:type="spellEnd"/>
            <w:r w:rsidRPr="00FB5CDD">
              <w:rPr>
                <w:bCs/>
                <w:sz w:val="16"/>
                <w:szCs w:val="16"/>
              </w:rPr>
              <w:t xml:space="preserve"> del personal</w:t>
            </w:r>
          </w:p>
          <w:p w14:paraId="5BB993FB" w14:textId="77777777" w:rsidR="00E70968" w:rsidRPr="00FB5CDD" w:rsidRDefault="00E70968" w:rsidP="00B129E4">
            <w:pPr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</w:pPr>
          </w:p>
          <w:p w14:paraId="796EE224" w14:textId="77777777" w:rsidR="00E70968" w:rsidRPr="00FB5CDD" w:rsidRDefault="00E70968" w:rsidP="00B129E4">
            <w:pPr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</w:pPr>
            <w:proofErr w:type="spellStart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Día</w:t>
            </w:r>
            <w:proofErr w:type="spellEnd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Internacional</w:t>
            </w:r>
            <w:proofErr w:type="spellEnd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en</w:t>
            </w:r>
            <w:proofErr w:type="spellEnd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Recuerdo</w:t>
            </w:r>
            <w:proofErr w:type="spellEnd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de la </w:t>
            </w:r>
            <w:proofErr w:type="spellStart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Trata</w:t>
            </w:r>
            <w:proofErr w:type="spellEnd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de </w:t>
            </w:r>
            <w:proofErr w:type="spellStart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Esclavos</w:t>
            </w:r>
            <w:proofErr w:type="spellEnd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y </w:t>
            </w:r>
            <w:proofErr w:type="spellStart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su</w:t>
            </w:r>
            <w:proofErr w:type="spellEnd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Abolición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2DE676BD" w14:textId="77777777" w:rsidR="00E70968" w:rsidRPr="00FB5CDD" w:rsidRDefault="00E70968" w:rsidP="006919B5">
            <w:pPr>
              <w:pStyle w:val="TableText"/>
              <w:rPr>
                <w:sz w:val="16"/>
                <w:szCs w:val="16"/>
              </w:rPr>
            </w:pPr>
          </w:p>
        </w:tc>
      </w:tr>
      <w:tr w:rsidR="00E70968" w:rsidRPr="00FB5CDD" w14:paraId="33A16DC2" w14:textId="77777777" w:rsidTr="00FB5CDD">
        <w:trPr>
          <w:trHeight w:val="858"/>
        </w:trPr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4F265CBD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25</w:t>
            </w:r>
          </w:p>
          <w:p w14:paraId="0DC0AAC9" w14:textId="77777777" w:rsidR="00E70968" w:rsidRPr="00FB5CDD" w:rsidRDefault="00E70968" w:rsidP="007E1249">
            <w:pPr>
              <w:pStyle w:val="TableText"/>
            </w:pPr>
            <w:proofErr w:type="spellStart"/>
            <w:r w:rsidRPr="00FB5CDD">
              <w:rPr>
                <w:b/>
              </w:rPr>
              <w:t>Estudiantes</w:t>
            </w:r>
            <w:proofErr w:type="spellEnd"/>
            <w:r w:rsidRPr="00FB5CDD">
              <w:rPr>
                <w:b/>
              </w:rPr>
              <w:t xml:space="preserve"> de la </w:t>
            </w:r>
            <w:proofErr w:type="spellStart"/>
            <w:proofErr w:type="gramStart"/>
            <w:r w:rsidRPr="00FB5CDD">
              <w:rPr>
                <w:b/>
              </w:rPr>
              <w:t>semana</w:t>
            </w:r>
            <w:proofErr w:type="spellEnd"/>
            <w:r w:rsidRPr="00FB5CDD">
              <w:rPr>
                <w:b/>
              </w:rPr>
              <w:t xml:space="preserve"> </w:t>
            </w:r>
            <w:r w:rsidRPr="00FB5CDD">
              <w:t>:</w:t>
            </w:r>
            <w:proofErr w:type="gramEnd"/>
          </w:p>
          <w:p w14:paraId="3364989E" w14:textId="77777777" w:rsidR="00E70968" w:rsidRPr="00FB5CDD" w:rsidRDefault="00E70968" w:rsidP="007E1249">
            <w:pPr>
              <w:pStyle w:val="TableText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 xml:space="preserve">Sra. Martin, </w:t>
            </w:r>
            <w:proofErr w:type="spellStart"/>
            <w:r w:rsidRPr="00FB5CDD">
              <w:rPr>
                <w:sz w:val="16"/>
                <w:szCs w:val="16"/>
              </w:rPr>
              <w:t>maestra</w:t>
            </w:r>
            <w:proofErr w:type="spellEnd"/>
            <w:r w:rsidRPr="00FB5CDD">
              <w:rPr>
                <w:sz w:val="16"/>
                <w:szCs w:val="16"/>
              </w:rPr>
              <w:t xml:space="preserve"> de </w:t>
            </w:r>
            <w:proofErr w:type="spellStart"/>
            <w:r w:rsidRPr="00FB5CDD">
              <w:rPr>
                <w:sz w:val="16"/>
                <w:szCs w:val="16"/>
              </w:rPr>
              <w:t>apoyo</w:t>
            </w:r>
            <w:proofErr w:type="spellEnd"/>
            <w:r w:rsidRPr="00FB5CDD">
              <w:rPr>
                <w:sz w:val="16"/>
                <w:szCs w:val="16"/>
              </w:rPr>
              <w:t xml:space="preserve"> para </w:t>
            </w:r>
            <w:proofErr w:type="spellStart"/>
            <w:r w:rsidRPr="00FB5CDD">
              <w:rPr>
                <w:sz w:val="16"/>
                <w:szCs w:val="16"/>
              </w:rPr>
              <w:t>autistas</w:t>
            </w:r>
            <w:proofErr w:type="spellEnd"/>
            <w:r w:rsidRPr="00FB5CDD">
              <w:rPr>
                <w:sz w:val="16"/>
                <w:szCs w:val="16"/>
              </w:rPr>
              <w:t xml:space="preserve"> K-2, </w:t>
            </w:r>
            <w:proofErr w:type="spellStart"/>
            <w:r w:rsidRPr="00FB5CDD">
              <w:rPr>
                <w:sz w:val="16"/>
                <w:szCs w:val="16"/>
              </w:rPr>
              <w:t>salón</w:t>
            </w:r>
            <w:proofErr w:type="spellEnd"/>
            <w:r w:rsidRPr="00FB5CDD">
              <w:rPr>
                <w:sz w:val="16"/>
                <w:szCs w:val="16"/>
              </w:rPr>
              <w:t xml:space="preserve"> 102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353FB6B2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26</w:t>
            </w:r>
          </w:p>
          <w:p w14:paraId="6850A793" w14:textId="4A03268B" w:rsidR="00E70968" w:rsidRPr="00FB5CDD" w:rsidRDefault="00E70968" w:rsidP="00B83D04">
            <w:pPr>
              <w:pStyle w:val="TableText"/>
              <w:rPr>
                <w:b/>
                <w:bCs/>
                <w:i/>
                <w:sz w:val="16"/>
                <w:szCs w:val="16"/>
              </w:rPr>
            </w:pPr>
            <w:r w:rsidRPr="00FB5CDD">
              <w:rPr>
                <w:b/>
                <w:bCs/>
                <w:sz w:val="16"/>
                <w:szCs w:val="16"/>
              </w:rPr>
              <w:t xml:space="preserve">¡Primer </w:t>
            </w:r>
            <w:proofErr w:type="spellStart"/>
            <w:r w:rsidRPr="00FB5CDD">
              <w:rPr>
                <w:b/>
                <w:bCs/>
                <w:sz w:val="16"/>
                <w:szCs w:val="16"/>
              </w:rPr>
              <w:t>día</w:t>
            </w:r>
            <w:proofErr w:type="spellEnd"/>
            <w:r w:rsidRPr="00FB5CDD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FB5CDD">
              <w:rPr>
                <w:b/>
                <w:bCs/>
                <w:sz w:val="16"/>
                <w:szCs w:val="16"/>
              </w:rPr>
              <w:t>clase</w:t>
            </w:r>
            <w:r w:rsidR="00DF0BE1">
              <w:rPr>
                <w:b/>
                <w:bCs/>
                <w:sz w:val="16"/>
                <w:szCs w:val="16"/>
              </w:rPr>
              <w:t>s</w:t>
            </w:r>
            <w:proofErr w:type="spellEnd"/>
            <w:r w:rsidR="00DF0BE1">
              <w:rPr>
                <w:b/>
                <w:bCs/>
                <w:sz w:val="16"/>
                <w:szCs w:val="16"/>
              </w:rPr>
              <w:t xml:space="preserve"> para </w:t>
            </w:r>
            <w:proofErr w:type="spellStart"/>
            <w:r w:rsidR="00DF0BE1">
              <w:rPr>
                <w:b/>
                <w:bCs/>
                <w:sz w:val="16"/>
                <w:szCs w:val="16"/>
              </w:rPr>
              <w:t>todos</w:t>
            </w:r>
            <w:proofErr w:type="spellEnd"/>
            <w:r w:rsidR="00DF0BE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F0BE1">
              <w:rPr>
                <w:b/>
                <w:bCs/>
                <w:sz w:val="16"/>
                <w:szCs w:val="16"/>
              </w:rPr>
              <w:t>los</w:t>
            </w:r>
            <w:proofErr w:type="spellEnd"/>
            <w:r w:rsidR="00DF0BE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F0BE1">
              <w:rPr>
                <w:b/>
                <w:bCs/>
                <w:sz w:val="16"/>
                <w:szCs w:val="16"/>
              </w:rPr>
              <w:t>estudiantes</w:t>
            </w:r>
            <w:proofErr w:type="spellEnd"/>
            <w:r w:rsidRPr="00FB5CDD">
              <w:rPr>
                <w:b/>
                <w:bCs/>
                <w:sz w:val="16"/>
                <w:szCs w:val="16"/>
              </w:rPr>
              <w:t xml:space="preserve"> K-12!</w:t>
            </w:r>
          </w:p>
          <w:p w14:paraId="7939953B" w14:textId="77777777" w:rsidR="00E70968" w:rsidRPr="00FB5CDD" w:rsidRDefault="00E70968" w:rsidP="00B83D04">
            <w:pPr>
              <w:rPr>
                <w:b/>
                <w:sz w:val="14"/>
                <w:szCs w:val="14"/>
              </w:rPr>
            </w:pPr>
            <w:proofErr w:type="spellStart"/>
            <w:r w:rsidRPr="00FB5CDD">
              <w:rPr>
                <w:b/>
                <w:sz w:val="14"/>
                <w:szCs w:val="14"/>
              </w:rPr>
              <w:t>Salida</w:t>
            </w:r>
            <w:proofErr w:type="spellEnd"/>
            <w:r w:rsidRPr="00FB5C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B5CDD">
              <w:rPr>
                <w:b/>
                <w:sz w:val="14"/>
                <w:szCs w:val="14"/>
              </w:rPr>
              <w:t>temprana</w:t>
            </w:r>
            <w:proofErr w:type="spellEnd"/>
            <w:r w:rsidRPr="00FB5CDD">
              <w:rPr>
                <w:b/>
                <w:sz w:val="14"/>
                <w:szCs w:val="14"/>
              </w:rPr>
              <w:t xml:space="preserve"> a las 12:39 pm solo para Kindergarten</w:t>
            </w:r>
          </w:p>
          <w:p w14:paraId="311EE8AD" w14:textId="5FFCC51C" w:rsidR="00E70968" w:rsidRPr="00FB5CDD" w:rsidRDefault="007D4DBC" w:rsidP="00B83D04">
            <w:pPr>
              <w:rPr>
                <w:rFonts w:cs="Times New Roman (Body CS)"/>
                <w:i/>
                <w:sz w:val="14"/>
                <w:szCs w:val="14"/>
              </w:rPr>
            </w:pPr>
            <w:proofErr w:type="spellStart"/>
            <w:r>
              <w:rPr>
                <w:rFonts w:cs="Times New Roman (Body CS)"/>
                <w:i/>
                <w:sz w:val="14"/>
                <w:szCs w:val="14"/>
              </w:rPr>
              <w:t>Entrevistas</w:t>
            </w:r>
            <w:proofErr w:type="spellEnd"/>
            <w:r>
              <w:rPr>
                <w:rFonts w:cs="Times New Roman (Body CS)"/>
                <w:i/>
                <w:sz w:val="14"/>
                <w:szCs w:val="14"/>
              </w:rPr>
              <w:t xml:space="preserve"> para </w:t>
            </w:r>
            <w:r w:rsidR="00E70968">
              <w:rPr>
                <w:rFonts w:cs="Times New Roman (Body CS)"/>
                <w:i/>
                <w:sz w:val="14"/>
                <w:szCs w:val="14"/>
              </w:rPr>
              <w:t>Kindergarten</w:t>
            </w:r>
          </w:p>
          <w:p w14:paraId="09D11296" w14:textId="77777777" w:rsidR="00E70968" w:rsidRPr="00FB5CDD" w:rsidRDefault="00E70968" w:rsidP="008C7564">
            <w:pPr>
              <w:rPr>
                <w:sz w:val="16"/>
                <w:szCs w:val="16"/>
              </w:rPr>
            </w:pPr>
            <w:proofErr w:type="spellStart"/>
            <w:r w:rsidRPr="00FB5CDD">
              <w:rPr>
                <w:sz w:val="16"/>
                <w:szCs w:val="16"/>
              </w:rPr>
              <w:t>Comienza</w:t>
            </w:r>
            <w:proofErr w:type="spellEnd"/>
            <w:r w:rsidRPr="00FB5CDD">
              <w:rPr>
                <w:sz w:val="16"/>
                <w:szCs w:val="16"/>
              </w:rPr>
              <w:t xml:space="preserve"> KEI (</w:t>
            </w:r>
            <w:r>
              <w:rPr>
                <w:sz w:val="16"/>
                <w:szCs w:val="16"/>
              </w:rPr>
              <w:t>8/26</w:t>
            </w:r>
            <w:r w:rsidRPr="00FB5CDD">
              <w:rPr>
                <w:sz w:val="16"/>
                <w:szCs w:val="16"/>
              </w:rPr>
              <w:t>-10/09)</w:t>
            </w:r>
          </w:p>
          <w:p w14:paraId="34C2C0E3" w14:textId="77777777" w:rsidR="00E70968" w:rsidRPr="00FB5CDD" w:rsidRDefault="00E70968" w:rsidP="008C7564">
            <w:pPr>
              <w:rPr>
                <w:rFonts w:cs="Times New Roman (Body CS)"/>
                <w:i/>
                <w:sz w:val="14"/>
                <w:szCs w:val="14"/>
              </w:rPr>
            </w:pPr>
            <w:proofErr w:type="spellStart"/>
            <w:r w:rsidRPr="00FB5CDD">
              <w:rPr>
                <w:rFonts w:cs="Times New Roman (Body CS)"/>
                <w:i/>
                <w:sz w:val="14"/>
                <w:szCs w:val="14"/>
              </w:rPr>
              <w:t>Comienza</w:t>
            </w:r>
            <w:proofErr w:type="spellEnd"/>
            <w:r w:rsidRPr="00FB5CDD">
              <w:rPr>
                <w:rFonts w:cs="Times New Roman (Body CS)"/>
                <w:i/>
                <w:sz w:val="14"/>
                <w:szCs w:val="14"/>
              </w:rPr>
              <w:t xml:space="preserve"> el </w:t>
            </w:r>
            <w:proofErr w:type="spellStart"/>
            <w:r w:rsidRPr="00FB5CDD">
              <w:rPr>
                <w:rFonts w:cs="Times New Roman (Body CS)"/>
                <w:i/>
                <w:sz w:val="14"/>
                <w:szCs w:val="14"/>
              </w:rPr>
              <w:t>período</w:t>
            </w:r>
            <w:proofErr w:type="spellEnd"/>
            <w:r w:rsidRPr="00FB5CDD">
              <w:rPr>
                <w:rFonts w:cs="Times New Roman (Body CS)"/>
                <w:i/>
                <w:sz w:val="14"/>
                <w:szCs w:val="14"/>
              </w:rPr>
              <w:t xml:space="preserve"> de </w:t>
            </w:r>
            <w:proofErr w:type="spellStart"/>
            <w:r w:rsidRPr="00FB5CDD">
              <w:rPr>
                <w:rFonts w:cs="Times New Roman (Body CS)"/>
                <w:i/>
                <w:sz w:val="14"/>
                <w:szCs w:val="14"/>
              </w:rPr>
              <w:t>evaluación</w:t>
            </w:r>
            <w:proofErr w:type="spellEnd"/>
            <w:r w:rsidRPr="00FB5CDD">
              <w:rPr>
                <w:rFonts w:cs="Times New Roman (Body CS)"/>
                <w:i/>
                <w:sz w:val="14"/>
                <w:szCs w:val="14"/>
              </w:rPr>
              <w:t xml:space="preserve"> STAR de </w:t>
            </w:r>
            <w:proofErr w:type="spellStart"/>
            <w:r w:rsidRPr="00FB5CDD">
              <w:rPr>
                <w:rFonts w:cs="Times New Roman (Body CS)"/>
                <w:i/>
                <w:sz w:val="14"/>
                <w:szCs w:val="14"/>
              </w:rPr>
              <w:t>otoño</w:t>
            </w:r>
            <w:proofErr w:type="spellEnd"/>
            <w:r w:rsidRPr="00FB5CDD">
              <w:rPr>
                <w:rFonts w:cs="Times New Roman (Body CS)"/>
                <w:i/>
                <w:sz w:val="14"/>
                <w:szCs w:val="14"/>
              </w:rPr>
              <w:t xml:space="preserve"> (8/26-9/27)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2E6E8761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27</w:t>
            </w:r>
          </w:p>
          <w:p w14:paraId="614C4F94" w14:textId="77777777" w:rsidR="00E70968" w:rsidRPr="00FB5CDD" w:rsidRDefault="00E70968" w:rsidP="00B83D04">
            <w:pPr>
              <w:rPr>
                <w:b/>
                <w:sz w:val="14"/>
                <w:szCs w:val="14"/>
              </w:rPr>
            </w:pPr>
            <w:proofErr w:type="spellStart"/>
            <w:r w:rsidRPr="00FB5CDD">
              <w:rPr>
                <w:b/>
                <w:sz w:val="14"/>
                <w:szCs w:val="14"/>
              </w:rPr>
              <w:t>Salida</w:t>
            </w:r>
            <w:proofErr w:type="spellEnd"/>
            <w:r w:rsidRPr="00FB5C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B5CDD">
              <w:rPr>
                <w:b/>
                <w:sz w:val="14"/>
                <w:szCs w:val="14"/>
              </w:rPr>
              <w:t>temprana</w:t>
            </w:r>
            <w:proofErr w:type="spellEnd"/>
            <w:r w:rsidRPr="00FB5CDD">
              <w:rPr>
                <w:b/>
                <w:sz w:val="14"/>
                <w:szCs w:val="14"/>
              </w:rPr>
              <w:t xml:space="preserve"> a las 12:39 pm solo para Kindergarten</w:t>
            </w:r>
          </w:p>
          <w:p w14:paraId="4795DB93" w14:textId="77777777" w:rsidR="00E70968" w:rsidRPr="00FB5CDD" w:rsidRDefault="00B41124" w:rsidP="00B83D04">
            <w:pPr>
              <w:rPr>
                <w:rFonts w:cs="Times New Roman (Body CS)"/>
                <w:i/>
                <w:sz w:val="14"/>
                <w:szCs w:val="14"/>
              </w:rPr>
            </w:pPr>
            <w:proofErr w:type="spellStart"/>
            <w:r>
              <w:rPr>
                <w:rFonts w:cs="Times New Roman (Body CS)"/>
                <w:i/>
                <w:sz w:val="14"/>
                <w:szCs w:val="14"/>
              </w:rPr>
              <w:t>Entrevistas</w:t>
            </w:r>
            <w:proofErr w:type="spellEnd"/>
            <w:r>
              <w:rPr>
                <w:rFonts w:cs="Times New Roman (Body CS)"/>
                <w:i/>
                <w:sz w:val="14"/>
                <w:szCs w:val="14"/>
              </w:rPr>
              <w:t xml:space="preserve"> para Kindergarten</w:t>
            </w:r>
          </w:p>
          <w:p w14:paraId="5B156513" w14:textId="77777777" w:rsidR="00E70968" w:rsidRPr="00FB5CDD" w:rsidRDefault="00E70968" w:rsidP="00B83D04">
            <w:pPr>
              <w:rPr>
                <w:rFonts w:cs="Times New Roman (Body CS)"/>
                <w:b/>
                <w:bCs/>
                <w:i/>
                <w:sz w:val="14"/>
                <w:szCs w:val="14"/>
              </w:rPr>
            </w:pPr>
          </w:p>
          <w:p w14:paraId="5ED37F77" w14:textId="77777777" w:rsidR="00E70968" w:rsidRPr="00FB5CDD" w:rsidRDefault="00E70968" w:rsidP="00B83D04">
            <w:pPr>
              <w:rPr>
                <w:rFonts w:cs="Times New Roman (Body CS)"/>
                <w:b/>
                <w:bCs/>
                <w:i/>
                <w:sz w:val="14"/>
                <w:szCs w:val="14"/>
              </w:rPr>
            </w:pPr>
            <w:proofErr w:type="spellStart"/>
            <w:r w:rsidRPr="00FB5CDD">
              <w:rPr>
                <w:rFonts w:cs="Times New Roman (Body CS)"/>
                <w:b/>
                <w:bCs/>
                <w:i/>
                <w:sz w:val="14"/>
                <w:szCs w:val="14"/>
              </w:rPr>
              <w:t>Asambleas</w:t>
            </w:r>
            <w:proofErr w:type="spellEnd"/>
            <w:r w:rsidRPr="00FB5CDD">
              <w:rPr>
                <w:rFonts w:cs="Times New Roman (Body CS)"/>
                <w:b/>
                <w:bCs/>
                <w:i/>
                <w:sz w:val="14"/>
                <w:szCs w:val="14"/>
              </w:rPr>
              <w:t xml:space="preserve"> de </w:t>
            </w:r>
            <w:proofErr w:type="spellStart"/>
            <w:r w:rsidRPr="00FB5CDD">
              <w:rPr>
                <w:rFonts w:cs="Times New Roman (Body CS)"/>
                <w:b/>
                <w:bCs/>
                <w:i/>
                <w:sz w:val="14"/>
                <w:szCs w:val="14"/>
              </w:rPr>
              <w:t>bienvenida</w:t>
            </w:r>
            <w:proofErr w:type="spellEnd"/>
          </w:p>
          <w:p w14:paraId="72CDD1D8" w14:textId="77777777" w:rsidR="00E70968" w:rsidRPr="00FB5CDD" w:rsidRDefault="00E70968" w:rsidP="00B83D04">
            <w:pPr>
              <w:rPr>
                <w:rFonts w:cs="Times New Roman (Body CS)"/>
                <w:i/>
                <w:sz w:val="14"/>
                <w:szCs w:val="14"/>
              </w:rPr>
            </w:pPr>
            <w:r w:rsidRPr="00FB5CDD">
              <w:rPr>
                <w:rFonts w:cs="Times New Roman (Body CS)"/>
                <w:i/>
                <w:sz w:val="14"/>
                <w:szCs w:val="14"/>
              </w:rPr>
              <w:t>K-2@10:15</w:t>
            </w:r>
          </w:p>
          <w:p w14:paraId="5CF82E99" w14:textId="77777777" w:rsidR="00E70968" w:rsidRPr="00FB5CDD" w:rsidRDefault="00E70968" w:rsidP="00B83D04">
            <w:pPr>
              <w:rPr>
                <w:rFonts w:cs="Times New Roman (Body CS)"/>
                <w:i/>
                <w:sz w:val="14"/>
                <w:szCs w:val="14"/>
              </w:rPr>
            </w:pPr>
            <w:r w:rsidRPr="00FB5CDD">
              <w:rPr>
                <w:rFonts w:cs="Times New Roman (Body CS)"/>
                <w:i/>
                <w:sz w:val="14"/>
                <w:szCs w:val="14"/>
              </w:rPr>
              <w:t>3-5@11:00</w:t>
            </w:r>
          </w:p>
          <w:p w14:paraId="38208969" w14:textId="77777777" w:rsidR="00E70968" w:rsidRPr="00FB5CDD" w:rsidRDefault="00E70968" w:rsidP="00FB5CDD">
            <w:pPr>
              <w:pStyle w:val="Dates"/>
              <w:jc w:val="left"/>
              <w:rPr>
                <w:b/>
                <w:sz w:val="16"/>
                <w:szCs w:val="16"/>
              </w:rPr>
            </w:pPr>
            <w:r w:rsidRPr="00FB5CDD">
              <w:rPr>
                <w:rFonts w:cs="Times New Roman (Body CS)"/>
                <w:i/>
                <w:color w:val="000000"/>
                <w:sz w:val="14"/>
                <w:szCs w:val="14"/>
              </w:rPr>
              <w:t>6-8@11:45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53445537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28</w:t>
            </w:r>
          </w:p>
          <w:p w14:paraId="7F85F12C" w14:textId="77777777" w:rsidR="00E70968" w:rsidRPr="00FB5CDD" w:rsidRDefault="00E70968" w:rsidP="00B83D04">
            <w:pPr>
              <w:rPr>
                <w:b/>
                <w:sz w:val="14"/>
                <w:szCs w:val="14"/>
              </w:rPr>
            </w:pPr>
            <w:proofErr w:type="spellStart"/>
            <w:r w:rsidRPr="00FB5CDD">
              <w:rPr>
                <w:b/>
                <w:sz w:val="14"/>
                <w:szCs w:val="14"/>
              </w:rPr>
              <w:t>Salida</w:t>
            </w:r>
            <w:proofErr w:type="spellEnd"/>
            <w:r w:rsidRPr="00FB5C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B5CDD">
              <w:rPr>
                <w:b/>
                <w:sz w:val="14"/>
                <w:szCs w:val="14"/>
              </w:rPr>
              <w:t>temprana</w:t>
            </w:r>
            <w:proofErr w:type="spellEnd"/>
            <w:r w:rsidRPr="00FB5CDD">
              <w:rPr>
                <w:b/>
                <w:sz w:val="14"/>
                <w:szCs w:val="14"/>
              </w:rPr>
              <w:t xml:space="preserve"> a las 12:39 pm solo para Kindergarten</w:t>
            </w:r>
          </w:p>
          <w:p w14:paraId="50822F27" w14:textId="77777777" w:rsidR="00E70968" w:rsidRPr="00FB5CDD" w:rsidRDefault="00E70968" w:rsidP="00B83D04">
            <w:pPr>
              <w:rPr>
                <w:rFonts w:cs="Times New Roman (Body CS)"/>
                <w:i/>
                <w:sz w:val="14"/>
                <w:szCs w:val="14"/>
              </w:rPr>
            </w:pPr>
            <w:proofErr w:type="spellStart"/>
            <w:r w:rsidRPr="00FB5CDD">
              <w:rPr>
                <w:rFonts w:cs="Times New Roman (Body CS)"/>
                <w:i/>
                <w:sz w:val="14"/>
                <w:szCs w:val="14"/>
              </w:rPr>
              <w:t>Entrevistas</w:t>
            </w:r>
            <w:proofErr w:type="spellEnd"/>
            <w:r w:rsidRPr="00FB5CDD">
              <w:rPr>
                <w:rFonts w:cs="Times New Roman (Body CS)"/>
                <w:i/>
                <w:sz w:val="14"/>
                <w:szCs w:val="14"/>
              </w:rPr>
              <w:t xml:space="preserve"> </w:t>
            </w:r>
            <w:r w:rsidR="00B41124">
              <w:rPr>
                <w:rFonts w:cs="Times New Roman (Body CS)"/>
                <w:i/>
                <w:sz w:val="14"/>
                <w:szCs w:val="14"/>
              </w:rPr>
              <w:t xml:space="preserve">para </w:t>
            </w:r>
            <w:r w:rsidRPr="00FB5CDD">
              <w:rPr>
                <w:rFonts w:cs="Times New Roman (Body CS)"/>
                <w:i/>
                <w:sz w:val="14"/>
                <w:szCs w:val="14"/>
              </w:rPr>
              <w:t>Kindergarten</w:t>
            </w:r>
          </w:p>
          <w:p w14:paraId="2D57C2E9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</w:p>
          <w:p w14:paraId="1ADD3306" w14:textId="77777777" w:rsidR="00E70968" w:rsidRPr="00FB5CDD" w:rsidRDefault="00E70968" w:rsidP="008C7564">
            <w:pPr>
              <w:rPr>
                <w:sz w:val="12"/>
                <w:szCs w:val="12"/>
              </w:rPr>
            </w:pPr>
            <w:proofErr w:type="spellStart"/>
            <w:r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Marcha</w:t>
            </w:r>
            <w:proofErr w:type="spellEnd"/>
            <w:r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a</w:t>
            </w:r>
            <w:r w:rsidRPr="00FB5CDD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Washington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32FB2082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29</w:t>
            </w:r>
          </w:p>
          <w:p w14:paraId="671ADEF6" w14:textId="77777777" w:rsidR="00E70968" w:rsidRPr="00FB5CDD" w:rsidRDefault="00E70968" w:rsidP="00B83D04">
            <w:pPr>
              <w:rPr>
                <w:b/>
                <w:sz w:val="14"/>
                <w:szCs w:val="14"/>
              </w:rPr>
            </w:pPr>
            <w:proofErr w:type="spellStart"/>
            <w:r w:rsidRPr="00FB5CDD">
              <w:rPr>
                <w:b/>
                <w:sz w:val="14"/>
                <w:szCs w:val="14"/>
              </w:rPr>
              <w:t>Salida</w:t>
            </w:r>
            <w:proofErr w:type="spellEnd"/>
            <w:r w:rsidRPr="00FB5C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B5CDD">
              <w:rPr>
                <w:b/>
                <w:sz w:val="14"/>
                <w:szCs w:val="14"/>
              </w:rPr>
              <w:t>temprana</w:t>
            </w:r>
            <w:proofErr w:type="spellEnd"/>
            <w:r w:rsidRPr="00FB5CDD">
              <w:rPr>
                <w:b/>
                <w:sz w:val="14"/>
                <w:szCs w:val="14"/>
              </w:rPr>
              <w:t xml:space="preserve"> a las 12:39 pm solo para Kindergarten</w:t>
            </w:r>
          </w:p>
          <w:p w14:paraId="0CE86501" w14:textId="77777777" w:rsidR="00E70968" w:rsidRPr="00FB5CDD" w:rsidRDefault="00B41124" w:rsidP="00B83D04">
            <w:pPr>
              <w:rPr>
                <w:rFonts w:cs="Times New Roman (Body CS)"/>
                <w:i/>
                <w:sz w:val="14"/>
                <w:szCs w:val="14"/>
              </w:rPr>
            </w:pPr>
            <w:proofErr w:type="spellStart"/>
            <w:r>
              <w:rPr>
                <w:rFonts w:cs="Times New Roman (Body CS)"/>
                <w:i/>
                <w:sz w:val="14"/>
                <w:szCs w:val="14"/>
              </w:rPr>
              <w:t>Entrevistas</w:t>
            </w:r>
            <w:proofErr w:type="spellEnd"/>
            <w:r>
              <w:rPr>
                <w:rFonts w:cs="Times New Roman (Body CS)"/>
                <w:i/>
                <w:sz w:val="14"/>
                <w:szCs w:val="14"/>
              </w:rPr>
              <w:t xml:space="preserve"> para</w:t>
            </w:r>
            <w:r w:rsidR="00E70968" w:rsidRPr="00FB5CDD">
              <w:rPr>
                <w:rFonts w:cs="Times New Roman (Body CS)"/>
                <w:i/>
                <w:sz w:val="14"/>
                <w:szCs w:val="14"/>
              </w:rPr>
              <w:t xml:space="preserve"> Kindergarten</w:t>
            </w:r>
          </w:p>
          <w:p w14:paraId="4A777E7A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</w:p>
          <w:p w14:paraId="653BE11D" w14:textId="77777777" w:rsidR="00E70968" w:rsidRPr="00FB5CDD" w:rsidRDefault="00E70968" w:rsidP="006919B5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45380AB9" w14:textId="77777777" w:rsidR="00E70968" w:rsidRPr="00FB5CDD" w:rsidRDefault="00E70968" w:rsidP="00FE581D">
            <w:pPr>
              <w:pStyle w:val="Dates"/>
              <w:rPr>
                <w:sz w:val="16"/>
                <w:szCs w:val="16"/>
              </w:rPr>
            </w:pPr>
            <w:r w:rsidRPr="00FB5CDD">
              <w:rPr>
                <w:sz w:val="16"/>
                <w:szCs w:val="16"/>
              </w:rPr>
              <w:t>30</w:t>
            </w:r>
          </w:p>
          <w:p w14:paraId="12003859" w14:textId="5F1B47B9" w:rsidR="00E70968" w:rsidRPr="00FB5CDD" w:rsidRDefault="00E70968" w:rsidP="00B83D04">
            <w:pPr>
              <w:rPr>
                <w:rFonts w:cs="Times New Roman (Body CS)"/>
                <w:i/>
                <w:sz w:val="14"/>
                <w:szCs w:val="14"/>
              </w:rPr>
            </w:pPr>
            <w:proofErr w:type="spellStart"/>
            <w:r w:rsidRPr="00FB5CDD">
              <w:rPr>
                <w:b/>
                <w:sz w:val="14"/>
                <w:szCs w:val="14"/>
              </w:rPr>
              <w:t>Salida</w:t>
            </w:r>
            <w:proofErr w:type="spellEnd"/>
            <w:r w:rsidRPr="00FB5C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FB5CDD">
              <w:rPr>
                <w:b/>
                <w:sz w:val="14"/>
                <w:szCs w:val="14"/>
              </w:rPr>
              <w:t>temprana</w:t>
            </w:r>
            <w:proofErr w:type="spellEnd"/>
            <w:r w:rsidRPr="00FB5CDD">
              <w:rPr>
                <w:b/>
                <w:sz w:val="14"/>
                <w:szCs w:val="14"/>
              </w:rPr>
              <w:t xml:space="preserve"> a las 12:39 pm solo para Kindergarten</w:t>
            </w:r>
            <w:r w:rsidR="00DF0BE1">
              <w:rPr>
                <w:rFonts w:cs="Times New Roman (Body CS)"/>
                <w:i/>
                <w:sz w:val="14"/>
                <w:szCs w:val="14"/>
              </w:rPr>
              <w:t xml:space="preserve"> </w:t>
            </w:r>
            <w:proofErr w:type="spellStart"/>
            <w:r w:rsidR="00DF0BE1">
              <w:rPr>
                <w:rFonts w:cs="Times New Roman (Body CS)"/>
                <w:i/>
                <w:sz w:val="14"/>
                <w:szCs w:val="14"/>
              </w:rPr>
              <w:t>Entrevistas</w:t>
            </w:r>
            <w:proofErr w:type="spellEnd"/>
            <w:r w:rsidR="00DF0BE1">
              <w:rPr>
                <w:rFonts w:cs="Times New Roman (Body CS)"/>
                <w:i/>
                <w:sz w:val="14"/>
                <w:szCs w:val="14"/>
              </w:rPr>
              <w:t xml:space="preserve"> para</w:t>
            </w:r>
            <w:r w:rsidRPr="00FB5CDD">
              <w:rPr>
                <w:rFonts w:cs="Times New Roman (Body CS)"/>
                <w:i/>
                <w:sz w:val="14"/>
                <w:szCs w:val="14"/>
              </w:rPr>
              <w:t xml:space="preserve"> Kindergarten</w:t>
            </w:r>
          </w:p>
          <w:p w14:paraId="2D7E5958" w14:textId="77777777" w:rsidR="00E70968" w:rsidRPr="00FB5CDD" w:rsidRDefault="00E70968" w:rsidP="008C7564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6336427C" w14:textId="77777777" w:rsidR="00E70968" w:rsidRPr="00FB5CDD" w:rsidRDefault="00E70968" w:rsidP="00FB5CDD">
            <w:pPr>
              <w:pStyle w:val="TableText"/>
              <w:jc w:val="right"/>
              <w:rPr>
                <w:sz w:val="16"/>
                <w:szCs w:val="16"/>
              </w:rPr>
            </w:pPr>
            <w:r w:rsidRPr="00FB5CDD">
              <w:rPr>
                <w:color w:val="727272"/>
                <w:sz w:val="16"/>
                <w:szCs w:val="16"/>
              </w:rPr>
              <w:t>31</w:t>
            </w:r>
          </w:p>
        </w:tc>
      </w:tr>
      <w:tr w:rsidR="00E70968" w:rsidRPr="00FB5CDD" w14:paraId="0F77B6B8" w14:textId="77777777" w:rsidTr="00FB5CDD">
        <w:trPr>
          <w:trHeight w:val="369"/>
        </w:trPr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52FC75BB" w14:textId="77777777" w:rsidR="00E70968" w:rsidRPr="00FB5CDD" w:rsidRDefault="00E70968" w:rsidP="00FE581D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3A3D6100" w14:textId="77777777" w:rsidR="00E70968" w:rsidRPr="00FB5CDD" w:rsidRDefault="00E70968" w:rsidP="00FE581D">
            <w:pPr>
              <w:pStyle w:val="TableText"/>
              <w:rPr>
                <w:b/>
                <w:sz w:val="16"/>
                <w:szCs w:val="16"/>
              </w:rPr>
            </w:pPr>
            <w:proofErr w:type="spellStart"/>
            <w:r w:rsidRPr="00FB5CDD">
              <w:rPr>
                <w:b/>
                <w:sz w:val="16"/>
                <w:szCs w:val="16"/>
              </w:rPr>
              <w:t>Comienza</w:t>
            </w:r>
            <w:proofErr w:type="spellEnd"/>
            <w:r w:rsidRPr="00FB5CDD">
              <w:rPr>
                <w:b/>
                <w:sz w:val="16"/>
                <w:szCs w:val="16"/>
              </w:rPr>
              <w:t xml:space="preserve"> el </w:t>
            </w:r>
            <w:proofErr w:type="spellStart"/>
            <w:r w:rsidRPr="00FB5CDD">
              <w:rPr>
                <w:b/>
                <w:sz w:val="16"/>
                <w:szCs w:val="16"/>
              </w:rPr>
              <w:t>período</w:t>
            </w:r>
            <w:proofErr w:type="spellEnd"/>
            <w:r w:rsidRPr="00FB5CDD">
              <w:rPr>
                <w:b/>
                <w:sz w:val="16"/>
                <w:szCs w:val="16"/>
              </w:rPr>
              <w:t xml:space="preserve"> 1 (</w:t>
            </w:r>
            <w:r>
              <w:rPr>
                <w:b/>
                <w:sz w:val="16"/>
                <w:szCs w:val="16"/>
              </w:rPr>
              <w:t>8/26</w:t>
            </w:r>
            <w:r w:rsidRPr="00FB5CDD">
              <w:rPr>
                <w:b/>
                <w:sz w:val="16"/>
                <w:szCs w:val="16"/>
              </w:rPr>
              <w:t>-11/07)</w:t>
            </w:r>
          </w:p>
          <w:p w14:paraId="5FBEFD36" w14:textId="77777777" w:rsidR="00E70968" w:rsidRPr="00CB2C06" w:rsidRDefault="00E70968" w:rsidP="00FE581D">
            <w:pPr>
              <w:pStyle w:val="TableText"/>
              <w:rPr>
                <w:b/>
                <w:sz w:val="13"/>
                <w:szCs w:val="13"/>
              </w:rPr>
            </w:pPr>
            <w:proofErr w:type="spellStart"/>
            <w:r w:rsidRPr="00CB2C06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>Día</w:t>
            </w:r>
            <w:proofErr w:type="spellEnd"/>
            <w:r w:rsidRPr="00CB2C06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 xml:space="preserve"> de la </w:t>
            </w:r>
            <w:proofErr w:type="spellStart"/>
            <w:r w:rsidRPr="00CB2C06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>Igualdad</w:t>
            </w:r>
            <w:proofErr w:type="spellEnd"/>
            <w:r w:rsidRPr="00CB2C06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 xml:space="preserve"> de la </w:t>
            </w:r>
            <w:proofErr w:type="spellStart"/>
            <w:r w:rsidRPr="00CB2C06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>Mujer</w:t>
            </w:r>
            <w:proofErr w:type="spellEnd"/>
            <w:r w:rsidRPr="00CB2C06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 xml:space="preserve"> y </w:t>
            </w:r>
            <w:proofErr w:type="spellStart"/>
            <w:r w:rsidRPr="00CB2C06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>Janmashtami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3D04F402" w14:textId="77777777" w:rsidR="00E70968" w:rsidRPr="00FB5CDD" w:rsidRDefault="00E70968" w:rsidP="00FE581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0211C014" w14:textId="77777777" w:rsidR="00E70968" w:rsidRPr="00FB5CDD" w:rsidRDefault="00E70968" w:rsidP="00FE581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7E028073" w14:textId="77777777" w:rsidR="00E70968" w:rsidRPr="00FB5CDD" w:rsidRDefault="00E70968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4106BD08" w14:textId="77777777" w:rsidR="00E70968" w:rsidRPr="00FB5CDD" w:rsidRDefault="00E70968" w:rsidP="00FE581D">
            <w:pPr>
              <w:pStyle w:val="TableTex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3A8EB30C" w14:textId="77777777" w:rsidR="00E70968" w:rsidRPr="00FB5CDD" w:rsidRDefault="00E70968" w:rsidP="00FE581D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7EA95EC5" w14:textId="77777777" w:rsidR="00E70968" w:rsidRPr="001D42BF" w:rsidRDefault="00E70968">
      <w:pPr>
        <w:rPr>
          <w:sz w:val="16"/>
          <w:szCs w:val="16"/>
        </w:rPr>
      </w:pPr>
    </w:p>
    <w:sectPr w:rsidR="00E70968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 New Roman (Body CS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attachedTemplate r:id="rId1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25D1C"/>
    <w:rsid w:val="00026C70"/>
    <w:rsid w:val="00030D90"/>
    <w:rsid w:val="00033F7E"/>
    <w:rsid w:val="000630E2"/>
    <w:rsid w:val="00067CB8"/>
    <w:rsid w:val="000840F8"/>
    <w:rsid w:val="00087B44"/>
    <w:rsid w:val="00090342"/>
    <w:rsid w:val="000A3265"/>
    <w:rsid w:val="000A68B9"/>
    <w:rsid w:val="000B2AFC"/>
    <w:rsid w:val="000E5221"/>
    <w:rsid w:val="000F45FC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3FB3"/>
    <w:rsid w:val="00181E9A"/>
    <w:rsid w:val="001840F1"/>
    <w:rsid w:val="001870D2"/>
    <w:rsid w:val="001A3566"/>
    <w:rsid w:val="001A47B5"/>
    <w:rsid w:val="001B4AA4"/>
    <w:rsid w:val="001B7951"/>
    <w:rsid w:val="001D03F7"/>
    <w:rsid w:val="001D42BF"/>
    <w:rsid w:val="001F6611"/>
    <w:rsid w:val="002141D4"/>
    <w:rsid w:val="002223E4"/>
    <w:rsid w:val="00223112"/>
    <w:rsid w:val="00226CE4"/>
    <w:rsid w:val="00226FC1"/>
    <w:rsid w:val="00232444"/>
    <w:rsid w:val="00234906"/>
    <w:rsid w:val="00240DC2"/>
    <w:rsid w:val="0024215D"/>
    <w:rsid w:val="002453D2"/>
    <w:rsid w:val="002466AF"/>
    <w:rsid w:val="00250D46"/>
    <w:rsid w:val="00255A5B"/>
    <w:rsid w:val="002639B2"/>
    <w:rsid w:val="00272228"/>
    <w:rsid w:val="00272FFA"/>
    <w:rsid w:val="002851B6"/>
    <w:rsid w:val="0028541A"/>
    <w:rsid w:val="00287AF3"/>
    <w:rsid w:val="00294B89"/>
    <w:rsid w:val="002C2FCB"/>
    <w:rsid w:val="002C3765"/>
    <w:rsid w:val="002D07A9"/>
    <w:rsid w:val="002E2FA7"/>
    <w:rsid w:val="002E4FB8"/>
    <w:rsid w:val="002F5B8E"/>
    <w:rsid w:val="002F7AA7"/>
    <w:rsid w:val="0030196B"/>
    <w:rsid w:val="0030231E"/>
    <w:rsid w:val="003029DB"/>
    <w:rsid w:val="0031471D"/>
    <w:rsid w:val="00322CE7"/>
    <w:rsid w:val="00326344"/>
    <w:rsid w:val="003341F0"/>
    <w:rsid w:val="003412DE"/>
    <w:rsid w:val="00354EE9"/>
    <w:rsid w:val="00356CFE"/>
    <w:rsid w:val="00362CBD"/>
    <w:rsid w:val="0036553C"/>
    <w:rsid w:val="00381E2E"/>
    <w:rsid w:val="003834D1"/>
    <w:rsid w:val="003843E8"/>
    <w:rsid w:val="00392DA8"/>
    <w:rsid w:val="00396F9D"/>
    <w:rsid w:val="003A1A8E"/>
    <w:rsid w:val="003A6C30"/>
    <w:rsid w:val="003A74E1"/>
    <w:rsid w:val="003B533B"/>
    <w:rsid w:val="003C34C0"/>
    <w:rsid w:val="003C42F6"/>
    <w:rsid w:val="003C7C92"/>
    <w:rsid w:val="003D4323"/>
    <w:rsid w:val="003D5CBD"/>
    <w:rsid w:val="003E3BD1"/>
    <w:rsid w:val="003E4FBB"/>
    <w:rsid w:val="003F4BFA"/>
    <w:rsid w:val="003F5FB9"/>
    <w:rsid w:val="00401121"/>
    <w:rsid w:val="00416CB5"/>
    <w:rsid w:val="004247FC"/>
    <w:rsid w:val="004279C3"/>
    <w:rsid w:val="0045098C"/>
    <w:rsid w:val="004538B6"/>
    <w:rsid w:val="004540BC"/>
    <w:rsid w:val="00461BF1"/>
    <w:rsid w:val="004710C9"/>
    <w:rsid w:val="00481146"/>
    <w:rsid w:val="004814FF"/>
    <w:rsid w:val="004824C2"/>
    <w:rsid w:val="004945A2"/>
    <w:rsid w:val="004A0140"/>
    <w:rsid w:val="004D23DD"/>
    <w:rsid w:val="004D66D6"/>
    <w:rsid w:val="004D6AAC"/>
    <w:rsid w:val="004E0C10"/>
    <w:rsid w:val="004F3557"/>
    <w:rsid w:val="0050623B"/>
    <w:rsid w:val="005109FB"/>
    <w:rsid w:val="00520BC6"/>
    <w:rsid w:val="00534ACD"/>
    <w:rsid w:val="0054016E"/>
    <w:rsid w:val="00540411"/>
    <w:rsid w:val="00544B16"/>
    <w:rsid w:val="00554C1E"/>
    <w:rsid w:val="0055619B"/>
    <w:rsid w:val="005811D4"/>
    <w:rsid w:val="00582017"/>
    <w:rsid w:val="00584622"/>
    <w:rsid w:val="00584C5B"/>
    <w:rsid w:val="0059085D"/>
    <w:rsid w:val="005979B5"/>
    <w:rsid w:val="005A5B1E"/>
    <w:rsid w:val="005B7D82"/>
    <w:rsid w:val="005C35B5"/>
    <w:rsid w:val="005C5D4B"/>
    <w:rsid w:val="005D51E1"/>
    <w:rsid w:val="005E40F3"/>
    <w:rsid w:val="005E4DD3"/>
    <w:rsid w:val="005F0EE0"/>
    <w:rsid w:val="005F16C6"/>
    <w:rsid w:val="005F74E7"/>
    <w:rsid w:val="006051CA"/>
    <w:rsid w:val="00612D3E"/>
    <w:rsid w:val="00620655"/>
    <w:rsid w:val="00621893"/>
    <w:rsid w:val="00624D09"/>
    <w:rsid w:val="00630E33"/>
    <w:rsid w:val="00633A48"/>
    <w:rsid w:val="0063745B"/>
    <w:rsid w:val="006437AC"/>
    <w:rsid w:val="00647397"/>
    <w:rsid w:val="006520A2"/>
    <w:rsid w:val="0066099B"/>
    <w:rsid w:val="00665825"/>
    <w:rsid w:val="00665F99"/>
    <w:rsid w:val="00667055"/>
    <w:rsid w:val="00672D4F"/>
    <w:rsid w:val="006753C8"/>
    <w:rsid w:val="00677789"/>
    <w:rsid w:val="006919B5"/>
    <w:rsid w:val="006954BE"/>
    <w:rsid w:val="006B2914"/>
    <w:rsid w:val="006B397D"/>
    <w:rsid w:val="006B3A13"/>
    <w:rsid w:val="006C49EA"/>
    <w:rsid w:val="006C54FD"/>
    <w:rsid w:val="006E0D52"/>
    <w:rsid w:val="006E43A0"/>
    <w:rsid w:val="00702069"/>
    <w:rsid w:val="0071617C"/>
    <w:rsid w:val="00716333"/>
    <w:rsid w:val="00730014"/>
    <w:rsid w:val="0073282F"/>
    <w:rsid w:val="0074176A"/>
    <w:rsid w:val="007461C3"/>
    <w:rsid w:val="007477FB"/>
    <w:rsid w:val="0075234E"/>
    <w:rsid w:val="007675C1"/>
    <w:rsid w:val="00770685"/>
    <w:rsid w:val="00785936"/>
    <w:rsid w:val="00787180"/>
    <w:rsid w:val="00790CBD"/>
    <w:rsid w:val="00795437"/>
    <w:rsid w:val="007A4955"/>
    <w:rsid w:val="007A67BA"/>
    <w:rsid w:val="007A7370"/>
    <w:rsid w:val="007B3C08"/>
    <w:rsid w:val="007C0161"/>
    <w:rsid w:val="007C1CFB"/>
    <w:rsid w:val="007D1C35"/>
    <w:rsid w:val="007D4DBC"/>
    <w:rsid w:val="007E1249"/>
    <w:rsid w:val="007E6375"/>
    <w:rsid w:val="00806461"/>
    <w:rsid w:val="00806CA5"/>
    <w:rsid w:val="00814D59"/>
    <w:rsid w:val="00817744"/>
    <w:rsid w:val="008229BE"/>
    <w:rsid w:val="00822E4B"/>
    <w:rsid w:val="008315E9"/>
    <w:rsid w:val="008364C5"/>
    <w:rsid w:val="00851F84"/>
    <w:rsid w:val="0087436B"/>
    <w:rsid w:val="0088085D"/>
    <w:rsid w:val="00880ACF"/>
    <w:rsid w:val="008A0FD5"/>
    <w:rsid w:val="008A4C90"/>
    <w:rsid w:val="008C58D6"/>
    <w:rsid w:val="008C6CFB"/>
    <w:rsid w:val="008C7564"/>
    <w:rsid w:val="008D1303"/>
    <w:rsid w:val="008E1838"/>
    <w:rsid w:val="008E2062"/>
    <w:rsid w:val="008F2FE2"/>
    <w:rsid w:val="008F7B38"/>
    <w:rsid w:val="00900BAE"/>
    <w:rsid w:val="009050FD"/>
    <w:rsid w:val="009109D2"/>
    <w:rsid w:val="0091369E"/>
    <w:rsid w:val="009177DF"/>
    <w:rsid w:val="00920BBB"/>
    <w:rsid w:val="00922A7A"/>
    <w:rsid w:val="0092665C"/>
    <w:rsid w:val="00930429"/>
    <w:rsid w:val="00947012"/>
    <w:rsid w:val="00950C24"/>
    <w:rsid w:val="0095622B"/>
    <w:rsid w:val="00963ADB"/>
    <w:rsid w:val="00963D8B"/>
    <w:rsid w:val="0099512A"/>
    <w:rsid w:val="009972A8"/>
    <w:rsid w:val="009B1AEB"/>
    <w:rsid w:val="009B4600"/>
    <w:rsid w:val="009D1756"/>
    <w:rsid w:val="009E0DA9"/>
    <w:rsid w:val="009F0193"/>
    <w:rsid w:val="00A0020D"/>
    <w:rsid w:val="00A06E68"/>
    <w:rsid w:val="00A3194F"/>
    <w:rsid w:val="00A31E6D"/>
    <w:rsid w:val="00A32419"/>
    <w:rsid w:val="00A43C65"/>
    <w:rsid w:val="00A531F6"/>
    <w:rsid w:val="00A54E6D"/>
    <w:rsid w:val="00A616BC"/>
    <w:rsid w:val="00A6333C"/>
    <w:rsid w:val="00A705BC"/>
    <w:rsid w:val="00A878D8"/>
    <w:rsid w:val="00AA04F7"/>
    <w:rsid w:val="00AA2C21"/>
    <w:rsid w:val="00AB3776"/>
    <w:rsid w:val="00AC2AB9"/>
    <w:rsid w:val="00AD4144"/>
    <w:rsid w:val="00AD5C9C"/>
    <w:rsid w:val="00AE306D"/>
    <w:rsid w:val="00AE7791"/>
    <w:rsid w:val="00AF28A7"/>
    <w:rsid w:val="00AF2B21"/>
    <w:rsid w:val="00B129E4"/>
    <w:rsid w:val="00B1387F"/>
    <w:rsid w:val="00B157FC"/>
    <w:rsid w:val="00B17689"/>
    <w:rsid w:val="00B233F4"/>
    <w:rsid w:val="00B348A8"/>
    <w:rsid w:val="00B41124"/>
    <w:rsid w:val="00B6595C"/>
    <w:rsid w:val="00B72180"/>
    <w:rsid w:val="00B83D04"/>
    <w:rsid w:val="00B9652B"/>
    <w:rsid w:val="00BA07C3"/>
    <w:rsid w:val="00BA6CC8"/>
    <w:rsid w:val="00BB29D5"/>
    <w:rsid w:val="00BB75A7"/>
    <w:rsid w:val="00BC30F1"/>
    <w:rsid w:val="00BC36EE"/>
    <w:rsid w:val="00BC58E1"/>
    <w:rsid w:val="00BD2219"/>
    <w:rsid w:val="00BD4C05"/>
    <w:rsid w:val="00BD662F"/>
    <w:rsid w:val="00BD6FF5"/>
    <w:rsid w:val="00BD7466"/>
    <w:rsid w:val="00BE7637"/>
    <w:rsid w:val="00BF302D"/>
    <w:rsid w:val="00C0461C"/>
    <w:rsid w:val="00C11D7E"/>
    <w:rsid w:val="00C11E87"/>
    <w:rsid w:val="00C1585E"/>
    <w:rsid w:val="00C21FEF"/>
    <w:rsid w:val="00C331A2"/>
    <w:rsid w:val="00C34479"/>
    <w:rsid w:val="00C369B8"/>
    <w:rsid w:val="00C37357"/>
    <w:rsid w:val="00C47956"/>
    <w:rsid w:val="00C56899"/>
    <w:rsid w:val="00C56DF2"/>
    <w:rsid w:val="00C71053"/>
    <w:rsid w:val="00C734D3"/>
    <w:rsid w:val="00C73A9F"/>
    <w:rsid w:val="00C9646C"/>
    <w:rsid w:val="00CA4A37"/>
    <w:rsid w:val="00CB0E00"/>
    <w:rsid w:val="00CB13B3"/>
    <w:rsid w:val="00CB2C06"/>
    <w:rsid w:val="00CC162A"/>
    <w:rsid w:val="00CC1A25"/>
    <w:rsid w:val="00CD0591"/>
    <w:rsid w:val="00CE6F61"/>
    <w:rsid w:val="00CF1578"/>
    <w:rsid w:val="00CF29BA"/>
    <w:rsid w:val="00D01679"/>
    <w:rsid w:val="00D0207A"/>
    <w:rsid w:val="00D115FD"/>
    <w:rsid w:val="00D23458"/>
    <w:rsid w:val="00D23517"/>
    <w:rsid w:val="00D24B0A"/>
    <w:rsid w:val="00D26328"/>
    <w:rsid w:val="00D30463"/>
    <w:rsid w:val="00D4278F"/>
    <w:rsid w:val="00D443DA"/>
    <w:rsid w:val="00D56FC6"/>
    <w:rsid w:val="00D61FB5"/>
    <w:rsid w:val="00D702D5"/>
    <w:rsid w:val="00D70E98"/>
    <w:rsid w:val="00D76A8C"/>
    <w:rsid w:val="00D80240"/>
    <w:rsid w:val="00D813EF"/>
    <w:rsid w:val="00D85B11"/>
    <w:rsid w:val="00D86346"/>
    <w:rsid w:val="00D87DE4"/>
    <w:rsid w:val="00D906E2"/>
    <w:rsid w:val="00D93889"/>
    <w:rsid w:val="00D96858"/>
    <w:rsid w:val="00DC1746"/>
    <w:rsid w:val="00DC508A"/>
    <w:rsid w:val="00DD192D"/>
    <w:rsid w:val="00DF0BE1"/>
    <w:rsid w:val="00DF5C2E"/>
    <w:rsid w:val="00E004DA"/>
    <w:rsid w:val="00E1485B"/>
    <w:rsid w:val="00E22209"/>
    <w:rsid w:val="00E35326"/>
    <w:rsid w:val="00E369FE"/>
    <w:rsid w:val="00E50EAD"/>
    <w:rsid w:val="00E52EB0"/>
    <w:rsid w:val="00E55989"/>
    <w:rsid w:val="00E575F5"/>
    <w:rsid w:val="00E6539B"/>
    <w:rsid w:val="00E70968"/>
    <w:rsid w:val="00E71A4A"/>
    <w:rsid w:val="00E9356E"/>
    <w:rsid w:val="00E96113"/>
    <w:rsid w:val="00EA22BD"/>
    <w:rsid w:val="00EA5CBC"/>
    <w:rsid w:val="00EA7BF5"/>
    <w:rsid w:val="00EC6361"/>
    <w:rsid w:val="00EC674A"/>
    <w:rsid w:val="00EF1058"/>
    <w:rsid w:val="00F01AC1"/>
    <w:rsid w:val="00F02A6C"/>
    <w:rsid w:val="00F1009F"/>
    <w:rsid w:val="00F22BBC"/>
    <w:rsid w:val="00F243AC"/>
    <w:rsid w:val="00F24702"/>
    <w:rsid w:val="00F37DB4"/>
    <w:rsid w:val="00F40538"/>
    <w:rsid w:val="00F6777E"/>
    <w:rsid w:val="00F75B79"/>
    <w:rsid w:val="00F95E4D"/>
    <w:rsid w:val="00FA4859"/>
    <w:rsid w:val="00FB3832"/>
    <w:rsid w:val="00FB5CDD"/>
    <w:rsid w:val="00FC6AAF"/>
    <w:rsid w:val="00FD17C3"/>
    <w:rsid w:val="00FD3CF7"/>
    <w:rsid w:val="00FD72F5"/>
    <w:rsid w:val="00FD773A"/>
    <w:rsid w:val="00FE581D"/>
    <w:rsid w:val="00FF0458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8BDF2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eastAsia="MS PMincho" w:hAnsi="Corbe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Note Level 1" w:locked="1" w:semiHidden="1" w:unhideWhenUsed="1"/>
    <w:lsdException w:name="Note Level 2" w:locked="1" w:semiHidden="1" w:unhideWhenUsed="1"/>
    <w:lsdException w:name="Note Level 3" w:locked="1" w:semiHidden="1" w:unhideWhenUsed="1"/>
    <w:lsdException w:name="Note Level 4" w:locked="1" w:semiHidden="1" w:unhideWhenUsed="1"/>
    <w:lsdException w:name="Note Level 5" w:locked="1" w:semiHidden="1" w:unhideWhenUsed="1"/>
    <w:lsdException w:name="Note Level 6" w:locked="1" w:semiHidden="1" w:unhideWhenUsed="1"/>
    <w:lsdException w:name="Note Level 7" w:locked="1" w:semiHidden="1" w:unhideWhenUsed="1"/>
    <w:lsdException w:name="Note Level 8" w:locked="1" w:semiHidden="1" w:unhideWhenUsed="1"/>
    <w:lsdException w:name="Note Level 9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0463"/>
    <w:pPr>
      <w:keepNext/>
      <w:keepLines/>
      <w:spacing w:before="480"/>
      <w:outlineLvl w:val="0"/>
    </w:pPr>
    <w:rPr>
      <w:rFonts w:ascii="Cooper Black" w:hAnsi="Cooper Black"/>
      <w:b/>
      <w:bCs/>
      <w:color w:val="6D8C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0463"/>
    <w:pPr>
      <w:keepNext/>
      <w:keepLines/>
      <w:spacing w:before="200"/>
      <w:outlineLvl w:val="1"/>
    </w:pPr>
    <w:rPr>
      <w:rFonts w:ascii="Cooper Black" w:hAnsi="Cooper Black"/>
      <w:b/>
      <w:bCs/>
      <w:color w:val="92BC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0463"/>
    <w:pPr>
      <w:keepNext/>
      <w:keepLines/>
      <w:spacing w:before="200"/>
      <w:outlineLvl w:val="2"/>
    </w:pPr>
    <w:rPr>
      <w:rFonts w:ascii="Cooper Black" w:hAnsi="Cooper Black"/>
      <w:b/>
      <w:bCs/>
      <w:color w:val="92BC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0463"/>
    <w:pPr>
      <w:keepNext/>
      <w:keepLines/>
      <w:spacing w:before="200"/>
      <w:outlineLvl w:val="3"/>
    </w:pPr>
    <w:rPr>
      <w:rFonts w:ascii="Cooper Black" w:hAnsi="Cooper Black"/>
      <w:b/>
      <w:bCs/>
      <w:i/>
      <w:iCs/>
      <w:color w:val="92BC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0463"/>
    <w:pPr>
      <w:keepNext/>
      <w:keepLines/>
      <w:spacing w:before="200"/>
      <w:outlineLvl w:val="4"/>
    </w:pPr>
    <w:rPr>
      <w:rFonts w:ascii="Cooper Black" w:hAnsi="Cooper Black"/>
      <w:color w:val="485D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0463"/>
    <w:pPr>
      <w:keepNext/>
      <w:keepLines/>
      <w:spacing w:before="200"/>
      <w:outlineLvl w:val="5"/>
    </w:pPr>
    <w:rPr>
      <w:rFonts w:ascii="Cooper Black" w:hAnsi="Cooper Black"/>
      <w:i/>
      <w:iCs/>
      <w:color w:val="485D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0463"/>
    <w:pPr>
      <w:keepNext/>
      <w:keepLines/>
      <w:spacing w:before="200"/>
      <w:outlineLvl w:val="6"/>
    </w:pPr>
    <w:rPr>
      <w:rFonts w:ascii="Cooper Black" w:hAnsi="Cooper Black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0463"/>
    <w:pPr>
      <w:keepNext/>
      <w:keepLines/>
      <w:spacing w:before="200"/>
      <w:outlineLvl w:val="7"/>
    </w:pPr>
    <w:rPr>
      <w:rFonts w:ascii="Cooper Black" w:hAnsi="Cooper Black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0463"/>
    <w:pPr>
      <w:keepNext/>
      <w:keepLines/>
      <w:spacing w:before="200"/>
      <w:outlineLvl w:val="8"/>
    </w:pPr>
    <w:rPr>
      <w:rFonts w:ascii="Cooper Black" w:hAnsi="Cooper Black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0463"/>
    <w:rPr>
      <w:rFonts w:ascii="Cooper Black" w:eastAsia="MS PMincho" w:hAnsi="Cooper Black" w:cs="Times New Roman"/>
      <w:b/>
      <w:bCs/>
      <w:color w:val="6D8C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0463"/>
    <w:rPr>
      <w:rFonts w:ascii="Cooper Black" w:eastAsia="MS PMincho" w:hAnsi="Cooper Black" w:cs="Times New Roman"/>
      <w:b/>
      <w:bCs/>
      <w:color w:val="92BC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30463"/>
    <w:rPr>
      <w:rFonts w:ascii="Cooper Black" w:eastAsia="MS PMincho" w:hAnsi="Cooper Black" w:cs="Times New Roman"/>
      <w:b/>
      <w:bCs/>
      <w:color w:val="92BC00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30463"/>
    <w:rPr>
      <w:rFonts w:ascii="Cooper Black" w:eastAsia="MS PMincho" w:hAnsi="Cooper Black" w:cs="Times New Roman"/>
      <w:b/>
      <w:bCs/>
      <w:i/>
      <w:iCs/>
      <w:color w:val="92BC00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30463"/>
    <w:rPr>
      <w:rFonts w:ascii="Cooper Black" w:eastAsia="MS PMincho" w:hAnsi="Cooper Black" w:cs="Times New Roman"/>
      <w:color w:val="485D00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30463"/>
    <w:rPr>
      <w:rFonts w:ascii="Cooper Black" w:eastAsia="MS PMincho" w:hAnsi="Cooper Black" w:cs="Times New Roman"/>
      <w:i/>
      <w:iCs/>
      <w:color w:val="485D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30463"/>
    <w:rPr>
      <w:rFonts w:ascii="Cooper Black" w:eastAsia="MS PMincho" w:hAnsi="Cooper Black" w:cs="Times New Roman"/>
      <w:i/>
      <w:iCs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30463"/>
    <w:rPr>
      <w:rFonts w:ascii="Cooper Black" w:eastAsia="MS PMincho" w:hAnsi="Cooper Black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30463"/>
    <w:rPr>
      <w:rFonts w:ascii="Cooper Black" w:eastAsia="MS PMincho" w:hAnsi="Cooper Black" w:cs="Times New Roman"/>
      <w:i/>
      <w:iCs/>
      <w:color w:val="404040"/>
      <w:sz w:val="20"/>
      <w:szCs w:val="20"/>
    </w:rPr>
  </w:style>
  <w:style w:type="paragraph" w:customStyle="1" w:styleId="Month">
    <w:name w:val="Month"/>
    <w:basedOn w:val="Normal"/>
    <w:uiPriority w:val="99"/>
    <w:rsid w:val="00D30463"/>
    <w:rPr>
      <w:rFonts w:ascii="Cooper Black" w:hAnsi="Cooper Black"/>
      <w:color w:val="FFFFFF"/>
      <w:sz w:val="120"/>
      <w:szCs w:val="120"/>
    </w:rPr>
  </w:style>
  <w:style w:type="paragraph" w:customStyle="1" w:styleId="Year">
    <w:name w:val="Year"/>
    <w:basedOn w:val="Normal"/>
    <w:uiPriority w:val="99"/>
    <w:rsid w:val="00D30463"/>
    <w:pPr>
      <w:spacing w:after="120"/>
      <w:jc w:val="right"/>
    </w:pPr>
    <w:rPr>
      <w:rFonts w:ascii="Cooper Black" w:hAnsi="Cooper Black"/>
      <w:color w:val="FFFFFF"/>
      <w:sz w:val="64"/>
      <w:szCs w:val="64"/>
    </w:rPr>
  </w:style>
  <w:style w:type="character" w:styleId="PlaceholderText">
    <w:name w:val="Placeholder Text"/>
    <w:basedOn w:val="DefaultParagraphFont"/>
    <w:uiPriority w:val="99"/>
    <w:rsid w:val="00D30463"/>
    <w:rPr>
      <w:rFonts w:cs="Times New Roman"/>
      <w:color w:val="8080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0463"/>
    <w:pPr>
      <w:spacing w:before="120" w:after="120"/>
    </w:pPr>
    <w:rPr>
      <w:b/>
      <w:color w:val="FFFFF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0463"/>
    <w:rPr>
      <w:rFonts w:cs="Times New Roman"/>
      <w:b/>
      <w:color w:val="FFFFFF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30463"/>
    <w:rPr>
      <w:rFonts w:ascii="Cooper Black" w:hAnsi="Cooper Black"/>
      <w:color w:val="FFFFFF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D30463"/>
    <w:rPr>
      <w:rFonts w:ascii="Cooper Black" w:eastAsia="MS PMincho" w:hAnsi="Cooper Black" w:cs="Times New Roman"/>
      <w:color w:val="FFFFFF"/>
      <w:sz w:val="40"/>
      <w:szCs w:val="40"/>
    </w:rPr>
  </w:style>
  <w:style w:type="paragraph" w:customStyle="1" w:styleId="SpaceBetween">
    <w:name w:val="Space Between"/>
    <w:basedOn w:val="Normal"/>
    <w:uiPriority w:val="99"/>
    <w:rsid w:val="00D30463"/>
    <w:rPr>
      <w:sz w:val="4"/>
    </w:rPr>
  </w:style>
  <w:style w:type="paragraph" w:customStyle="1" w:styleId="Days">
    <w:name w:val="Days"/>
    <w:basedOn w:val="Normal"/>
    <w:uiPriority w:val="99"/>
    <w:rsid w:val="00D30463"/>
    <w:pPr>
      <w:spacing w:before="40" w:after="40"/>
      <w:jc w:val="center"/>
    </w:pPr>
    <w:rPr>
      <w:color w:val="7F7F7F"/>
      <w:sz w:val="22"/>
      <w:szCs w:val="24"/>
    </w:rPr>
  </w:style>
  <w:style w:type="table" w:customStyle="1" w:styleId="TableCalendar">
    <w:name w:val="Table Calendar"/>
    <w:uiPriority w:val="99"/>
    <w:rsid w:val="00D30463"/>
    <w:rPr>
      <w:sz w:val="20"/>
      <w:szCs w:val="20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uiPriority w:val="99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uiPriority w:val="99"/>
    <w:rsid w:val="00D30463"/>
    <w:pPr>
      <w:jc w:val="right"/>
    </w:pPr>
    <w:rPr>
      <w:color w:val="7F7F7F"/>
      <w:sz w:val="22"/>
    </w:rPr>
  </w:style>
  <w:style w:type="paragraph" w:styleId="BodyText">
    <w:name w:val="Body Text"/>
    <w:basedOn w:val="Normal"/>
    <w:link w:val="BodyTextChar"/>
    <w:uiPriority w:val="99"/>
    <w:semiHidden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30463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rsid w:val="00D30463"/>
  </w:style>
  <w:style w:type="paragraph" w:styleId="BlockText">
    <w:name w:val="Block Text"/>
    <w:basedOn w:val="Normal"/>
    <w:uiPriority w:val="99"/>
    <w:semiHidden/>
    <w:rsid w:val="00D30463"/>
    <w:pPr>
      <w:pBdr>
        <w:top w:val="single" w:sz="2" w:space="10" w:color="92BC00" w:shadow="1"/>
        <w:left w:val="single" w:sz="2" w:space="10" w:color="92BC00" w:shadow="1"/>
        <w:bottom w:val="single" w:sz="2" w:space="10" w:color="92BC00" w:shadow="1"/>
        <w:right w:val="single" w:sz="2" w:space="10" w:color="92BC00" w:shadow="1"/>
      </w:pBdr>
      <w:ind w:left="1152" w:right="1152"/>
    </w:pPr>
    <w:rPr>
      <w:i/>
      <w:iCs/>
      <w:color w:val="92BC00"/>
    </w:rPr>
  </w:style>
  <w:style w:type="paragraph" w:styleId="BodyText2">
    <w:name w:val="Body Text 2"/>
    <w:basedOn w:val="Normal"/>
    <w:link w:val="BodyText2Char"/>
    <w:uiPriority w:val="99"/>
    <w:semiHidden/>
    <w:rsid w:val="00D30463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30463"/>
    <w:rPr>
      <w:rFonts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30463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D30463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2421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99"/>
    <w:semiHidden/>
    <w:locked/>
    <w:rsid w:val="00D30463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30463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30463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D30463"/>
    <w:pPr>
      <w:spacing w:after="200"/>
    </w:pPr>
    <w:rPr>
      <w:b/>
      <w:bCs/>
      <w:color w:val="92BC00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D30463"/>
    <w:rPr>
      <w:rFonts w:cs="Times New Roman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04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0463"/>
    <w:rPr>
      <w:rFonts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D30463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D30463"/>
    <w:rPr>
      <w:rFonts w:cs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D3046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D30463"/>
    <w:rPr>
      <w:rFonts w:cs="Times New Roman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30463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D30463"/>
    <w:pPr>
      <w:framePr w:w="7920" w:h="1980" w:hRule="exact" w:hSpace="180" w:wrap="auto" w:hAnchor="page" w:xAlign="center" w:yAlign="bottom"/>
      <w:ind w:left="2880"/>
    </w:pPr>
    <w:rPr>
      <w:rFonts w:ascii="Cooper Black" w:hAnsi="Cooper Black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D30463"/>
    <w:rPr>
      <w:rFonts w:ascii="Cooper Black" w:hAnsi="Cooper Black"/>
      <w:szCs w:val="20"/>
    </w:rPr>
  </w:style>
  <w:style w:type="paragraph" w:styleId="Footer">
    <w:name w:val="footer"/>
    <w:basedOn w:val="Normal"/>
    <w:link w:val="FooterChar"/>
    <w:uiPriority w:val="99"/>
    <w:semiHidden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0463"/>
    <w:rPr>
      <w:rFonts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0463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0463"/>
    <w:rPr>
      <w:rFonts w:cs="Times New Roman"/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D30463"/>
    <w:rPr>
      <w:rFonts w:cs="Times New Roman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30463"/>
    <w:rPr>
      <w:rFonts w:ascii="Consolas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D3046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D30463"/>
    <w:rPr>
      <w:rFonts w:ascii="Cooper Black" w:hAnsi="Cooper Black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30463"/>
    <w:pPr>
      <w:pBdr>
        <w:bottom w:val="single" w:sz="4" w:space="4" w:color="92BC00"/>
      </w:pBdr>
      <w:spacing w:before="200" w:after="280"/>
      <w:ind w:left="936" w:right="936"/>
    </w:pPr>
    <w:rPr>
      <w:b/>
      <w:bCs/>
      <w:i/>
      <w:iCs/>
      <w:color w:val="92BC0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30463"/>
    <w:rPr>
      <w:rFonts w:cs="Times New Roman"/>
      <w:b/>
      <w:bCs/>
      <w:i/>
      <w:iCs/>
      <w:color w:val="92BC00"/>
      <w:sz w:val="20"/>
    </w:rPr>
  </w:style>
  <w:style w:type="paragraph" w:styleId="List">
    <w:name w:val="List"/>
    <w:basedOn w:val="Normal"/>
    <w:uiPriority w:val="99"/>
    <w:semiHidden/>
    <w:rsid w:val="00D304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D304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D304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D304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D304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D3046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rsid w:val="00D3046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D3046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D3046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D3046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D3046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D3046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D3046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D3046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D3046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99"/>
    <w:qFormat/>
    <w:rsid w:val="00D30463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D30463"/>
    <w:rPr>
      <w:rFonts w:ascii="Consolas" w:hAnsi="Consolas" w:cs="Times New Roman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oper Black" w:hAnsi="Cooper Black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D30463"/>
    <w:rPr>
      <w:rFonts w:ascii="Cooper Black" w:eastAsia="MS PMincho" w:hAnsi="Cooper Black" w:cs="Times New Roman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D30463"/>
    <w:rPr>
      <w:sz w:val="20"/>
    </w:rPr>
  </w:style>
  <w:style w:type="paragraph" w:styleId="NormalWeb">
    <w:name w:val="Normal (Web)"/>
    <w:basedOn w:val="Normal"/>
    <w:uiPriority w:val="99"/>
    <w:semiHidden/>
    <w:rsid w:val="00D3046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D3046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D30463"/>
    <w:rPr>
      <w:rFonts w:cs="Times New Roman"/>
      <w:sz w:val="20"/>
    </w:rPr>
  </w:style>
  <w:style w:type="paragraph" w:styleId="PlainText">
    <w:name w:val="Plain Text"/>
    <w:basedOn w:val="Normal"/>
    <w:link w:val="PlainTextChar"/>
    <w:uiPriority w:val="99"/>
    <w:semiHidden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30463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qFormat/>
    <w:rsid w:val="00D3046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30463"/>
    <w:rPr>
      <w:rFonts w:cs="Times New Roman"/>
      <w:i/>
      <w:iCs/>
      <w:color w:val="000000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3046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30463"/>
    <w:rPr>
      <w:rFonts w:cs="Times New Roman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30463"/>
    <w:rPr>
      <w:rFonts w:cs="Times New Roman"/>
      <w:sz w:val="20"/>
    </w:rPr>
  </w:style>
  <w:style w:type="paragraph" w:styleId="TableofAuthorities">
    <w:name w:val="table of authorities"/>
    <w:basedOn w:val="Normal"/>
    <w:next w:val="Normal"/>
    <w:uiPriority w:val="99"/>
    <w:semiHidden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D30463"/>
  </w:style>
  <w:style w:type="paragraph" w:styleId="TOAHeading">
    <w:name w:val="toa heading"/>
    <w:basedOn w:val="Normal"/>
    <w:next w:val="Normal"/>
    <w:uiPriority w:val="99"/>
    <w:semiHidden/>
    <w:rsid w:val="00D30463"/>
    <w:pPr>
      <w:spacing w:before="120"/>
    </w:pPr>
    <w:rPr>
      <w:rFonts w:ascii="Cooper Black" w:hAnsi="Cooper Black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3046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View:Calendars:Banner Calendar.dotm</Template>
  <TotalTime>51</TotalTime>
  <Pages>1</Pages>
  <Words>272</Words>
  <Characters>2210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28</cp:revision>
  <cp:lastPrinted>2024-08-21T01:48:00Z</cp:lastPrinted>
  <dcterms:created xsi:type="dcterms:W3CDTF">2024-08-20T16:25:00Z</dcterms:created>
  <dcterms:modified xsi:type="dcterms:W3CDTF">2024-08-21T18:23:00Z</dcterms:modified>
</cp:coreProperties>
</file>