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A0" w:firstRow="1" w:lastRow="0" w:firstColumn="1" w:lastColumn="0" w:noHBand="0" w:noVBand="0"/>
      </w:tblPr>
      <w:tblGrid>
        <w:gridCol w:w="7311"/>
        <w:gridCol w:w="7305"/>
      </w:tblGrid>
      <w:tr w:rsidR="005E36AF" w:rsidRPr="00974024" w14:paraId="2A71C056" w14:textId="77777777" w:rsidTr="00603A78">
        <w:trPr>
          <w:trHeight w:val="2008"/>
        </w:trPr>
        <w:tc>
          <w:tcPr>
            <w:tcW w:w="5000" w:type="pct"/>
            <w:gridSpan w:val="2"/>
            <w:shd w:val="clear" w:color="auto" w:fill="0070C0"/>
          </w:tcPr>
          <w:p w14:paraId="1B010CA2" w14:textId="5D20070B" w:rsidR="005E36AF" w:rsidRPr="00974024" w:rsidRDefault="00A115F2" w:rsidP="00A115F2">
            <w:pPr>
              <w:pStyle w:val="Month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                                          </w:t>
            </w:r>
            <w:proofErr w:type="spellStart"/>
            <w:r w:rsidR="005E36AF" w:rsidRPr="00974024">
              <w:rPr>
                <w:rFonts w:ascii="Times New Roman" w:hAnsi="Times New Roman"/>
                <w:b/>
                <w:i/>
                <w:sz w:val="44"/>
                <w:szCs w:val="44"/>
              </w:rPr>
              <w:t>Escuela</w:t>
            </w:r>
            <w:proofErr w:type="spellEnd"/>
            <w:r w:rsidR="005E36AF" w:rsidRPr="00974024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</w:t>
            </w:r>
            <w:proofErr w:type="spellStart"/>
            <w:r w:rsidR="005E36AF" w:rsidRPr="00974024">
              <w:rPr>
                <w:rFonts w:ascii="Times New Roman" w:hAnsi="Times New Roman"/>
                <w:b/>
                <w:i/>
                <w:sz w:val="44"/>
                <w:szCs w:val="44"/>
              </w:rPr>
              <w:t>primaria</w:t>
            </w:r>
            <w:proofErr w:type="spellEnd"/>
            <w:r w:rsidR="005E36AF" w:rsidRPr="00974024"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DN Fell</w:t>
            </w:r>
            <w:r>
              <w:rPr>
                <w:rFonts w:ascii="Times New Roman" w:hAnsi="Times New Roman"/>
                <w:b/>
                <w:i/>
                <w:sz w:val="44"/>
                <w:szCs w:val="44"/>
              </w:rPr>
              <w:t xml:space="preserve">                               </w:t>
            </w:r>
            <w:proofErr w:type="spellStart"/>
            <w:r w:rsidRPr="00B03F9D">
              <w:rPr>
                <w:rFonts w:ascii="Times New Roman" w:hAnsi="Times New Roman"/>
                <w:b/>
                <w:i/>
                <w:sz w:val="32"/>
                <w:szCs w:val="32"/>
                <w:u w:val="thick"/>
              </w:rPr>
              <w:t>Español</w:t>
            </w:r>
            <w:proofErr w:type="spellEnd"/>
          </w:p>
          <w:p w14:paraId="124E5B20" w14:textId="77777777" w:rsidR="005E36AF" w:rsidRPr="00974024" w:rsidRDefault="005E36AF" w:rsidP="008F18C6">
            <w:pPr>
              <w:pStyle w:val="Month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 w:rsidRPr="00974024">
              <w:rPr>
                <w:rFonts w:ascii="Times New Roman" w:hAnsi="Times New Roman"/>
                <w:b/>
                <w:sz w:val="36"/>
                <w:szCs w:val="36"/>
              </w:rPr>
              <w:t xml:space="preserve">“ </w:t>
            </w:r>
            <w:r w:rsidRPr="00974024">
              <w:rPr>
                <w:rFonts w:ascii="Times New Roman" w:hAnsi="Times New Roman"/>
                <w:b/>
                <w:i/>
                <w:sz w:val="36"/>
                <w:szCs w:val="36"/>
              </w:rPr>
              <w:t>La</w:t>
            </w:r>
            <w:proofErr w:type="gramEnd"/>
            <w:r w:rsidRPr="00974024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974024">
              <w:rPr>
                <w:rFonts w:ascii="Times New Roman" w:hAnsi="Times New Roman"/>
                <w:b/>
                <w:i/>
                <w:sz w:val="36"/>
                <w:szCs w:val="36"/>
              </w:rPr>
              <w:t>excelencia</w:t>
            </w:r>
            <w:proofErr w:type="spellEnd"/>
            <w:r w:rsidRPr="00974024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974024">
              <w:rPr>
                <w:rFonts w:ascii="Times New Roman" w:hAnsi="Times New Roman"/>
                <w:b/>
                <w:i/>
                <w:sz w:val="36"/>
                <w:szCs w:val="36"/>
              </w:rPr>
              <w:t>es</w:t>
            </w:r>
            <w:proofErr w:type="spellEnd"/>
            <w:r w:rsidRPr="00974024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el </w:t>
            </w:r>
            <w:proofErr w:type="spellStart"/>
            <w:r w:rsidRPr="00974024">
              <w:rPr>
                <w:rFonts w:ascii="Times New Roman" w:hAnsi="Times New Roman"/>
                <w:b/>
                <w:i/>
                <w:sz w:val="36"/>
                <w:szCs w:val="36"/>
              </w:rPr>
              <w:t>estándar</w:t>
            </w:r>
            <w:proofErr w:type="spellEnd"/>
            <w:r w:rsidRPr="00974024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r w:rsidRPr="00974024">
              <w:rPr>
                <w:rFonts w:ascii="Times New Roman" w:hAnsi="Times New Roman"/>
                <w:b/>
                <w:sz w:val="36"/>
                <w:szCs w:val="36"/>
              </w:rPr>
              <w:t>”</w:t>
            </w:r>
          </w:p>
          <w:p w14:paraId="630A9DE9" w14:textId="77777777" w:rsidR="005E36AF" w:rsidRPr="00802D34" w:rsidRDefault="005E36AF" w:rsidP="00727D6F">
            <w:pPr>
              <w:pStyle w:val="Month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2D34">
              <w:rPr>
                <w:rFonts w:ascii="Times New Roman" w:hAnsi="Times New Roman"/>
                <w:b/>
                <w:sz w:val="16"/>
                <w:szCs w:val="16"/>
              </w:rPr>
              <w:t xml:space="preserve">Sr. </w:t>
            </w:r>
            <w:proofErr w:type="spellStart"/>
            <w:r w:rsidRPr="00802D34">
              <w:rPr>
                <w:rFonts w:ascii="Times New Roman" w:hAnsi="Times New Roman"/>
                <w:b/>
                <w:sz w:val="16"/>
                <w:szCs w:val="16"/>
              </w:rPr>
              <w:t>Omahr</w:t>
            </w:r>
            <w:proofErr w:type="spellEnd"/>
            <w:r w:rsidRPr="00802D34">
              <w:rPr>
                <w:rFonts w:ascii="Times New Roman" w:hAnsi="Times New Roman"/>
                <w:b/>
                <w:sz w:val="16"/>
                <w:szCs w:val="16"/>
              </w:rPr>
              <w:t xml:space="preserve"> Ashe, director</w:t>
            </w:r>
          </w:p>
          <w:p w14:paraId="2958D1D5" w14:textId="77777777" w:rsidR="005E36AF" w:rsidRPr="00802D34" w:rsidRDefault="005E36AF" w:rsidP="008F18C6">
            <w:pPr>
              <w:pStyle w:val="Month"/>
              <w:tabs>
                <w:tab w:val="left" w:pos="1871"/>
                <w:tab w:val="center" w:pos="7182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802D34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802D34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802D34">
              <w:rPr>
                <w:rFonts w:ascii="Times New Roman" w:hAnsi="Times New Roman"/>
                <w:b/>
                <w:sz w:val="16"/>
                <w:szCs w:val="16"/>
              </w:rPr>
              <w:t xml:space="preserve">900 W. Oregon Avenue, </w:t>
            </w:r>
            <w:proofErr w:type="spellStart"/>
            <w:r w:rsidRPr="00802D34">
              <w:rPr>
                <w:rFonts w:ascii="Times New Roman" w:hAnsi="Times New Roman"/>
                <w:b/>
                <w:sz w:val="16"/>
                <w:szCs w:val="16"/>
              </w:rPr>
              <w:t>Filadelfia</w:t>
            </w:r>
            <w:proofErr w:type="spellEnd"/>
            <w:r w:rsidRPr="00802D34">
              <w:rPr>
                <w:rFonts w:ascii="Times New Roman" w:hAnsi="Times New Roman"/>
                <w:b/>
                <w:sz w:val="16"/>
                <w:szCs w:val="16"/>
              </w:rPr>
              <w:t>, PA 19148</w:t>
            </w:r>
          </w:p>
          <w:p w14:paraId="4F769838" w14:textId="77777777" w:rsidR="005E36AF" w:rsidRPr="00974024" w:rsidRDefault="005E36AF" w:rsidP="008C2337">
            <w:pPr>
              <w:pStyle w:val="Month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4024">
              <w:rPr>
                <w:rFonts w:ascii="Times New Roman" w:hAnsi="Times New Roman"/>
                <w:b/>
                <w:sz w:val="16"/>
                <w:szCs w:val="16"/>
              </w:rPr>
              <w:t>(215) 400-8260 (</w:t>
            </w:r>
            <w:proofErr w:type="spellStart"/>
            <w:r w:rsidRPr="00974024">
              <w:rPr>
                <w:rFonts w:ascii="Times New Roman" w:hAnsi="Times New Roman"/>
                <w:b/>
                <w:sz w:val="16"/>
                <w:szCs w:val="16"/>
              </w:rPr>
              <w:t>Teléfono</w:t>
            </w:r>
            <w:proofErr w:type="spellEnd"/>
            <w:r w:rsidRPr="00974024">
              <w:rPr>
                <w:rFonts w:ascii="Times New Roman" w:hAnsi="Times New Roman"/>
                <w:b/>
                <w:sz w:val="16"/>
                <w:szCs w:val="16"/>
              </w:rPr>
              <w:t>) (215) 400-8261 (Fax)</w:t>
            </w:r>
            <w:bookmarkStart w:id="0" w:name="_GoBack"/>
            <w:bookmarkEnd w:id="0"/>
          </w:p>
          <w:p w14:paraId="13BA6CE5" w14:textId="77777777" w:rsidR="005E36AF" w:rsidRPr="00974024" w:rsidRDefault="005E36AF" w:rsidP="008C2337">
            <w:pPr>
              <w:pStyle w:val="Month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4024">
              <w:rPr>
                <w:rFonts w:ascii="Times New Roman" w:hAnsi="Times New Roman"/>
                <w:b/>
                <w:sz w:val="16"/>
                <w:szCs w:val="16"/>
              </w:rPr>
              <w:t>https://fell.philasd.org/</w:t>
            </w:r>
          </w:p>
          <w:p w14:paraId="71F04AC8" w14:textId="11006B4D" w:rsidR="005E36AF" w:rsidRPr="00974024" w:rsidRDefault="00B03F9D" w:rsidP="00164B34">
            <w:pPr>
              <w:pStyle w:val="Mont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413A44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27.1pt;height:22.15pt;visibility:visible">
                  <v:imagedata r:id="rId5" o:title=""/>
                </v:shape>
              </w:pict>
            </w:r>
          </w:p>
        </w:tc>
      </w:tr>
      <w:tr w:rsidR="005E36AF" w:rsidRPr="00974024" w14:paraId="5096422F" w14:textId="77777777" w:rsidTr="00603A78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/>
            </w:tcBorders>
            <w:shd w:val="clear" w:color="auto" w:fill="0070C0"/>
          </w:tcPr>
          <w:p w14:paraId="68EC6973" w14:textId="77777777" w:rsidR="005E36AF" w:rsidRPr="00974024" w:rsidRDefault="005E36AF" w:rsidP="008F18C6">
            <w:pPr>
              <w:pStyle w:val="Year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974024">
              <w:rPr>
                <w:rFonts w:ascii="Times New Roman" w:hAnsi="Times New Roman"/>
                <w:b/>
                <w:sz w:val="56"/>
                <w:szCs w:val="56"/>
              </w:rPr>
              <w:t>SEPTIEMBRE 2024</w:t>
            </w:r>
          </w:p>
        </w:tc>
      </w:tr>
      <w:tr w:rsidR="005E36AF" w:rsidRPr="00974024" w14:paraId="0564F15B" w14:textId="77777777" w:rsidTr="00603A78">
        <w:trPr>
          <w:trHeight w:val="378"/>
        </w:trPr>
        <w:tc>
          <w:tcPr>
            <w:tcW w:w="2501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002060"/>
            <w:vAlign w:val="center"/>
          </w:tcPr>
          <w:p w14:paraId="2F75E402" w14:textId="77777777" w:rsidR="005E36AF" w:rsidRPr="00974024" w:rsidRDefault="005E36AF" w:rsidP="00D54CBB">
            <w:pPr>
              <w:pStyle w:val="Title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4024">
              <w:rPr>
                <w:rFonts w:ascii="Times New Roman" w:hAnsi="Times New Roman"/>
                <w:b/>
                <w:sz w:val="18"/>
                <w:szCs w:val="18"/>
              </w:rPr>
              <w:t>Mes</w:t>
            </w:r>
            <w:proofErr w:type="spellEnd"/>
            <w:r w:rsidRPr="00974024">
              <w:rPr>
                <w:rFonts w:ascii="Times New Roman" w:hAnsi="Times New Roman"/>
                <w:b/>
                <w:sz w:val="18"/>
                <w:szCs w:val="18"/>
              </w:rPr>
              <w:t xml:space="preserve"> Nacional de la </w:t>
            </w:r>
            <w:proofErr w:type="spellStart"/>
            <w:r w:rsidRPr="00974024">
              <w:rPr>
                <w:rFonts w:ascii="Times New Roman" w:hAnsi="Times New Roman"/>
                <w:b/>
                <w:sz w:val="18"/>
                <w:szCs w:val="18"/>
              </w:rPr>
              <w:t>Herencia</w:t>
            </w:r>
            <w:proofErr w:type="spellEnd"/>
            <w:r w:rsidRPr="0097402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4024">
              <w:rPr>
                <w:rFonts w:ascii="Times New Roman" w:hAnsi="Times New Roman"/>
                <w:b/>
                <w:sz w:val="18"/>
                <w:szCs w:val="18"/>
              </w:rPr>
              <w:t>Hispana</w:t>
            </w:r>
            <w:proofErr w:type="spellEnd"/>
          </w:p>
          <w:p w14:paraId="58B8FFE2" w14:textId="77777777" w:rsidR="005E36AF" w:rsidRPr="00974024" w:rsidRDefault="005E36AF" w:rsidP="00D54CBB">
            <w:pPr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Mes</w:t>
            </w:r>
            <w:proofErr w:type="spellEnd"/>
            <w:r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 xml:space="preserve"> Nacional de </w:t>
            </w:r>
            <w:proofErr w:type="spellStart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Preparación</w:t>
            </w:r>
            <w:proofErr w:type="spellEnd"/>
          </w:p>
          <w:p w14:paraId="4C3D752A" w14:textId="77777777" w:rsidR="005E36AF" w:rsidRPr="00974024" w:rsidRDefault="005E36AF" w:rsidP="00D54CBB">
            <w:pPr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proofErr w:type="spellStart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Mes</w:t>
            </w:r>
            <w:proofErr w:type="spellEnd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 xml:space="preserve"> Nacional del </w:t>
            </w:r>
            <w:proofErr w:type="spellStart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Éxito</w:t>
            </w:r>
            <w:proofErr w:type="spellEnd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 xml:space="preserve"> Escolar</w:t>
            </w:r>
          </w:p>
        </w:tc>
        <w:tc>
          <w:tcPr>
            <w:tcW w:w="2499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002060"/>
            <w:vAlign w:val="center"/>
          </w:tcPr>
          <w:p w14:paraId="6CC4B3F5" w14:textId="77777777" w:rsidR="005E36AF" w:rsidRPr="00974024" w:rsidRDefault="005E36AF" w:rsidP="00D54CBB">
            <w:pPr>
              <w:pStyle w:val="Subtitle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4024">
              <w:rPr>
                <w:rFonts w:ascii="Times New Roman" w:hAnsi="Times New Roman"/>
                <w:sz w:val="18"/>
                <w:szCs w:val="18"/>
              </w:rPr>
              <w:t>Mes</w:t>
            </w:r>
            <w:proofErr w:type="spellEnd"/>
            <w:r w:rsidRPr="00974024">
              <w:rPr>
                <w:rFonts w:ascii="Times New Roman" w:hAnsi="Times New Roman"/>
                <w:sz w:val="18"/>
                <w:szCs w:val="18"/>
              </w:rPr>
              <w:t xml:space="preserve"> Nacional de </w:t>
            </w:r>
            <w:proofErr w:type="spellStart"/>
            <w:r w:rsidRPr="00974024">
              <w:rPr>
                <w:rFonts w:ascii="Times New Roman" w:hAnsi="Times New Roman"/>
                <w:sz w:val="18"/>
                <w:szCs w:val="18"/>
              </w:rPr>
              <w:t>Concientización</w:t>
            </w:r>
            <w:proofErr w:type="spellEnd"/>
            <w:r w:rsidRPr="009740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74024">
              <w:rPr>
                <w:rFonts w:ascii="Times New Roman" w:hAnsi="Times New Roman"/>
                <w:sz w:val="18"/>
                <w:szCs w:val="18"/>
              </w:rPr>
              <w:t>sobre</w:t>
            </w:r>
            <w:proofErr w:type="spellEnd"/>
            <w:r w:rsidRPr="00974024">
              <w:rPr>
                <w:rFonts w:ascii="Times New Roman" w:hAnsi="Times New Roman"/>
                <w:sz w:val="18"/>
                <w:szCs w:val="18"/>
              </w:rPr>
              <w:t xml:space="preserve"> la </w:t>
            </w:r>
            <w:proofErr w:type="spellStart"/>
            <w:r w:rsidRPr="00974024">
              <w:rPr>
                <w:rFonts w:ascii="Times New Roman" w:hAnsi="Times New Roman"/>
                <w:sz w:val="18"/>
                <w:szCs w:val="18"/>
              </w:rPr>
              <w:t>Prevención</w:t>
            </w:r>
            <w:proofErr w:type="spellEnd"/>
            <w:r w:rsidRPr="00974024">
              <w:rPr>
                <w:rFonts w:ascii="Times New Roman" w:hAnsi="Times New Roman"/>
                <w:sz w:val="18"/>
                <w:szCs w:val="18"/>
              </w:rPr>
              <w:t xml:space="preserve"> del </w:t>
            </w:r>
            <w:proofErr w:type="spellStart"/>
            <w:r w:rsidRPr="00974024">
              <w:rPr>
                <w:rFonts w:ascii="Times New Roman" w:hAnsi="Times New Roman"/>
                <w:sz w:val="18"/>
                <w:szCs w:val="18"/>
              </w:rPr>
              <w:t>Suicidio</w:t>
            </w:r>
            <w:proofErr w:type="spellEnd"/>
          </w:p>
          <w:p w14:paraId="5138A6D4" w14:textId="77777777" w:rsidR="005E36AF" w:rsidRPr="00974024" w:rsidRDefault="005E36AF" w:rsidP="00D54CB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Mes</w:t>
            </w:r>
            <w:proofErr w:type="spellEnd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 xml:space="preserve"> de </w:t>
            </w:r>
            <w:proofErr w:type="spellStart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concientización</w:t>
            </w:r>
            <w:proofErr w:type="spellEnd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sobre</w:t>
            </w:r>
            <w:proofErr w:type="spellEnd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 xml:space="preserve"> el </w:t>
            </w:r>
            <w:proofErr w:type="spellStart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cáncer</w:t>
            </w:r>
            <w:proofErr w:type="spellEnd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974024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>pediátrico</w:t>
            </w:r>
            <w:proofErr w:type="spellEnd"/>
          </w:p>
        </w:tc>
      </w:tr>
    </w:tbl>
    <w:p w14:paraId="0C8BD779" w14:textId="77777777" w:rsidR="005E36AF" w:rsidRDefault="005E36AF">
      <w:pPr>
        <w:pStyle w:val="SpaceBetween"/>
      </w:pPr>
    </w:p>
    <w:tbl>
      <w:tblPr>
        <w:tblW w:w="14624" w:type="dxa"/>
        <w:tblInd w:w="-8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020" w:firstRow="1" w:lastRow="0" w:firstColumn="0" w:lastColumn="0" w:noHBand="0" w:noVBand="0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5E36AF" w:rsidRPr="00974024" w14:paraId="3934F023" w14:textId="77777777" w:rsidTr="00603A78">
        <w:trPr>
          <w:trHeight w:val="210"/>
        </w:trPr>
        <w:tc>
          <w:tcPr>
            <w:tcW w:w="2096" w:type="dxa"/>
            <w:tcBorders>
              <w:top w:val="single" w:sz="6" w:space="0" w:color="BFBFBF"/>
            </w:tcBorders>
            <w:shd w:val="clear" w:color="auto" w:fill="0070C0"/>
          </w:tcPr>
          <w:p w14:paraId="6BD60543" w14:textId="77777777" w:rsidR="005E36AF" w:rsidRPr="00974024" w:rsidRDefault="005E36AF">
            <w:pPr>
              <w:pStyle w:val="Days"/>
              <w:rPr>
                <w:color w:val="FFFFFF"/>
                <w:sz w:val="20"/>
                <w:szCs w:val="20"/>
              </w:rPr>
            </w:pPr>
            <w:r w:rsidRPr="00974024">
              <w:rPr>
                <w:color w:val="FFFFFF"/>
                <w:sz w:val="20"/>
                <w:szCs w:val="20"/>
              </w:rPr>
              <w:t>Domingo</w:t>
            </w:r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0C94C00C" w14:textId="77777777" w:rsidR="005E36AF" w:rsidRPr="00974024" w:rsidRDefault="005E36AF">
            <w:pPr>
              <w:pStyle w:val="Days"/>
              <w:rPr>
                <w:color w:val="FFFFFF"/>
                <w:sz w:val="20"/>
                <w:szCs w:val="20"/>
              </w:rPr>
            </w:pPr>
            <w:r w:rsidRPr="00974024">
              <w:rPr>
                <w:color w:val="FFFFFF"/>
                <w:sz w:val="20"/>
                <w:szCs w:val="20"/>
              </w:rPr>
              <w:t>Lunes</w:t>
            </w:r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419844A1" w14:textId="77777777" w:rsidR="005E36AF" w:rsidRPr="00974024" w:rsidRDefault="005E36AF">
            <w:pPr>
              <w:pStyle w:val="Days"/>
              <w:rPr>
                <w:color w:val="FFFFFF"/>
                <w:sz w:val="20"/>
                <w:szCs w:val="20"/>
              </w:rPr>
            </w:pPr>
            <w:proofErr w:type="spellStart"/>
            <w:r w:rsidRPr="00974024">
              <w:rPr>
                <w:color w:val="FFFFFF"/>
                <w:sz w:val="20"/>
                <w:szCs w:val="20"/>
              </w:rPr>
              <w:t>Martes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098DBE24" w14:textId="77777777" w:rsidR="005E36AF" w:rsidRPr="00974024" w:rsidRDefault="005E36AF">
            <w:pPr>
              <w:pStyle w:val="Days"/>
              <w:rPr>
                <w:color w:val="FFFFFF"/>
                <w:sz w:val="20"/>
                <w:szCs w:val="20"/>
              </w:rPr>
            </w:pPr>
            <w:proofErr w:type="spellStart"/>
            <w:r w:rsidRPr="00974024">
              <w:rPr>
                <w:color w:val="FFFFFF"/>
                <w:sz w:val="20"/>
                <w:szCs w:val="20"/>
              </w:rPr>
              <w:t>Miércoles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1DC422E7" w14:textId="77777777" w:rsidR="005E36AF" w:rsidRPr="00974024" w:rsidRDefault="005E36AF">
            <w:pPr>
              <w:pStyle w:val="Days"/>
              <w:rPr>
                <w:color w:val="FFFFFF"/>
                <w:sz w:val="20"/>
                <w:szCs w:val="20"/>
              </w:rPr>
            </w:pPr>
            <w:proofErr w:type="spellStart"/>
            <w:r w:rsidRPr="00974024">
              <w:rPr>
                <w:color w:val="FFFFFF"/>
                <w:sz w:val="20"/>
                <w:szCs w:val="20"/>
              </w:rPr>
              <w:t>Jueves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087BB7C3" w14:textId="77777777" w:rsidR="005E36AF" w:rsidRPr="00974024" w:rsidRDefault="005E36AF">
            <w:pPr>
              <w:pStyle w:val="Days"/>
              <w:rPr>
                <w:color w:val="FFFFFF"/>
                <w:sz w:val="20"/>
                <w:szCs w:val="20"/>
              </w:rPr>
            </w:pPr>
            <w:r w:rsidRPr="00974024">
              <w:rPr>
                <w:color w:val="FFFFFF"/>
                <w:sz w:val="20"/>
                <w:szCs w:val="20"/>
              </w:rPr>
              <w:t>Viernes</w:t>
            </w:r>
          </w:p>
        </w:tc>
        <w:tc>
          <w:tcPr>
            <w:tcW w:w="2088" w:type="dxa"/>
            <w:tcBorders>
              <w:top w:val="single" w:sz="6" w:space="0" w:color="BFBFBF"/>
            </w:tcBorders>
            <w:shd w:val="clear" w:color="auto" w:fill="0070C0"/>
          </w:tcPr>
          <w:p w14:paraId="0D455E07" w14:textId="77777777" w:rsidR="005E36AF" w:rsidRPr="00974024" w:rsidRDefault="005E36AF">
            <w:pPr>
              <w:pStyle w:val="Days"/>
              <w:rPr>
                <w:color w:val="FFFFFF"/>
                <w:sz w:val="20"/>
                <w:szCs w:val="20"/>
              </w:rPr>
            </w:pPr>
            <w:proofErr w:type="spellStart"/>
            <w:r w:rsidRPr="00974024">
              <w:rPr>
                <w:color w:val="FFFFFF"/>
                <w:sz w:val="20"/>
                <w:szCs w:val="20"/>
              </w:rPr>
              <w:t>Sábado</w:t>
            </w:r>
            <w:proofErr w:type="spellEnd"/>
          </w:p>
        </w:tc>
      </w:tr>
      <w:tr w:rsidR="005E36AF" w:rsidRPr="00974024" w14:paraId="761DD446" w14:textId="77777777" w:rsidTr="00974024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3EED2E08" w14:textId="77777777" w:rsidR="005E36AF" w:rsidRPr="00974024" w:rsidRDefault="005E36AF" w:rsidP="0006792F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1</w: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IF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DocVariable MonthStart \@ dddd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sz w:val="16"/>
                <w:szCs w:val="16"/>
              </w:rPr>
              <w:instrText>Saturday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= "Sunday" 1 ""</w:instrText>
            </w:r>
            <w:r w:rsidRPr="00974024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C0BAF0A" w14:textId="77777777" w:rsidR="005E36AF" w:rsidRPr="00974024" w:rsidRDefault="005E36AF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2</w: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IF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DocVariable MonthStart \@ dddd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sz w:val="16"/>
                <w:szCs w:val="16"/>
              </w:rPr>
              <w:instrText>Saturday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= "Monday" 1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IF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=A2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noProof/>
                <w:sz w:val="16"/>
                <w:szCs w:val="16"/>
              </w:rPr>
              <w:instrText>0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&lt;&gt; 0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=A2+1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noProof/>
                <w:sz w:val="16"/>
                <w:szCs w:val="16"/>
              </w:rPr>
              <w:instrText>2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"" 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5746ED12" w14:textId="77777777" w:rsidR="005E36AF" w:rsidRPr="00974024" w:rsidRDefault="005E36AF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3</w: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IF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DocVariable MonthStart \@ dddd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sz w:val="16"/>
                <w:szCs w:val="16"/>
              </w:rPr>
              <w:instrText>Saturday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= "Tuesday" 1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IF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=B2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noProof/>
                <w:sz w:val="16"/>
                <w:szCs w:val="16"/>
              </w:rPr>
              <w:instrText>0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&lt;&gt; 0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=B2+1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noProof/>
                <w:sz w:val="16"/>
                <w:szCs w:val="16"/>
              </w:rPr>
              <w:instrText>3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"" 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5701AE98" w14:textId="77777777" w:rsidR="005E36AF" w:rsidRPr="00974024" w:rsidRDefault="005E36AF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4</w: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IF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DocVariable MonthStart \@ dddd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sz w:val="16"/>
                <w:szCs w:val="16"/>
              </w:rPr>
              <w:instrText>Saturday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= "Wednesday" 1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IF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=C2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noProof/>
                <w:sz w:val="16"/>
                <w:szCs w:val="16"/>
              </w:rPr>
              <w:instrText>0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&lt;&gt; 0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=C2+1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noProof/>
                <w:sz w:val="16"/>
                <w:szCs w:val="16"/>
              </w:rPr>
              <w:instrText>2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"" 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693DC00" w14:textId="77777777" w:rsidR="005E36AF" w:rsidRPr="00974024" w:rsidRDefault="005E36AF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5</w: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IF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DocVariable MonthStart \@ dddd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sz w:val="16"/>
                <w:szCs w:val="16"/>
              </w:rPr>
              <w:instrText>Saturday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= "Thursday" 1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IF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=D2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noProof/>
                <w:sz w:val="16"/>
                <w:szCs w:val="16"/>
              </w:rPr>
              <w:instrText>0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&lt;&gt; 0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=D2+1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noProof/>
                <w:sz w:val="16"/>
                <w:szCs w:val="16"/>
              </w:rPr>
              <w:instrText>2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"" 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16BE396" w14:textId="77777777" w:rsidR="005E36AF" w:rsidRPr="00974024" w:rsidRDefault="005E36AF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IF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DocVariable MonthStart \@ dddd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sz w:val="16"/>
                <w:szCs w:val="16"/>
              </w:rPr>
              <w:instrText>Saturday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= "Friday" 1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IF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=E2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noProof/>
                <w:sz w:val="16"/>
                <w:szCs w:val="16"/>
              </w:rPr>
              <w:instrText>0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&lt;&gt; 0 </w:instrText>
            </w:r>
            <w:r w:rsidRPr="00974024">
              <w:rPr>
                <w:sz w:val="16"/>
                <w:szCs w:val="16"/>
              </w:rPr>
              <w:fldChar w:fldCharType="begin"/>
            </w:r>
            <w:r w:rsidRPr="00974024">
              <w:rPr>
                <w:sz w:val="16"/>
                <w:szCs w:val="16"/>
              </w:rPr>
              <w:instrText xml:space="preserve"> =E2+1 </w:instrText>
            </w:r>
            <w:r w:rsidRPr="00974024">
              <w:rPr>
                <w:sz w:val="16"/>
                <w:szCs w:val="16"/>
              </w:rPr>
              <w:fldChar w:fldCharType="separate"/>
            </w:r>
            <w:r w:rsidRPr="00974024">
              <w:rPr>
                <w:noProof/>
                <w:sz w:val="16"/>
                <w:szCs w:val="16"/>
              </w:rPr>
              <w:instrText>3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instrText xml:space="preserve"> "" </w:instrText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fldChar w:fldCharType="end"/>
            </w:r>
            <w:r w:rsidRPr="00974024"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bottom w:val="nil"/>
            </w:tcBorders>
          </w:tcPr>
          <w:p w14:paraId="4306C76F" w14:textId="77777777" w:rsidR="005E36AF" w:rsidRPr="00974024" w:rsidRDefault="005E36AF" w:rsidP="005C1407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7</w:t>
            </w:r>
          </w:p>
        </w:tc>
      </w:tr>
      <w:tr w:rsidR="005E36AF" w:rsidRPr="00974024" w14:paraId="5A012337" w14:textId="77777777" w:rsidTr="00603A78">
        <w:trPr>
          <w:trHeight w:val="297"/>
        </w:trPr>
        <w:tc>
          <w:tcPr>
            <w:tcW w:w="2096" w:type="dxa"/>
            <w:tcBorders>
              <w:top w:val="nil"/>
              <w:bottom w:val="single" w:sz="6" w:space="0" w:color="BFBFBF"/>
            </w:tcBorders>
          </w:tcPr>
          <w:p w14:paraId="7165714C" w14:textId="77777777" w:rsidR="005E36AF" w:rsidRPr="00974024" w:rsidRDefault="005E36AF" w:rsidP="0006792F">
            <w:pPr>
              <w:pStyle w:val="TableText"/>
            </w:pPr>
            <w:proofErr w:type="spellStart"/>
            <w:r w:rsidRPr="00974024">
              <w:rPr>
                <w:b/>
              </w:rPr>
              <w:t>Estudiantes</w:t>
            </w:r>
            <w:proofErr w:type="spellEnd"/>
            <w:r w:rsidRPr="00974024">
              <w:rPr>
                <w:b/>
              </w:rPr>
              <w:t xml:space="preserve"> de la </w:t>
            </w:r>
            <w:proofErr w:type="spellStart"/>
            <w:proofErr w:type="gramStart"/>
            <w:r w:rsidRPr="00974024">
              <w:rPr>
                <w:b/>
              </w:rPr>
              <w:t>semana</w:t>
            </w:r>
            <w:proofErr w:type="spellEnd"/>
            <w:r w:rsidRPr="00974024">
              <w:rPr>
                <w:b/>
              </w:rPr>
              <w:t xml:space="preserve"> </w:t>
            </w:r>
            <w:r w:rsidRPr="00974024">
              <w:t>:</w:t>
            </w:r>
            <w:proofErr w:type="gramEnd"/>
          </w:p>
          <w:p w14:paraId="5BB851CA" w14:textId="77777777" w:rsidR="005E36AF" w:rsidRPr="00974024" w:rsidRDefault="005E36AF" w:rsidP="00D61592">
            <w:pPr>
              <w:pStyle w:val="TableText"/>
              <w:rPr>
                <w:i/>
                <w:sz w:val="16"/>
                <w:szCs w:val="16"/>
              </w:rPr>
            </w:pPr>
            <w:r w:rsidRPr="00974024">
              <w:rPr>
                <w:i/>
                <w:sz w:val="16"/>
                <w:szCs w:val="16"/>
              </w:rPr>
              <w:t xml:space="preserve">Sra. Wilson, </w:t>
            </w:r>
            <w:proofErr w:type="spellStart"/>
            <w:r w:rsidRPr="00974024">
              <w:rPr>
                <w:i/>
                <w:sz w:val="16"/>
                <w:szCs w:val="16"/>
              </w:rPr>
              <w:t>maestra</w:t>
            </w:r>
            <w:proofErr w:type="spellEnd"/>
            <w:r w:rsidRPr="00974024">
              <w:rPr>
                <w:i/>
                <w:sz w:val="16"/>
                <w:szCs w:val="16"/>
              </w:rPr>
              <w:t xml:space="preserve"> de </w:t>
            </w:r>
            <w:r w:rsidR="00D61592">
              <w:rPr>
                <w:i/>
                <w:sz w:val="16"/>
                <w:szCs w:val="16"/>
              </w:rPr>
              <w:t>Kindergarten</w:t>
            </w:r>
            <w:r w:rsidRPr="0097402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74024">
              <w:rPr>
                <w:i/>
                <w:sz w:val="16"/>
                <w:szCs w:val="16"/>
              </w:rPr>
              <w:t>salón</w:t>
            </w:r>
            <w:proofErr w:type="spellEnd"/>
            <w:r w:rsidRPr="00974024">
              <w:rPr>
                <w:i/>
                <w:sz w:val="16"/>
                <w:szCs w:val="16"/>
              </w:rPr>
              <w:t xml:space="preserve"> 100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4926A2DA" w14:textId="77777777" w:rsidR="005E36AF" w:rsidRPr="00974024" w:rsidRDefault="005E36AF" w:rsidP="007A67BA">
            <w:pPr>
              <w:pStyle w:val="TableText"/>
              <w:rPr>
                <w:b/>
              </w:rPr>
            </w:pPr>
            <w:proofErr w:type="spellStart"/>
            <w:r w:rsidRPr="00974024">
              <w:rPr>
                <w:b/>
              </w:rPr>
              <w:t>Escuelas</w:t>
            </w:r>
            <w:proofErr w:type="spellEnd"/>
            <w:r w:rsidRPr="00974024">
              <w:rPr>
                <w:b/>
              </w:rPr>
              <w:t xml:space="preserve"> </w:t>
            </w:r>
            <w:proofErr w:type="spellStart"/>
            <w:r w:rsidRPr="00974024">
              <w:rPr>
                <w:b/>
              </w:rPr>
              <w:t>cerradas</w:t>
            </w:r>
            <w:proofErr w:type="spellEnd"/>
          </w:p>
          <w:p w14:paraId="6A425152" w14:textId="77777777" w:rsidR="005E36AF" w:rsidRPr="00974024" w:rsidRDefault="005E36AF" w:rsidP="007A67BA">
            <w:pPr>
              <w:pStyle w:val="TableText"/>
              <w:rPr>
                <w:b/>
              </w:rPr>
            </w:pPr>
            <w:proofErr w:type="spellStart"/>
            <w:r w:rsidRPr="00974024">
              <w:rPr>
                <w:b/>
              </w:rPr>
              <w:t>Día</w:t>
            </w:r>
            <w:proofErr w:type="spellEnd"/>
            <w:r w:rsidRPr="00974024">
              <w:rPr>
                <w:b/>
              </w:rPr>
              <w:t xml:space="preserve"> </w:t>
            </w:r>
            <w:proofErr w:type="spellStart"/>
            <w:r w:rsidRPr="00974024">
              <w:rPr>
                <w:b/>
              </w:rPr>
              <w:t>laboral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0D36A59D" w14:textId="0666A24E" w:rsidR="005E36AF" w:rsidRPr="00974024" w:rsidRDefault="005E36AF" w:rsidP="009B5EA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4024">
              <w:rPr>
                <w:i/>
                <w:sz w:val="14"/>
                <w:szCs w:val="14"/>
              </w:rPr>
              <w:t xml:space="preserve"> </w:t>
            </w:r>
            <w:r w:rsidRPr="00974024">
              <w:rPr>
                <w:b/>
                <w:bCs/>
                <w:i/>
                <w:iCs/>
                <w:sz w:val="16"/>
                <w:szCs w:val="16"/>
              </w:rPr>
              <w:t>¡</w:t>
            </w:r>
            <w:proofErr w:type="spellStart"/>
            <w:r w:rsidRPr="00974024">
              <w:rPr>
                <w:b/>
                <w:bCs/>
                <w:i/>
                <w:iCs/>
                <w:sz w:val="16"/>
                <w:szCs w:val="16"/>
              </w:rPr>
              <w:t>Esté</w:t>
            </w:r>
            <w:proofErr w:type="spellEnd"/>
            <w:r w:rsidRPr="0097402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74024">
              <w:rPr>
                <w:b/>
                <w:bCs/>
                <w:i/>
                <w:iCs/>
                <w:sz w:val="16"/>
                <w:szCs w:val="16"/>
              </w:rPr>
              <w:t>atento</w:t>
            </w:r>
            <w:proofErr w:type="spellEnd"/>
            <w:r w:rsidRPr="0097402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74024">
              <w:rPr>
                <w:b/>
                <w:bCs/>
                <w:i/>
                <w:iCs/>
                <w:sz w:val="16"/>
                <w:szCs w:val="16"/>
              </w:rPr>
              <w:t>este</w:t>
            </w:r>
            <w:proofErr w:type="spellEnd"/>
            <w:r w:rsidRPr="0097402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74024">
              <w:rPr>
                <w:b/>
                <w:bCs/>
                <w:i/>
                <w:iCs/>
                <w:sz w:val="16"/>
                <w:szCs w:val="16"/>
              </w:rPr>
              <w:t>mes</w:t>
            </w:r>
            <w:proofErr w:type="spellEnd"/>
            <w:r w:rsidRPr="00974024">
              <w:rPr>
                <w:b/>
                <w:bCs/>
                <w:i/>
                <w:iCs/>
                <w:sz w:val="16"/>
                <w:szCs w:val="16"/>
              </w:rPr>
              <w:t xml:space="preserve"> al</w:t>
            </w:r>
            <w:r w:rsidR="00C145D7">
              <w:rPr>
                <w:b/>
                <w:bCs/>
                <w:i/>
                <w:iCs/>
                <w:sz w:val="16"/>
                <w:szCs w:val="16"/>
              </w:rPr>
              <w:t>-</w:t>
            </w:r>
            <w:r w:rsidRPr="0097402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74024">
              <w:rPr>
                <w:b/>
                <w:bCs/>
                <w:i/>
                <w:iCs/>
                <w:sz w:val="16"/>
                <w:szCs w:val="16"/>
              </w:rPr>
              <w:t>cronograma</w:t>
            </w:r>
            <w:proofErr w:type="spellEnd"/>
            <w:r w:rsidRPr="00974024">
              <w:rPr>
                <w:b/>
                <w:bCs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974024">
              <w:rPr>
                <w:b/>
                <w:bCs/>
                <w:i/>
                <w:iCs/>
                <w:sz w:val="16"/>
                <w:szCs w:val="16"/>
              </w:rPr>
              <w:t>selección</w:t>
            </w:r>
            <w:proofErr w:type="spellEnd"/>
            <w:r w:rsidRPr="00974024">
              <w:rPr>
                <w:b/>
                <w:bCs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974024">
              <w:rPr>
                <w:b/>
                <w:bCs/>
                <w:i/>
                <w:iCs/>
                <w:sz w:val="16"/>
                <w:szCs w:val="16"/>
              </w:rPr>
              <w:t>escuelas</w:t>
            </w:r>
            <w:proofErr w:type="spellEnd"/>
            <w:r w:rsidRPr="00974024">
              <w:rPr>
                <w:b/>
                <w:bCs/>
                <w:i/>
                <w:iCs/>
                <w:sz w:val="16"/>
                <w:szCs w:val="16"/>
              </w:rPr>
              <w:t xml:space="preserve"> 2024-2025!</w:t>
            </w:r>
          </w:p>
          <w:p w14:paraId="047C1DF4" w14:textId="77777777" w:rsidR="005E36AF" w:rsidRPr="00974024" w:rsidRDefault="005E36AF" w:rsidP="009B5EA3">
            <w:pPr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2895C9AC" w14:textId="77777777" w:rsidR="005E36AF" w:rsidRPr="00974024" w:rsidRDefault="005E36AF" w:rsidP="008C7564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15668F86" w14:textId="77777777" w:rsidR="005E36AF" w:rsidRPr="00974024" w:rsidRDefault="005E36AF" w:rsidP="008C7564">
            <w:pPr>
              <w:rPr>
                <w:bCs/>
                <w:sz w:val="14"/>
                <w:szCs w:val="14"/>
              </w:rPr>
            </w:pPr>
            <w:proofErr w:type="spellStart"/>
            <w:r w:rsidRPr="00974024">
              <w:rPr>
                <w:bCs/>
                <w:sz w:val="14"/>
                <w:szCs w:val="14"/>
              </w:rPr>
              <w:t>Evento</w:t>
            </w:r>
            <w:proofErr w:type="spellEnd"/>
            <w:r w:rsidRPr="00974024">
              <w:rPr>
                <w:bCs/>
                <w:sz w:val="14"/>
                <w:szCs w:val="14"/>
              </w:rPr>
              <w:t xml:space="preserve"> de </w:t>
            </w:r>
            <w:proofErr w:type="spellStart"/>
            <w:r w:rsidRPr="00974024">
              <w:rPr>
                <w:bCs/>
                <w:sz w:val="14"/>
                <w:szCs w:val="14"/>
              </w:rPr>
              <w:t>vacunación</w:t>
            </w:r>
            <w:proofErr w:type="spellEnd"/>
            <w:r w:rsidRPr="00974024">
              <w:rPr>
                <w:bCs/>
                <w:sz w:val="14"/>
                <w:szCs w:val="14"/>
              </w:rPr>
              <w:t xml:space="preserve"> escolar </w:t>
            </w:r>
            <w:proofErr w:type="spellStart"/>
            <w:r w:rsidRPr="00974024">
              <w:rPr>
                <w:bCs/>
                <w:sz w:val="14"/>
                <w:szCs w:val="14"/>
              </w:rPr>
              <w:t>en</w:t>
            </w:r>
            <w:proofErr w:type="spellEnd"/>
            <w:r w:rsidRPr="00974024">
              <w:rPr>
                <w:bCs/>
                <w:sz w:val="14"/>
                <w:szCs w:val="14"/>
              </w:rPr>
              <w:t xml:space="preserve"> </w:t>
            </w:r>
            <w:r w:rsidRPr="00974024">
              <w:rPr>
                <w:rFonts w:cs="Arial"/>
                <w:bCs/>
                <w:color w:val="000000"/>
                <w:sz w:val="15"/>
                <w:szCs w:val="15"/>
                <w:shd w:val="clear" w:color="auto" w:fill="FFFFFF"/>
              </w:rPr>
              <w:t xml:space="preserve">el Centro de </w:t>
            </w:r>
            <w:proofErr w:type="spellStart"/>
            <w:r w:rsidRPr="00974024">
              <w:rPr>
                <w:rFonts w:cs="Arial"/>
                <w:bCs/>
                <w:color w:val="000000"/>
                <w:sz w:val="15"/>
                <w:szCs w:val="15"/>
                <w:shd w:val="clear" w:color="auto" w:fill="FFFFFF"/>
              </w:rPr>
              <w:t>Salud</w:t>
            </w:r>
            <w:proofErr w:type="spellEnd"/>
            <w:r w:rsidRPr="00974024">
              <w:rPr>
                <w:rFonts w:cs="Arial"/>
                <w:bCs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974024">
              <w:rPr>
                <w:rFonts w:cs="Arial"/>
                <w:bCs/>
                <w:color w:val="000000"/>
                <w:sz w:val="15"/>
                <w:szCs w:val="15"/>
                <w:shd w:val="clear" w:color="auto" w:fill="FFFFFF"/>
              </w:rPr>
              <w:t>María</w:t>
            </w:r>
            <w:proofErr w:type="spellEnd"/>
            <w:r w:rsidRPr="00974024">
              <w:rPr>
                <w:rFonts w:cs="Arial"/>
                <w:bCs/>
                <w:color w:val="000000"/>
                <w:sz w:val="15"/>
                <w:szCs w:val="15"/>
                <w:shd w:val="clear" w:color="auto" w:fill="FFFFFF"/>
              </w:rPr>
              <w:t xml:space="preserve"> De Los Santos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1A9CB876" w14:textId="77777777" w:rsidR="005E36AF" w:rsidRPr="00974024" w:rsidRDefault="005E36AF" w:rsidP="00930429">
            <w:pPr>
              <w:pStyle w:val="TableText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095D43DD" w14:textId="77777777" w:rsidR="005E36AF" w:rsidRPr="00974024" w:rsidRDefault="005E36AF" w:rsidP="007A67BA">
            <w:pPr>
              <w:pStyle w:val="TableText"/>
              <w:rPr>
                <w:i/>
                <w:sz w:val="12"/>
                <w:szCs w:val="12"/>
              </w:rPr>
            </w:pPr>
            <w:proofErr w:type="spellStart"/>
            <w: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Día</w:t>
            </w:r>
            <w:proofErr w:type="spellEnd"/>
            <w: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Independencia</w:t>
            </w:r>
            <w:proofErr w:type="spellEnd"/>
            <w:r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Braz</w:t>
            </w:r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il</w:t>
            </w:r>
          </w:p>
        </w:tc>
      </w:tr>
      <w:tr w:rsidR="005E36AF" w:rsidRPr="00974024" w14:paraId="0980C4EF" w14:textId="77777777" w:rsidTr="00974024">
        <w:tc>
          <w:tcPr>
            <w:tcW w:w="2096" w:type="dxa"/>
            <w:tcBorders>
              <w:top w:val="single" w:sz="6" w:space="0" w:color="BFBFBF"/>
              <w:bottom w:val="nil"/>
            </w:tcBorders>
          </w:tcPr>
          <w:p w14:paraId="78B0DC14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33F7E912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48B5307B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6A11A976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429EF859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12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67AA380F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08358D77" w14:textId="77777777" w:rsidR="005E36AF" w:rsidRPr="00974024" w:rsidRDefault="005E36AF" w:rsidP="002141D4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14</w:t>
            </w:r>
          </w:p>
        </w:tc>
      </w:tr>
      <w:tr w:rsidR="005E36AF" w:rsidRPr="00974024" w14:paraId="2A3C252F" w14:textId="77777777" w:rsidTr="00B11FD9">
        <w:trPr>
          <w:trHeight w:val="144"/>
        </w:trPr>
        <w:tc>
          <w:tcPr>
            <w:tcW w:w="2096" w:type="dxa"/>
            <w:tcBorders>
              <w:top w:val="nil"/>
              <w:bottom w:val="single" w:sz="6" w:space="0" w:color="BFBFBF"/>
            </w:tcBorders>
          </w:tcPr>
          <w:p w14:paraId="2C0FA8DE" w14:textId="77777777" w:rsidR="005E36AF" w:rsidRPr="00974024" w:rsidRDefault="005E36AF" w:rsidP="0006792F">
            <w:pPr>
              <w:pStyle w:val="TableText"/>
            </w:pPr>
            <w:proofErr w:type="spellStart"/>
            <w:r w:rsidRPr="00974024">
              <w:rPr>
                <w:b/>
              </w:rPr>
              <w:t>Estudiantes</w:t>
            </w:r>
            <w:proofErr w:type="spellEnd"/>
            <w:r w:rsidRPr="00974024">
              <w:rPr>
                <w:b/>
              </w:rPr>
              <w:t xml:space="preserve"> de la </w:t>
            </w:r>
            <w:proofErr w:type="spellStart"/>
            <w:proofErr w:type="gramStart"/>
            <w:r w:rsidRPr="00974024">
              <w:rPr>
                <w:b/>
              </w:rPr>
              <w:t>semana</w:t>
            </w:r>
            <w:proofErr w:type="spellEnd"/>
            <w:r w:rsidRPr="00974024">
              <w:rPr>
                <w:b/>
              </w:rPr>
              <w:t xml:space="preserve"> </w:t>
            </w:r>
            <w:r w:rsidRPr="00974024">
              <w:t>:</w:t>
            </w:r>
            <w:proofErr w:type="gramEnd"/>
          </w:p>
          <w:p w14:paraId="6FCE0E48" w14:textId="7CF23717" w:rsidR="005E36AF" w:rsidRPr="00974024" w:rsidRDefault="005E36AF" w:rsidP="00B83D04">
            <w:pPr>
              <w:pStyle w:val="TableText"/>
            </w:pPr>
            <w:r w:rsidRPr="00974024">
              <w:rPr>
                <w:i/>
                <w:sz w:val="16"/>
                <w:szCs w:val="16"/>
              </w:rPr>
              <w:t xml:space="preserve">Sra. </w:t>
            </w:r>
            <w:proofErr w:type="spellStart"/>
            <w:proofErr w:type="gramStart"/>
            <w:r w:rsidRPr="00974024">
              <w:rPr>
                <w:i/>
                <w:sz w:val="16"/>
                <w:szCs w:val="16"/>
              </w:rPr>
              <w:t>Westberry</w:t>
            </w:r>
            <w:proofErr w:type="spellEnd"/>
            <w:r w:rsidRPr="00974024">
              <w:rPr>
                <w:i/>
                <w:sz w:val="16"/>
                <w:szCs w:val="16"/>
              </w:rPr>
              <w:t xml:space="preserve"> ,</w:t>
            </w:r>
            <w:proofErr w:type="gramEnd"/>
            <w:r w:rsidRPr="0097402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74024">
              <w:rPr>
                <w:i/>
                <w:sz w:val="16"/>
                <w:szCs w:val="16"/>
              </w:rPr>
              <w:t>maestra</w:t>
            </w:r>
            <w:proofErr w:type="spellEnd"/>
            <w:r w:rsidRPr="00974024">
              <w:rPr>
                <w:i/>
                <w:sz w:val="16"/>
                <w:szCs w:val="16"/>
              </w:rPr>
              <w:t xml:space="preserve"> de </w:t>
            </w:r>
            <w:r w:rsidR="00C145D7">
              <w:rPr>
                <w:i/>
                <w:sz w:val="16"/>
                <w:szCs w:val="16"/>
              </w:rPr>
              <w:t>Kindergarten</w:t>
            </w:r>
            <w:r w:rsidRPr="0097402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74024">
              <w:rPr>
                <w:i/>
                <w:sz w:val="16"/>
                <w:szCs w:val="16"/>
              </w:rPr>
              <w:t>salón</w:t>
            </w:r>
            <w:proofErr w:type="spellEnd"/>
            <w:r w:rsidRPr="00974024">
              <w:rPr>
                <w:i/>
                <w:sz w:val="16"/>
                <w:szCs w:val="16"/>
              </w:rPr>
              <w:t xml:space="preserve"> 107</w:t>
            </w:r>
          </w:p>
          <w:p w14:paraId="4F06E4DB" w14:textId="77777777" w:rsidR="005E36AF" w:rsidRPr="00974024" w:rsidRDefault="005E36AF" w:rsidP="00B83D04">
            <w:pPr>
              <w:pStyle w:val="TableTex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Dí</w:t>
            </w:r>
            <w:r w:rsidRPr="00974024">
              <w:rPr>
                <w:b/>
                <w:bCs/>
                <w:sz w:val="12"/>
                <w:szCs w:val="12"/>
              </w:rPr>
              <w:t>a</w:t>
            </w:r>
            <w:proofErr w:type="spellEnd"/>
            <w:r w:rsidRPr="00974024">
              <w:rPr>
                <w:b/>
                <w:bCs/>
                <w:sz w:val="12"/>
                <w:szCs w:val="12"/>
              </w:rPr>
              <w:t xml:space="preserve"> de </w:t>
            </w:r>
            <w:proofErr w:type="spellStart"/>
            <w:r w:rsidRPr="00974024">
              <w:rPr>
                <w:b/>
                <w:bCs/>
                <w:sz w:val="12"/>
                <w:szCs w:val="12"/>
              </w:rPr>
              <w:t>los</w:t>
            </w:r>
            <w:proofErr w:type="spellEnd"/>
            <w:r w:rsidRPr="00974024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74024">
              <w:rPr>
                <w:b/>
                <w:bCs/>
                <w:sz w:val="12"/>
                <w:szCs w:val="12"/>
              </w:rPr>
              <w:t>abuelos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56867368" w14:textId="77777777" w:rsidR="005E36AF" w:rsidRPr="00974024" w:rsidRDefault="005E36AF" w:rsidP="008C7564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7F06526A" w14:textId="77777777" w:rsidR="005E36AF" w:rsidRPr="005C74FB" w:rsidRDefault="005E36AF" w:rsidP="007A67BA">
            <w:pPr>
              <w:pStyle w:val="TableText"/>
              <w:rPr>
                <w:b/>
                <w:sz w:val="13"/>
                <w:szCs w:val="13"/>
              </w:rPr>
            </w:pPr>
            <w:proofErr w:type="spellStart"/>
            <w:r w:rsidRPr="005C74FB">
              <w:rPr>
                <w:b/>
                <w:sz w:val="13"/>
                <w:szCs w:val="13"/>
              </w:rPr>
              <w:t>Día</w:t>
            </w:r>
            <w:proofErr w:type="spellEnd"/>
            <w:r w:rsidRPr="005C74FB">
              <w:rPr>
                <w:b/>
                <w:sz w:val="13"/>
                <w:szCs w:val="13"/>
              </w:rPr>
              <w:t xml:space="preserve"> de la </w:t>
            </w:r>
            <w:proofErr w:type="spellStart"/>
            <w:r w:rsidRPr="005C74FB">
              <w:rPr>
                <w:b/>
                <w:sz w:val="13"/>
                <w:szCs w:val="13"/>
              </w:rPr>
              <w:t>Prevención</w:t>
            </w:r>
            <w:proofErr w:type="spellEnd"/>
            <w:r w:rsidRPr="005C74FB">
              <w:rPr>
                <w:b/>
                <w:sz w:val="13"/>
                <w:szCs w:val="13"/>
              </w:rPr>
              <w:t xml:space="preserve"> del </w:t>
            </w:r>
            <w:proofErr w:type="spellStart"/>
            <w:r w:rsidRPr="005C74FB">
              <w:rPr>
                <w:b/>
                <w:sz w:val="13"/>
                <w:szCs w:val="13"/>
              </w:rPr>
              <w:t>Suicidio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094B374" w14:textId="77777777" w:rsidR="005E36AF" w:rsidRPr="00974024" w:rsidRDefault="005E36AF" w:rsidP="00DC1746">
            <w:pPr>
              <w:rPr>
                <w:rFonts w:cs="Times New Roman (Body CS)"/>
                <w:b/>
                <w:bCs/>
                <w:iCs/>
                <w:sz w:val="14"/>
                <w:szCs w:val="14"/>
              </w:rPr>
            </w:pPr>
            <w:proofErr w:type="spellStart"/>
            <w:r>
              <w:rPr>
                <w:rFonts w:cs="Times New Roman (Body CS)"/>
                <w:b/>
                <w:bCs/>
                <w:iCs/>
                <w:sz w:val="14"/>
                <w:szCs w:val="14"/>
              </w:rPr>
              <w:t>Día</w:t>
            </w:r>
            <w:proofErr w:type="spellEnd"/>
            <w:r>
              <w:rPr>
                <w:rFonts w:cs="Times New Roman (Body CS)"/>
                <w:b/>
                <w:bCs/>
                <w:iCs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cs="Times New Roman (Body CS)"/>
                <w:b/>
                <w:bCs/>
                <w:iCs/>
                <w:sz w:val="14"/>
                <w:szCs w:val="14"/>
              </w:rPr>
              <w:t>los</w:t>
            </w:r>
            <w:proofErr w:type="spellEnd"/>
            <w:r>
              <w:rPr>
                <w:rFonts w:cs="Times New Roman (Body CS)"/>
                <w:b/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974024">
              <w:rPr>
                <w:rFonts w:cs="Times New Roman (Body CS)"/>
                <w:b/>
                <w:bCs/>
                <w:iCs/>
                <w:sz w:val="14"/>
                <w:szCs w:val="14"/>
              </w:rPr>
              <w:t>Patriota</w:t>
            </w:r>
            <w:r>
              <w:rPr>
                <w:rFonts w:cs="Times New Roman (Body CS)"/>
                <w:b/>
                <w:bCs/>
                <w:iCs/>
                <w:sz w:val="14"/>
                <w:szCs w:val="14"/>
              </w:rPr>
              <w:t>s</w:t>
            </w:r>
            <w:proofErr w:type="spellEnd"/>
            <w:r w:rsidRPr="00974024">
              <w:rPr>
                <w:rFonts w:cs="Times New Roman (Body CS)"/>
                <w:b/>
                <w:bCs/>
                <w:iCs/>
                <w:sz w:val="14"/>
                <w:szCs w:val="14"/>
              </w:rPr>
              <w:t xml:space="preserve"> (</w:t>
            </w:r>
            <w:r>
              <w:rPr>
                <w:rFonts w:cs="Times New Roman (Body CS)"/>
                <w:b/>
                <w:bCs/>
                <w:iCs/>
                <w:sz w:val="14"/>
                <w:szCs w:val="14"/>
              </w:rPr>
              <w:t>9/11</w:t>
            </w:r>
            <w:r w:rsidRPr="00974024">
              <w:rPr>
                <w:rFonts w:cs="Times New Roman (Body CS)"/>
                <w:b/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53B54839" w14:textId="19888CCC" w:rsidR="005E36AF" w:rsidRPr="00974024" w:rsidRDefault="005E36AF" w:rsidP="00FE581D">
            <w:pPr>
              <w:pStyle w:val="TableText"/>
              <w:rPr>
                <w:b/>
                <w:sz w:val="16"/>
                <w:szCs w:val="16"/>
              </w:rPr>
            </w:pPr>
            <w:proofErr w:type="spellStart"/>
            <w:r w:rsidRPr="00974024">
              <w:rPr>
                <w:b/>
                <w:sz w:val="16"/>
                <w:szCs w:val="16"/>
              </w:rPr>
              <w:t>Noche</w:t>
            </w:r>
            <w:proofErr w:type="spellEnd"/>
            <w:r w:rsidRPr="00974024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974024">
              <w:rPr>
                <w:b/>
                <w:sz w:val="16"/>
                <w:szCs w:val="16"/>
              </w:rPr>
              <w:t>Regreso</w:t>
            </w:r>
            <w:proofErr w:type="spellEnd"/>
            <w:r w:rsidRPr="00974024">
              <w:rPr>
                <w:b/>
                <w:sz w:val="16"/>
                <w:szCs w:val="16"/>
              </w:rPr>
              <w:t xml:space="preserve"> a </w:t>
            </w:r>
            <w:r w:rsidR="00742088">
              <w:rPr>
                <w:b/>
                <w:sz w:val="16"/>
                <w:szCs w:val="16"/>
              </w:rPr>
              <w:t xml:space="preserve">la </w:t>
            </w:r>
            <w:proofErr w:type="spellStart"/>
            <w:r w:rsidR="00742088">
              <w:rPr>
                <w:b/>
                <w:sz w:val="16"/>
                <w:szCs w:val="16"/>
              </w:rPr>
              <w:t>escuela</w:t>
            </w:r>
            <w:proofErr w:type="spellEnd"/>
            <w:r w:rsidR="00742088">
              <w:rPr>
                <w:b/>
                <w:sz w:val="16"/>
                <w:szCs w:val="16"/>
              </w:rPr>
              <w:t xml:space="preserve"> a las </w:t>
            </w:r>
            <w:r w:rsidRPr="00974024">
              <w:rPr>
                <w:b/>
                <w:sz w:val="16"/>
                <w:szCs w:val="16"/>
              </w:rPr>
              <w:t>5:00 pm</w:t>
            </w:r>
          </w:p>
          <w:p w14:paraId="6CA09FCD" w14:textId="77777777" w:rsidR="005E36AF" w:rsidRPr="00974024" w:rsidRDefault="005E36AF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691F674B" w14:textId="77777777" w:rsidR="005E36AF" w:rsidRPr="00974024" w:rsidRDefault="005E36AF" w:rsidP="002851B6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74CA90C5" w14:textId="77777777" w:rsidR="005E36AF" w:rsidRPr="00974024" w:rsidRDefault="005E36AF" w:rsidP="002851B6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1A20BE52" w14:textId="77777777" w:rsidR="005E36AF" w:rsidRPr="00974024" w:rsidRDefault="005E36AF" w:rsidP="002F7AA7">
            <w:pPr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753200DD" w14:textId="77777777" w:rsidR="005E36AF" w:rsidRPr="00974024" w:rsidRDefault="005E36AF" w:rsidP="00974024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1A581D84" w14:textId="77777777" w:rsidR="005E36AF" w:rsidRPr="00974024" w:rsidRDefault="005E36AF" w:rsidP="00974024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417114EA" w14:textId="77777777" w:rsidR="005E36AF" w:rsidRPr="00974024" w:rsidRDefault="005E36AF" w:rsidP="00974024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5E36AF" w:rsidRPr="00974024" w14:paraId="4AC6A86C" w14:textId="77777777" w:rsidTr="00DA22A3">
        <w:trPr>
          <w:trHeight w:val="1146"/>
        </w:trPr>
        <w:tc>
          <w:tcPr>
            <w:tcW w:w="2096" w:type="dxa"/>
            <w:tcBorders>
              <w:top w:val="single" w:sz="6" w:space="0" w:color="BFBFBF"/>
              <w:bottom w:val="nil"/>
            </w:tcBorders>
          </w:tcPr>
          <w:p w14:paraId="606B3D2F" w14:textId="77777777" w:rsidR="005E36AF" w:rsidRPr="00974024" w:rsidRDefault="005E36AF" w:rsidP="00FE581D">
            <w:pPr>
              <w:pStyle w:val="Dates"/>
              <w:rPr>
                <w:sz w:val="18"/>
                <w:szCs w:val="18"/>
              </w:rPr>
            </w:pPr>
            <w:r w:rsidRPr="00974024">
              <w:rPr>
                <w:sz w:val="18"/>
                <w:szCs w:val="18"/>
              </w:rPr>
              <w:t>15</w:t>
            </w:r>
          </w:p>
          <w:p w14:paraId="0D172E5C" w14:textId="77777777" w:rsidR="005E36AF" w:rsidRPr="00974024" w:rsidRDefault="005E36AF" w:rsidP="0006792F">
            <w:pPr>
              <w:pStyle w:val="TableText"/>
            </w:pPr>
            <w:proofErr w:type="spellStart"/>
            <w:r w:rsidRPr="00974024">
              <w:rPr>
                <w:b/>
              </w:rPr>
              <w:t>Estudiantes</w:t>
            </w:r>
            <w:proofErr w:type="spellEnd"/>
            <w:r w:rsidRPr="00974024">
              <w:rPr>
                <w:b/>
              </w:rPr>
              <w:t xml:space="preserve"> de la </w:t>
            </w:r>
            <w:proofErr w:type="spellStart"/>
            <w:proofErr w:type="gramStart"/>
            <w:r w:rsidRPr="00974024">
              <w:rPr>
                <w:b/>
              </w:rPr>
              <w:t>semana</w:t>
            </w:r>
            <w:proofErr w:type="spellEnd"/>
            <w:r w:rsidRPr="00974024">
              <w:rPr>
                <w:b/>
              </w:rPr>
              <w:t xml:space="preserve"> </w:t>
            </w:r>
            <w:r w:rsidRPr="00974024">
              <w:t>:</w:t>
            </w:r>
            <w:proofErr w:type="gramEnd"/>
          </w:p>
          <w:p w14:paraId="4D5A43AE" w14:textId="77777777" w:rsidR="005E36AF" w:rsidRPr="00974024" w:rsidRDefault="005E36AF" w:rsidP="00974024">
            <w:pPr>
              <w:pStyle w:val="Dates"/>
              <w:jc w:val="left"/>
              <w:rPr>
                <w:rFonts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974024">
              <w:rPr>
                <w:i/>
                <w:color w:val="000000"/>
                <w:sz w:val="16"/>
                <w:szCs w:val="16"/>
              </w:rPr>
              <w:t xml:space="preserve">Sra. Abernethy, </w:t>
            </w:r>
            <w:proofErr w:type="spellStart"/>
            <w:r w:rsidRPr="00974024">
              <w:rPr>
                <w:i/>
                <w:color w:val="000000"/>
                <w:sz w:val="16"/>
                <w:szCs w:val="16"/>
              </w:rPr>
              <w:t>maestra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</w:rPr>
              <w:t xml:space="preserve"> de 1er </w:t>
            </w:r>
            <w:proofErr w:type="spellStart"/>
            <w:proofErr w:type="gramStart"/>
            <w:r w:rsidRPr="00974024">
              <w:rPr>
                <w:i/>
                <w:color w:val="000000"/>
                <w:sz w:val="16"/>
                <w:szCs w:val="16"/>
                <w:vertAlign w:val="superscript"/>
              </w:rPr>
              <w:t>grado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974024">
              <w:rPr>
                <w:i/>
                <w:color w:val="000000"/>
                <w:sz w:val="16"/>
                <w:szCs w:val="16"/>
              </w:rPr>
              <w:t>,</w:t>
            </w:r>
            <w:proofErr w:type="gramEnd"/>
            <w:r w:rsidRPr="00974024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024">
              <w:rPr>
                <w:i/>
                <w:color w:val="000000"/>
                <w:sz w:val="16"/>
                <w:szCs w:val="16"/>
              </w:rPr>
              <w:t>salón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</w:rPr>
              <w:t xml:space="preserve"> 103</w:t>
            </w:r>
          </w:p>
          <w:p w14:paraId="1AE35643" w14:textId="77777777" w:rsidR="005E36AF" w:rsidRPr="00974024" w:rsidRDefault="005E36AF" w:rsidP="00974024">
            <w:pPr>
              <w:pStyle w:val="Dates"/>
              <w:jc w:val="left"/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</w:pPr>
          </w:p>
          <w:p w14:paraId="1E70F8F8" w14:textId="77777777" w:rsidR="005E36AF" w:rsidRPr="00974024" w:rsidRDefault="005E36AF" w:rsidP="00974024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Inicio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del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Mes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la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Herencia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Hispana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Latina/o/x/e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6F0C1782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16</w:t>
            </w:r>
          </w:p>
          <w:p w14:paraId="3DEED920" w14:textId="77777777" w:rsidR="005E36AF" w:rsidRPr="00974024" w:rsidRDefault="005E36AF" w:rsidP="00F87578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proofErr w:type="spellStart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Reunión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familiar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en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español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/Taller familiar de ESOL</w:t>
            </w:r>
          </w:p>
          <w:p w14:paraId="6EA5E32C" w14:textId="5DB6D2E2" w:rsidR="005E36AF" w:rsidRPr="00974024" w:rsidRDefault="005E36AF" w:rsidP="002D07A9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a las 9:00 am</w:t>
            </w:r>
          </w:p>
          <w:p w14:paraId="6D090CF0" w14:textId="77777777" w:rsidR="005E36AF" w:rsidRPr="00974024" w:rsidRDefault="005E36AF" w:rsidP="002D07A9">
            <w:pPr>
              <w:rPr>
                <w:sz w:val="12"/>
                <w:szCs w:val="12"/>
              </w:rPr>
            </w:pP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Día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la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Independencia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México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0F423A11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17</w:t>
            </w:r>
          </w:p>
          <w:p w14:paraId="7ABA60C9" w14:textId="77777777" w:rsidR="005E36AF" w:rsidRPr="00BF4271" w:rsidRDefault="005E36AF" w:rsidP="00974024">
            <w:pPr>
              <w:pStyle w:val="Dates"/>
              <w:jc w:val="left"/>
              <w:rPr>
                <w:sz w:val="13"/>
                <w:szCs w:val="13"/>
              </w:rPr>
            </w:pPr>
            <w:proofErr w:type="spellStart"/>
            <w:r w:rsidRPr="00BF4271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>Día</w:t>
            </w:r>
            <w:proofErr w:type="spellEnd"/>
            <w:r w:rsidRPr="00BF4271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 xml:space="preserve"> Nacional de </w:t>
            </w:r>
            <w:proofErr w:type="spellStart"/>
            <w:r w:rsidRPr="00BF4271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>Registro</w:t>
            </w:r>
            <w:proofErr w:type="spellEnd"/>
            <w:r w:rsidRPr="00BF4271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 xml:space="preserve"> de </w:t>
            </w:r>
            <w:proofErr w:type="spellStart"/>
            <w:r w:rsidRPr="00BF4271">
              <w:rPr>
                <w:rFonts w:cs="Arial"/>
                <w:b/>
                <w:bCs/>
                <w:color w:val="2A2E2F"/>
                <w:sz w:val="13"/>
                <w:szCs w:val="13"/>
                <w:shd w:val="clear" w:color="auto" w:fill="FFFFFF"/>
              </w:rPr>
              <w:t>Votantes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5B1FEB37" w14:textId="77777777" w:rsidR="005E36AF" w:rsidRPr="00974024" w:rsidRDefault="005E36AF" w:rsidP="00974024">
            <w:pPr>
              <w:pStyle w:val="Dates"/>
              <w:jc w:val="left"/>
              <w:rPr>
                <w:color w:val="727272"/>
                <w:sz w:val="16"/>
                <w:szCs w:val="16"/>
              </w:rPr>
            </w:pPr>
            <w:r w:rsidRPr="00974024">
              <w:rPr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Pr="00974024">
              <w:rPr>
                <w:color w:val="727272"/>
                <w:sz w:val="16"/>
                <w:szCs w:val="16"/>
              </w:rPr>
              <w:t>18</w:t>
            </w:r>
          </w:p>
          <w:p w14:paraId="728F81E8" w14:textId="77777777" w:rsidR="005E36AF" w:rsidRPr="00974024" w:rsidRDefault="005E36AF" w:rsidP="00974024">
            <w:pPr>
              <w:pStyle w:val="Dates"/>
              <w:jc w:val="left"/>
              <w:rPr>
                <w:color w:val="000000"/>
                <w:sz w:val="12"/>
                <w:szCs w:val="12"/>
              </w:rPr>
            </w:pP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Día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la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Independencia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Chile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067794D3" w14:textId="77777777" w:rsidR="005E36AF" w:rsidRPr="00974024" w:rsidRDefault="005E36AF" w:rsidP="00974024">
            <w:pPr>
              <w:pStyle w:val="TableText"/>
              <w:jc w:val="right"/>
              <w:rPr>
                <w:i/>
                <w:color w:val="727272"/>
                <w:sz w:val="16"/>
                <w:szCs w:val="16"/>
              </w:rPr>
            </w:pPr>
            <w:r w:rsidRPr="00974024">
              <w:rPr>
                <w:color w:val="727272"/>
                <w:sz w:val="16"/>
                <w:szCs w:val="16"/>
              </w:rPr>
              <w:t>19</w:t>
            </w:r>
          </w:p>
          <w:p w14:paraId="349519BA" w14:textId="77777777" w:rsidR="005E36AF" w:rsidRPr="00974024" w:rsidRDefault="005E36AF" w:rsidP="00F87578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proofErr w:type="spellStart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Reunión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familiar china/Taller familiar ESOL</w:t>
            </w:r>
          </w:p>
          <w:p w14:paraId="5708BB74" w14:textId="77777777" w:rsidR="005E36AF" w:rsidRPr="00974024" w:rsidRDefault="005E36AF" w:rsidP="00661379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a las 9:00 am</w:t>
            </w:r>
          </w:p>
          <w:p w14:paraId="050C248A" w14:textId="77777777" w:rsidR="005E36AF" w:rsidRPr="00974024" w:rsidRDefault="005E36AF" w:rsidP="006919B5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3DE27BFA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20</w:t>
            </w:r>
          </w:p>
          <w:p w14:paraId="34BB085A" w14:textId="77777777" w:rsidR="005E36AF" w:rsidRPr="00974024" w:rsidRDefault="005E36AF" w:rsidP="00661379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proofErr w:type="spellStart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Reunión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Hogar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y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Escuela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a las 9:00 am</w:t>
            </w:r>
          </w:p>
          <w:p w14:paraId="063C3912" w14:textId="77777777" w:rsidR="005E36AF" w:rsidRPr="00974024" w:rsidRDefault="005E36AF" w:rsidP="00661379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</w:p>
          <w:p w14:paraId="4F6608E2" w14:textId="77777777" w:rsidR="005E36AF" w:rsidRPr="00974024" w:rsidRDefault="005E36AF" w:rsidP="00974024">
            <w:pPr>
              <w:pStyle w:val="Dates"/>
              <w:jc w:val="left"/>
              <w:rPr>
                <w:b/>
                <w:color w:val="000000"/>
                <w:sz w:val="12"/>
                <w:szCs w:val="12"/>
              </w:rPr>
            </w:pP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Día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reconocimiento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MIA/POW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186F996D" w14:textId="77777777" w:rsidR="005E36AF" w:rsidRPr="00974024" w:rsidRDefault="005E36AF" w:rsidP="0055619B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21</w:t>
            </w:r>
          </w:p>
          <w:p w14:paraId="0C5D9D7A" w14:textId="77777777" w:rsidR="005E36AF" w:rsidRPr="00974024" w:rsidRDefault="005E36AF" w:rsidP="00974024">
            <w:pPr>
              <w:pStyle w:val="Dates"/>
              <w:jc w:val="left"/>
              <w:rPr>
                <w:color w:val="000000"/>
                <w:sz w:val="12"/>
                <w:szCs w:val="12"/>
              </w:rPr>
            </w:pP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Día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Internacional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de la Paz</w:t>
            </w:r>
          </w:p>
          <w:p w14:paraId="7E6F119B" w14:textId="77777777" w:rsidR="005E36AF" w:rsidRPr="00974024" w:rsidRDefault="005E36AF" w:rsidP="00974024">
            <w:pPr>
              <w:pStyle w:val="Dates"/>
              <w:jc w:val="left"/>
              <w:rPr>
                <w:sz w:val="14"/>
                <w:szCs w:val="14"/>
              </w:rPr>
            </w:pPr>
          </w:p>
          <w:p w14:paraId="060361AC" w14:textId="77777777" w:rsidR="005E36AF" w:rsidRPr="00974024" w:rsidRDefault="005E36AF" w:rsidP="00974024">
            <w:pPr>
              <w:pStyle w:val="Dates"/>
              <w:jc w:val="left"/>
              <w:rPr>
                <w:sz w:val="14"/>
                <w:szCs w:val="14"/>
              </w:rPr>
            </w:pPr>
            <w:proofErr w:type="spellStart"/>
            <w:r w:rsidRPr="00974024">
              <w:rPr>
                <w:color w:val="000000"/>
                <w:sz w:val="14"/>
                <w:szCs w:val="14"/>
              </w:rPr>
              <w:t>Comienza</w:t>
            </w:r>
            <w:proofErr w:type="spellEnd"/>
            <w:r w:rsidRPr="00974024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Oktoberfest</w:t>
            </w:r>
          </w:p>
        </w:tc>
      </w:tr>
      <w:tr w:rsidR="005E36AF" w:rsidRPr="00974024" w14:paraId="1BC7CEF8" w14:textId="77777777" w:rsidTr="00974024">
        <w:tc>
          <w:tcPr>
            <w:tcW w:w="2096" w:type="dxa"/>
            <w:tcBorders>
              <w:top w:val="single" w:sz="6" w:space="0" w:color="BFBFBF"/>
              <w:bottom w:val="nil"/>
            </w:tcBorders>
          </w:tcPr>
          <w:p w14:paraId="42382621" w14:textId="77777777" w:rsidR="005E36AF" w:rsidRPr="00974024" w:rsidRDefault="005E36AF" w:rsidP="00FE581D">
            <w:pPr>
              <w:pStyle w:val="Dates"/>
              <w:rPr>
                <w:i/>
                <w:sz w:val="18"/>
                <w:szCs w:val="18"/>
              </w:rPr>
            </w:pPr>
            <w:r w:rsidRPr="00974024">
              <w:rPr>
                <w:sz w:val="18"/>
                <w:szCs w:val="18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7F1B933B" w14:textId="77777777" w:rsidR="005E36AF" w:rsidRPr="00974024" w:rsidRDefault="005E36AF" w:rsidP="00FE581D">
            <w:pPr>
              <w:pStyle w:val="Dates"/>
              <w:rPr>
                <w:color w:val="auto"/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5FEC3711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24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0409721A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25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796B0AA3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26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1A83FC17" w14:textId="77777777" w:rsidR="005E36AF" w:rsidRPr="00974024" w:rsidRDefault="005E36AF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27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546AAEFC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28</w:t>
            </w:r>
          </w:p>
        </w:tc>
      </w:tr>
      <w:tr w:rsidR="005E36AF" w:rsidRPr="00974024" w14:paraId="5B03694F" w14:textId="77777777" w:rsidTr="00D14402">
        <w:trPr>
          <w:trHeight w:val="873"/>
        </w:trPr>
        <w:tc>
          <w:tcPr>
            <w:tcW w:w="2096" w:type="dxa"/>
            <w:tcBorders>
              <w:top w:val="nil"/>
              <w:bottom w:val="single" w:sz="6" w:space="0" w:color="BFBFBF"/>
            </w:tcBorders>
          </w:tcPr>
          <w:p w14:paraId="5B5BB644" w14:textId="77777777" w:rsidR="005E36AF" w:rsidRPr="00974024" w:rsidRDefault="005E36AF" w:rsidP="0006792F">
            <w:pPr>
              <w:pStyle w:val="TableText"/>
            </w:pPr>
            <w:proofErr w:type="spellStart"/>
            <w:r w:rsidRPr="00974024">
              <w:rPr>
                <w:b/>
              </w:rPr>
              <w:t>Estudiantes</w:t>
            </w:r>
            <w:proofErr w:type="spellEnd"/>
            <w:r w:rsidRPr="00974024">
              <w:rPr>
                <w:b/>
              </w:rPr>
              <w:t xml:space="preserve"> de la </w:t>
            </w:r>
            <w:proofErr w:type="spellStart"/>
            <w:proofErr w:type="gramStart"/>
            <w:r w:rsidRPr="00974024">
              <w:rPr>
                <w:b/>
              </w:rPr>
              <w:t>semana</w:t>
            </w:r>
            <w:proofErr w:type="spellEnd"/>
            <w:r w:rsidRPr="00974024">
              <w:rPr>
                <w:b/>
              </w:rPr>
              <w:t xml:space="preserve"> </w:t>
            </w:r>
            <w:r w:rsidRPr="00974024">
              <w:t>:</w:t>
            </w:r>
            <w:proofErr w:type="gramEnd"/>
          </w:p>
          <w:p w14:paraId="1A3C3893" w14:textId="198FDA35" w:rsidR="005E36AF" w:rsidRPr="00D14402" w:rsidRDefault="005E36AF" w:rsidP="00D14402">
            <w:pPr>
              <w:pStyle w:val="Dates"/>
              <w:jc w:val="left"/>
              <w:rPr>
                <w:rFonts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974024">
              <w:rPr>
                <w:i/>
                <w:color w:val="000000"/>
                <w:sz w:val="16"/>
                <w:szCs w:val="16"/>
              </w:rPr>
              <w:t xml:space="preserve">Sra. </w:t>
            </w:r>
            <w:proofErr w:type="spellStart"/>
            <w:r w:rsidRPr="00974024">
              <w:rPr>
                <w:i/>
                <w:color w:val="000000"/>
                <w:sz w:val="16"/>
                <w:szCs w:val="16"/>
              </w:rPr>
              <w:t>Benaissa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974024">
              <w:rPr>
                <w:i/>
                <w:color w:val="000000"/>
                <w:sz w:val="16"/>
                <w:szCs w:val="16"/>
              </w:rPr>
              <w:t>Maestra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</w:rPr>
              <w:t xml:space="preserve"> de 1er </w:t>
            </w:r>
            <w:proofErr w:type="spellStart"/>
            <w:r w:rsidRPr="00974024">
              <w:rPr>
                <w:i/>
                <w:color w:val="000000"/>
                <w:sz w:val="16"/>
                <w:szCs w:val="16"/>
                <w:vertAlign w:val="superscript"/>
              </w:rPr>
              <w:t>Grado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974024">
              <w:rPr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024">
              <w:rPr>
                <w:i/>
                <w:color w:val="000000"/>
                <w:sz w:val="16"/>
                <w:szCs w:val="16"/>
              </w:rPr>
              <w:t>Salón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</w:rPr>
              <w:t xml:space="preserve"> 104</w:t>
            </w:r>
          </w:p>
          <w:p w14:paraId="135314C1" w14:textId="77777777" w:rsidR="005E36AF" w:rsidRPr="00974024" w:rsidRDefault="005E36AF" w:rsidP="00B83D04">
            <w:pPr>
              <w:pStyle w:val="TableText"/>
              <w:rPr>
                <w:sz w:val="14"/>
                <w:szCs w:val="14"/>
              </w:rPr>
            </w:pPr>
            <w:proofErr w:type="spellStart"/>
            <w:r w:rsidRPr="00974024">
              <w:rPr>
                <w:sz w:val="14"/>
                <w:szCs w:val="14"/>
              </w:rPr>
              <w:t>Inicio</w:t>
            </w:r>
            <w:proofErr w:type="spellEnd"/>
            <w:r w:rsidRPr="00974024">
              <w:rPr>
                <w:sz w:val="14"/>
                <w:szCs w:val="14"/>
              </w:rPr>
              <w:t xml:space="preserve"> del </w:t>
            </w:r>
            <w:proofErr w:type="spellStart"/>
            <w:r w:rsidRPr="00974024">
              <w:rPr>
                <w:sz w:val="14"/>
                <w:szCs w:val="14"/>
              </w:rPr>
              <w:t>otoño</w:t>
            </w:r>
            <w:proofErr w:type="spellEnd"/>
            <w:r w:rsidRPr="00974024">
              <w:rPr>
                <w:sz w:val="14"/>
                <w:szCs w:val="14"/>
              </w:rPr>
              <w:t xml:space="preserve"> (</w:t>
            </w:r>
            <w:proofErr w:type="spellStart"/>
            <w:r w:rsidRPr="00974024">
              <w:rPr>
                <w:sz w:val="14"/>
                <w:szCs w:val="14"/>
              </w:rPr>
              <w:t>equinoccio</w:t>
            </w:r>
            <w:proofErr w:type="spellEnd"/>
            <w:r w:rsidRPr="00974024">
              <w:rPr>
                <w:sz w:val="14"/>
                <w:szCs w:val="14"/>
              </w:rPr>
              <w:t xml:space="preserve"> de </w:t>
            </w:r>
            <w:proofErr w:type="spellStart"/>
            <w:r w:rsidRPr="00974024">
              <w:rPr>
                <w:sz w:val="14"/>
                <w:szCs w:val="14"/>
              </w:rPr>
              <w:t>otoño</w:t>
            </w:r>
            <w:proofErr w:type="spellEnd"/>
            <w:r w:rsidRPr="00974024">
              <w:rPr>
                <w:sz w:val="14"/>
                <w:szCs w:val="14"/>
              </w:rPr>
              <w:t>)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52FEA86E" w14:textId="12BFA8AE" w:rsidR="00BF4271" w:rsidRPr="00BF4271" w:rsidRDefault="005E36AF" w:rsidP="002F7AA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74024">
              <w:rPr>
                <w:b/>
                <w:bCs/>
                <w:sz w:val="16"/>
                <w:szCs w:val="16"/>
              </w:rPr>
              <w:t>Informes</w:t>
            </w:r>
            <w:proofErr w:type="spellEnd"/>
            <w:r w:rsidRPr="0097402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4024">
              <w:rPr>
                <w:b/>
                <w:bCs/>
                <w:sz w:val="16"/>
                <w:szCs w:val="16"/>
              </w:rPr>
              <w:t>provisionales</w:t>
            </w:r>
            <w:proofErr w:type="spellEnd"/>
            <w:r w:rsidRPr="00974024">
              <w:rPr>
                <w:b/>
                <w:bCs/>
                <w:sz w:val="16"/>
                <w:szCs w:val="16"/>
              </w:rPr>
              <w:t xml:space="preserve"> del primer </w:t>
            </w:r>
            <w:proofErr w:type="spellStart"/>
            <w:r w:rsidRPr="00974024">
              <w:rPr>
                <w:b/>
                <w:bCs/>
                <w:sz w:val="16"/>
                <w:szCs w:val="16"/>
              </w:rPr>
              <w:t>trimestre</w:t>
            </w:r>
            <w:proofErr w:type="spellEnd"/>
            <w:r w:rsidRPr="00974024">
              <w:rPr>
                <w:b/>
                <w:bCs/>
                <w:sz w:val="16"/>
                <w:szCs w:val="16"/>
              </w:rPr>
              <w:t xml:space="preserve"> </w:t>
            </w:r>
            <w:r w:rsidR="00BF4271">
              <w:rPr>
                <w:b/>
                <w:bCs/>
                <w:sz w:val="16"/>
                <w:szCs w:val="16"/>
              </w:rPr>
              <w:t xml:space="preserve">son </w:t>
            </w:r>
            <w:proofErr w:type="spellStart"/>
            <w:r w:rsidRPr="00974024">
              <w:rPr>
                <w:b/>
                <w:bCs/>
                <w:sz w:val="16"/>
                <w:szCs w:val="16"/>
              </w:rPr>
              <w:t>enviados</w:t>
            </w:r>
            <w:proofErr w:type="spellEnd"/>
            <w:r w:rsidRPr="00974024">
              <w:rPr>
                <w:b/>
                <w:bCs/>
                <w:sz w:val="16"/>
                <w:szCs w:val="16"/>
              </w:rPr>
              <w:t xml:space="preserve"> a </w:t>
            </w:r>
            <w:r w:rsidR="00BF4271">
              <w:rPr>
                <w:b/>
                <w:bCs/>
                <w:sz w:val="16"/>
                <w:szCs w:val="16"/>
              </w:rPr>
              <w:t xml:space="preserve">la </w:t>
            </w:r>
            <w:r w:rsidRPr="00974024">
              <w:rPr>
                <w:b/>
                <w:bCs/>
                <w:sz w:val="16"/>
                <w:szCs w:val="16"/>
              </w:rPr>
              <w:t>casa</w:t>
            </w:r>
          </w:p>
          <w:p w14:paraId="5E1A075B" w14:textId="77777777" w:rsidR="005E36AF" w:rsidRPr="00974024" w:rsidRDefault="005E36AF" w:rsidP="002F7AA7">
            <w:pPr>
              <w:rPr>
                <w:bCs/>
                <w:iCs/>
                <w:sz w:val="14"/>
                <w:szCs w:val="14"/>
              </w:rPr>
            </w:pPr>
            <w:proofErr w:type="spellStart"/>
            <w:r w:rsidRPr="00974024">
              <w:rPr>
                <w:bCs/>
                <w:iCs/>
                <w:sz w:val="14"/>
                <w:szCs w:val="14"/>
              </w:rPr>
              <w:t>Comienza</w:t>
            </w:r>
            <w:proofErr w:type="spellEnd"/>
            <w:r w:rsidRPr="00974024">
              <w:rPr>
                <w:bCs/>
                <w:iCs/>
                <w:sz w:val="14"/>
                <w:szCs w:val="14"/>
              </w:rPr>
              <w:t xml:space="preserve"> el </w:t>
            </w:r>
            <w:proofErr w:type="spellStart"/>
            <w:r w:rsidRPr="00974024">
              <w:rPr>
                <w:bCs/>
                <w:iCs/>
                <w:sz w:val="14"/>
                <w:szCs w:val="14"/>
              </w:rPr>
              <w:t>período</w:t>
            </w:r>
            <w:proofErr w:type="spellEnd"/>
            <w:r w:rsidRPr="00974024">
              <w:rPr>
                <w:bCs/>
                <w:iCs/>
                <w:sz w:val="14"/>
                <w:szCs w:val="14"/>
              </w:rPr>
              <w:t xml:space="preserve"> de </w:t>
            </w:r>
            <w:proofErr w:type="spellStart"/>
            <w:r w:rsidRPr="00974024">
              <w:rPr>
                <w:bCs/>
                <w:iCs/>
                <w:sz w:val="14"/>
                <w:szCs w:val="14"/>
              </w:rPr>
              <w:t>evaluación</w:t>
            </w:r>
            <w:proofErr w:type="spellEnd"/>
            <w:r w:rsidRPr="00974024">
              <w:rPr>
                <w:bCs/>
                <w:iCs/>
                <w:sz w:val="14"/>
                <w:szCs w:val="14"/>
              </w:rPr>
              <w:t xml:space="preserve"> de </w:t>
            </w:r>
            <w:proofErr w:type="spellStart"/>
            <w:r w:rsidRPr="00974024">
              <w:rPr>
                <w:bCs/>
                <w:iCs/>
                <w:sz w:val="14"/>
                <w:szCs w:val="14"/>
              </w:rPr>
              <w:t>principios</w:t>
            </w:r>
            <w:proofErr w:type="spellEnd"/>
            <w:r w:rsidRPr="00974024">
              <w:rPr>
                <w:bCs/>
                <w:iCs/>
                <w:sz w:val="14"/>
                <w:szCs w:val="14"/>
              </w:rPr>
              <w:t xml:space="preserve"> de </w:t>
            </w:r>
            <w:proofErr w:type="spellStart"/>
            <w:r w:rsidRPr="00974024">
              <w:rPr>
                <w:bCs/>
                <w:iCs/>
                <w:sz w:val="14"/>
                <w:szCs w:val="14"/>
              </w:rPr>
              <w:t>año</w:t>
            </w:r>
            <w:proofErr w:type="spellEnd"/>
            <w:r w:rsidRPr="00974024">
              <w:rPr>
                <w:bCs/>
                <w:iCs/>
                <w:sz w:val="14"/>
                <w:szCs w:val="14"/>
              </w:rPr>
              <w:t xml:space="preserve"> de </w:t>
            </w:r>
            <w:proofErr w:type="spellStart"/>
            <w:r w:rsidRPr="00974024">
              <w:rPr>
                <w:bCs/>
                <w:iCs/>
                <w:sz w:val="14"/>
                <w:szCs w:val="14"/>
              </w:rPr>
              <w:t>los</w:t>
            </w:r>
            <w:proofErr w:type="spellEnd"/>
            <w:r w:rsidRPr="00974024">
              <w:rPr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974024">
              <w:rPr>
                <w:bCs/>
                <w:iCs/>
                <w:sz w:val="14"/>
                <w:szCs w:val="14"/>
              </w:rPr>
              <w:t>programas</w:t>
            </w:r>
            <w:proofErr w:type="spellEnd"/>
            <w:r w:rsidRPr="00974024">
              <w:rPr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974024">
              <w:rPr>
                <w:bCs/>
                <w:iCs/>
                <w:sz w:val="14"/>
                <w:szCs w:val="14"/>
              </w:rPr>
              <w:t>adaptativos</w:t>
            </w:r>
            <w:proofErr w:type="spellEnd"/>
            <w:r w:rsidRPr="00974024">
              <w:rPr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974024">
              <w:rPr>
                <w:bCs/>
                <w:iCs/>
                <w:sz w:val="14"/>
                <w:szCs w:val="14"/>
              </w:rPr>
              <w:t>en</w:t>
            </w:r>
            <w:proofErr w:type="spellEnd"/>
            <w:r w:rsidRPr="00974024">
              <w:rPr>
                <w:bCs/>
                <w:iCs/>
                <w:sz w:val="14"/>
                <w:szCs w:val="14"/>
              </w:rPr>
              <w:t xml:space="preserve"> </w:t>
            </w:r>
            <w:proofErr w:type="spellStart"/>
            <w:r w:rsidRPr="00974024">
              <w:rPr>
                <w:bCs/>
                <w:iCs/>
                <w:sz w:val="14"/>
                <w:szCs w:val="14"/>
              </w:rPr>
              <w:t>línea</w:t>
            </w:r>
            <w:proofErr w:type="spellEnd"/>
            <w:r w:rsidRPr="00974024">
              <w:rPr>
                <w:bCs/>
                <w:iCs/>
                <w:sz w:val="14"/>
                <w:szCs w:val="14"/>
              </w:rPr>
              <w:t xml:space="preserve"> (</w:t>
            </w:r>
            <w:r>
              <w:rPr>
                <w:bCs/>
                <w:iCs/>
                <w:sz w:val="14"/>
                <w:szCs w:val="14"/>
              </w:rPr>
              <w:t>9/23</w:t>
            </w:r>
            <w:r w:rsidRPr="00974024">
              <w:rPr>
                <w:bCs/>
                <w:iCs/>
                <w:sz w:val="14"/>
                <w:szCs w:val="14"/>
              </w:rPr>
              <w:t>-</w:t>
            </w:r>
            <w:r>
              <w:rPr>
                <w:bCs/>
                <w:iCs/>
                <w:sz w:val="14"/>
                <w:szCs w:val="14"/>
              </w:rPr>
              <w:t xml:space="preserve"> 10/25</w:t>
            </w:r>
            <w:r w:rsidRPr="00974024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279907C0" w14:textId="77777777" w:rsidR="005E36AF" w:rsidRPr="00974024" w:rsidRDefault="005E36AF" w:rsidP="00FE581D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4CB147C" w14:textId="77777777" w:rsidR="005E36AF" w:rsidRPr="00974024" w:rsidRDefault="005E36AF" w:rsidP="00FE581D">
            <w:pPr>
              <w:rPr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6DDDBAAD" w14:textId="77777777" w:rsidR="005E36AF" w:rsidRPr="00974024" w:rsidRDefault="005E36AF" w:rsidP="00FE581D">
            <w:pPr>
              <w:pStyle w:val="TableText"/>
              <w:rPr>
                <w:sz w:val="16"/>
                <w:szCs w:val="16"/>
              </w:rPr>
            </w:pPr>
          </w:p>
          <w:p w14:paraId="6E4F72AF" w14:textId="77777777" w:rsidR="005E36AF" w:rsidRPr="00974024" w:rsidRDefault="005E36AF" w:rsidP="00FE581D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78EF9CE1" w14:textId="77777777" w:rsidR="005E36AF" w:rsidRPr="00974024" w:rsidRDefault="005E36AF" w:rsidP="00B129E4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proofErr w:type="spellStart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Salida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anticipada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tres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horas para </w:t>
            </w:r>
            <w:proofErr w:type="spellStart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>estudiantes</w:t>
            </w:r>
            <w:proofErr w:type="spellEnd"/>
            <w:r w:rsidRPr="00974024"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  <w:t xml:space="preserve"> a las 12:39 p.m.</w:t>
            </w:r>
          </w:p>
          <w:p w14:paraId="1B6266F1" w14:textId="68964015" w:rsidR="005E36AF" w:rsidRPr="00974024" w:rsidRDefault="00F950EA" w:rsidP="00B129E4">
            <w:pPr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  <w:t xml:space="preserve">Medio </w:t>
            </w:r>
            <w:proofErr w:type="spellStart"/>
            <w:r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  <w:t>día</w:t>
            </w:r>
            <w:proofErr w:type="spellEnd"/>
            <w:r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 w:rsidR="00D921D2"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  <w:t>desarrollo</w:t>
            </w:r>
            <w:proofErr w:type="spellEnd"/>
            <w:r w:rsidR="00D921D2"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D921D2"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  <w:t>profesional</w:t>
            </w:r>
            <w:proofErr w:type="spellEnd"/>
            <w:r w:rsidR="00D921D2"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  <w:t xml:space="preserve"> para el</w:t>
            </w:r>
            <w:r w:rsidR="005E36AF" w:rsidRPr="00974024">
              <w:rPr>
                <w:rFonts w:cs="Arial"/>
                <w:color w:val="2A2E2F"/>
                <w:sz w:val="16"/>
                <w:szCs w:val="16"/>
                <w:shd w:val="clear" w:color="auto" w:fill="FFFFFF"/>
              </w:rPr>
              <w:t xml:space="preserve"> personal</w:t>
            </w:r>
          </w:p>
          <w:p w14:paraId="2913E120" w14:textId="77777777" w:rsidR="005E36AF" w:rsidRPr="00974024" w:rsidRDefault="005E36AF" w:rsidP="00B129E4">
            <w:pPr>
              <w:rPr>
                <w:rFonts w:cs="Arial"/>
                <w:b/>
                <w:bCs/>
                <w:color w:val="2A2E2F"/>
                <w:sz w:val="16"/>
                <w:szCs w:val="16"/>
                <w:shd w:val="clear" w:color="auto" w:fill="FFFFFF"/>
              </w:rPr>
            </w:pPr>
            <w:proofErr w:type="spellStart"/>
            <w:r w:rsidRPr="00974024">
              <w:rPr>
                <w:rFonts w:cs="Times New Roman (Body CS)"/>
                <w:b/>
                <w:bCs/>
                <w:i/>
                <w:sz w:val="14"/>
                <w:szCs w:val="14"/>
              </w:rPr>
              <w:t>Finaliza</w:t>
            </w:r>
            <w:proofErr w:type="spellEnd"/>
            <w:r w:rsidRPr="00974024">
              <w:rPr>
                <w:rFonts w:cs="Times New Roman (Body CS)"/>
                <w:b/>
                <w:bCs/>
                <w:i/>
                <w:sz w:val="14"/>
                <w:szCs w:val="14"/>
              </w:rPr>
              <w:t xml:space="preserve"> el </w:t>
            </w:r>
            <w:proofErr w:type="spellStart"/>
            <w:r w:rsidRPr="00974024">
              <w:rPr>
                <w:rFonts w:cs="Times New Roman (Body CS)"/>
                <w:b/>
                <w:bCs/>
                <w:i/>
                <w:sz w:val="14"/>
                <w:szCs w:val="14"/>
              </w:rPr>
              <w:t>período</w:t>
            </w:r>
            <w:proofErr w:type="spellEnd"/>
            <w:r w:rsidRPr="00974024">
              <w:rPr>
                <w:rFonts w:cs="Times New Roman (Body CS)"/>
                <w:b/>
                <w:bCs/>
                <w:i/>
                <w:sz w:val="14"/>
                <w:szCs w:val="14"/>
              </w:rPr>
              <w:t xml:space="preserve"> de </w:t>
            </w:r>
            <w:proofErr w:type="spellStart"/>
            <w:r w:rsidRPr="00974024">
              <w:rPr>
                <w:rFonts w:cs="Times New Roman (Body CS)"/>
                <w:b/>
                <w:bCs/>
                <w:i/>
                <w:sz w:val="14"/>
                <w:szCs w:val="14"/>
              </w:rPr>
              <w:t>evaluación</w:t>
            </w:r>
            <w:proofErr w:type="spellEnd"/>
            <w:r w:rsidRPr="00974024">
              <w:rPr>
                <w:rFonts w:cs="Times New Roman (Body CS)"/>
                <w:b/>
                <w:bCs/>
                <w:i/>
                <w:sz w:val="14"/>
                <w:szCs w:val="14"/>
              </w:rPr>
              <w:t xml:space="preserve"> STAR de </w:t>
            </w:r>
            <w:proofErr w:type="spellStart"/>
            <w:r w:rsidRPr="00974024">
              <w:rPr>
                <w:rFonts w:cs="Times New Roman (Body CS)"/>
                <w:b/>
                <w:bCs/>
                <w:i/>
                <w:sz w:val="14"/>
                <w:szCs w:val="14"/>
              </w:rPr>
              <w:t>otoño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7AB05D97" w14:textId="77777777" w:rsidR="005E36AF" w:rsidRPr="00974024" w:rsidRDefault="005E36AF" w:rsidP="006919B5">
            <w:pPr>
              <w:pStyle w:val="TableText"/>
              <w:rPr>
                <w:sz w:val="16"/>
                <w:szCs w:val="16"/>
              </w:rPr>
            </w:pPr>
          </w:p>
        </w:tc>
      </w:tr>
      <w:tr w:rsidR="005E36AF" w:rsidRPr="00974024" w14:paraId="359320A9" w14:textId="77777777" w:rsidTr="00802D34">
        <w:trPr>
          <w:trHeight w:val="435"/>
        </w:trPr>
        <w:tc>
          <w:tcPr>
            <w:tcW w:w="2096" w:type="dxa"/>
            <w:tcBorders>
              <w:top w:val="single" w:sz="6" w:space="0" w:color="BFBFBF"/>
              <w:bottom w:val="nil"/>
            </w:tcBorders>
          </w:tcPr>
          <w:p w14:paraId="2CEBD47E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29</w:t>
            </w:r>
          </w:p>
          <w:p w14:paraId="6E43A29D" w14:textId="77777777" w:rsidR="005E36AF" w:rsidRPr="00974024" w:rsidRDefault="005E36AF" w:rsidP="007E1249">
            <w:pPr>
              <w:pStyle w:val="TableText"/>
            </w:pPr>
            <w:proofErr w:type="spellStart"/>
            <w:r w:rsidRPr="00974024">
              <w:rPr>
                <w:b/>
              </w:rPr>
              <w:t>Estudiantes</w:t>
            </w:r>
            <w:proofErr w:type="spellEnd"/>
            <w:r w:rsidRPr="00974024">
              <w:rPr>
                <w:b/>
              </w:rPr>
              <w:t xml:space="preserve"> de la </w:t>
            </w:r>
            <w:proofErr w:type="spellStart"/>
            <w:proofErr w:type="gramStart"/>
            <w:r w:rsidRPr="00974024">
              <w:rPr>
                <w:b/>
              </w:rPr>
              <w:t>semana</w:t>
            </w:r>
            <w:proofErr w:type="spellEnd"/>
            <w:r w:rsidRPr="00974024">
              <w:rPr>
                <w:b/>
              </w:rPr>
              <w:t xml:space="preserve"> </w:t>
            </w:r>
            <w:r w:rsidRPr="00974024">
              <w:t>:</w:t>
            </w:r>
            <w:proofErr w:type="gramEnd"/>
          </w:p>
          <w:p w14:paraId="33C24DC2" w14:textId="77777777" w:rsidR="005E36AF" w:rsidRPr="00974024" w:rsidRDefault="005E36AF" w:rsidP="00974024">
            <w:pPr>
              <w:pStyle w:val="Dates"/>
              <w:jc w:val="left"/>
              <w:rPr>
                <w:rFonts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  <w:r w:rsidRPr="00974024">
              <w:rPr>
                <w:i/>
                <w:color w:val="000000"/>
                <w:sz w:val="16"/>
                <w:szCs w:val="16"/>
              </w:rPr>
              <w:t xml:space="preserve">Sra. </w:t>
            </w:r>
            <w:proofErr w:type="spellStart"/>
            <w:proofErr w:type="gramStart"/>
            <w:r w:rsidRPr="00974024">
              <w:rPr>
                <w:i/>
                <w:color w:val="000000"/>
                <w:sz w:val="16"/>
                <w:szCs w:val="16"/>
              </w:rPr>
              <w:t>Raddi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74024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024">
              <w:rPr>
                <w:i/>
                <w:color w:val="000000"/>
                <w:sz w:val="16"/>
                <w:szCs w:val="16"/>
              </w:rPr>
              <w:t>maestra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74024">
              <w:rPr>
                <w:i/>
                <w:color w:val="000000"/>
                <w:sz w:val="16"/>
                <w:szCs w:val="16"/>
                <w:vertAlign w:val="superscript"/>
              </w:rPr>
              <w:t>segundo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974024">
              <w:rPr>
                <w:i/>
                <w:color w:val="000000"/>
                <w:sz w:val="16"/>
                <w:szCs w:val="16"/>
              </w:rPr>
              <w:t>grado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024">
              <w:rPr>
                <w:i/>
                <w:color w:val="000000"/>
                <w:sz w:val="16"/>
                <w:szCs w:val="16"/>
              </w:rPr>
              <w:t>salón</w:t>
            </w:r>
            <w:proofErr w:type="spellEnd"/>
            <w:r w:rsidRPr="00974024">
              <w:rPr>
                <w:i/>
                <w:color w:val="000000"/>
                <w:sz w:val="16"/>
                <w:szCs w:val="16"/>
              </w:rPr>
              <w:t xml:space="preserve"> 106</w:t>
            </w:r>
          </w:p>
          <w:p w14:paraId="402DD488" w14:textId="77777777" w:rsidR="005E36AF" w:rsidRPr="00974024" w:rsidRDefault="005E36AF" w:rsidP="007E1249">
            <w:pPr>
              <w:pStyle w:val="TableText"/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393F4311" w14:textId="77777777" w:rsidR="005E36AF" w:rsidRPr="00974024" w:rsidRDefault="005E36AF" w:rsidP="005C1407">
            <w:pPr>
              <w:pStyle w:val="Dates"/>
              <w:rPr>
                <w:sz w:val="16"/>
                <w:szCs w:val="16"/>
              </w:rPr>
            </w:pPr>
            <w:r w:rsidRPr="00974024">
              <w:rPr>
                <w:sz w:val="16"/>
                <w:szCs w:val="16"/>
              </w:rPr>
              <w:t>30</w:t>
            </w:r>
          </w:p>
          <w:p w14:paraId="5D36D0C3" w14:textId="7A7918F7" w:rsidR="005E36AF" w:rsidRPr="00B11FD9" w:rsidRDefault="005E36AF" w:rsidP="00B11FD9">
            <w:pPr>
              <w:shd w:val="clear" w:color="auto" w:fill="FFFFFF"/>
              <w:rPr>
                <w:rFonts w:cs="Arial"/>
                <w:b/>
                <w:bCs/>
                <w:color w:val="2A2E2F"/>
                <w:sz w:val="13"/>
                <w:szCs w:val="13"/>
              </w:rPr>
            </w:pPr>
            <w:proofErr w:type="spellStart"/>
            <w:r w:rsidRPr="001F31C4">
              <w:rPr>
                <w:rFonts w:cs="Arial"/>
                <w:b/>
                <w:bCs/>
                <w:color w:val="2A2E2F"/>
                <w:sz w:val="13"/>
                <w:szCs w:val="13"/>
              </w:rPr>
              <w:t>Día</w:t>
            </w:r>
            <w:proofErr w:type="spellEnd"/>
            <w:r w:rsidRPr="001F31C4">
              <w:rPr>
                <w:rFonts w:cs="Arial"/>
                <w:b/>
                <w:bCs/>
                <w:color w:val="2A2E2F"/>
                <w:sz w:val="13"/>
                <w:szCs w:val="13"/>
              </w:rPr>
              <w:t xml:space="preserve"> </w:t>
            </w:r>
            <w:proofErr w:type="spellStart"/>
            <w:r w:rsidRPr="001F31C4">
              <w:rPr>
                <w:rFonts w:cs="Arial"/>
                <w:b/>
                <w:bCs/>
                <w:color w:val="2A2E2F"/>
                <w:sz w:val="13"/>
                <w:szCs w:val="13"/>
              </w:rPr>
              <w:t>Internacional</w:t>
            </w:r>
            <w:proofErr w:type="spellEnd"/>
            <w:r w:rsidRPr="001F31C4">
              <w:rPr>
                <w:rFonts w:cs="Arial"/>
                <w:b/>
                <w:bCs/>
                <w:color w:val="2A2E2F"/>
                <w:sz w:val="13"/>
                <w:szCs w:val="13"/>
              </w:rPr>
              <w:t xml:space="preserve"> de la </w:t>
            </w:r>
            <w:proofErr w:type="spellStart"/>
            <w:r w:rsidRPr="001F31C4">
              <w:rPr>
                <w:rFonts w:cs="Arial"/>
                <w:b/>
                <w:bCs/>
                <w:color w:val="2A2E2F"/>
                <w:sz w:val="13"/>
                <w:szCs w:val="13"/>
              </w:rPr>
              <w:t>Traducción</w:t>
            </w:r>
            <w:proofErr w:type="spellEnd"/>
          </w:p>
          <w:p w14:paraId="1AF3AA2D" w14:textId="77777777" w:rsidR="005E36AF" w:rsidRPr="00974024" w:rsidRDefault="005E36AF" w:rsidP="008C7564">
            <w:pPr>
              <w:rPr>
                <w:rFonts w:cs="Times New Roman (Body CS)"/>
                <w:b/>
                <w:bCs/>
                <w:i/>
                <w:sz w:val="16"/>
                <w:szCs w:val="16"/>
              </w:rPr>
            </w:pPr>
            <w:proofErr w:type="spellStart"/>
            <w:r w:rsidRPr="00974024">
              <w:rPr>
                <w:rFonts w:cs="Times New Roman (Body CS)"/>
                <w:b/>
                <w:bCs/>
                <w:i/>
                <w:sz w:val="16"/>
                <w:szCs w:val="16"/>
              </w:rPr>
              <w:t>Elecciones</w:t>
            </w:r>
            <w:proofErr w:type="spellEnd"/>
            <w:r w:rsidRPr="00974024">
              <w:rPr>
                <w:rFonts w:cs="Times New Roman (Body CS)"/>
                <w:b/>
                <w:bCs/>
                <w:i/>
                <w:sz w:val="16"/>
                <w:szCs w:val="16"/>
              </w:rPr>
              <w:t xml:space="preserve"> de </w:t>
            </w:r>
            <w:proofErr w:type="spellStart"/>
            <w:r w:rsidRPr="00974024">
              <w:rPr>
                <w:rFonts w:cs="Times New Roman (Body CS)"/>
                <w:b/>
                <w:bCs/>
                <w:i/>
                <w:sz w:val="16"/>
                <w:szCs w:val="16"/>
              </w:rPr>
              <w:t>estudiantes</w:t>
            </w:r>
            <w:proofErr w:type="spellEnd"/>
            <w:r w:rsidRPr="00974024">
              <w:rPr>
                <w:rFonts w:cs="Times New Roman (Body CS)"/>
                <w:b/>
                <w:bCs/>
                <w:i/>
                <w:sz w:val="16"/>
                <w:szCs w:val="16"/>
              </w:rPr>
              <w:t xml:space="preserve"> de </w:t>
            </w:r>
            <w:r w:rsidRPr="00974024">
              <w:rPr>
                <w:rFonts w:cs="Times New Roman (Body CS)"/>
                <w:b/>
                <w:bCs/>
                <w:i/>
                <w:sz w:val="16"/>
                <w:szCs w:val="16"/>
                <w:vertAlign w:val="superscript"/>
              </w:rPr>
              <w:t xml:space="preserve">octavo </w:t>
            </w:r>
            <w:proofErr w:type="spellStart"/>
            <w:r w:rsidRPr="00974024">
              <w:rPr>
                <w:rFonts w:cs="Times New Roman (Body CS)"/>
                <w:b/>
                <w:bCs/>
                <w:i/>
                <w:sz w:val="16"/>
                <w:szCs w:val="16"/>
              </w:rPr>
              <w:t>grado</w:t>
            </w:r>
            <w:proofErr w:type="spellEnd"/>
          </w:p>
          <w:p w14:paraId="10D431F4" w14:textId="77777777" w:rsidR="005E36AF" w:rsidRPr="00974024" w:rsidRDefault="005E36AF" w:rsidP="008C7564">
            <w:pPr>
              <w:rPr>
                <w:rFonts w:cs="Times New Roman (Body CS)"/>
                <w:b/>
                <w:bCs/>
                <w:i/>
                <w:sz w:val="16"/>
                <w:szCs w:val="16"/>
              </w:rPr>
            </w:pPr>
            <w:r w:rsidRPr="00974024">
              <w:rPr>
                <w:rFonts w:cs="Times New Roman (Body CS)"/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974024">
              <w:rPr>
                <w:rFonts w:cs="Times New Roman (Body CS)"/>
                <w:b/>
                <w:bCs/>
                <w:i/>
                <w:sz w:val="16"/>
                <w:szCs w:val="16"/>
              </w:rPr>
              <w:t>Tentativo</w:t>
            </w:r>
            <w:proofErr w:type="spellEnd"/>
            <w:r w:rsidRPr="00974024">
              <w:rPr>
                <w:rFonts w:cs="Times New Roman (Body CS)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378D1A8F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</w:p>
          <w:p w14:paraId="3B40AD47" w14:textId="77777777" w:rsidR="005E36AF" w:rsidRPr="00974024" w:rsidRDefault="005E36AF" w:rsidP="00B83D04">
            <w:pPr>
              <w:rPr>
                <w:rFonts w:cs="Times New Roman (Body CS)"/>
                <w:b/>
                <w:bCs/>
                <w:i/>
                <w:sz w:val="14"/>
                <w:szCs w:val="14"/>
              </w:rPr>
            </w:pPr>
          </w:p>
          <w:p w14:paraId="3B4441A7" w14:textId="77777777" w:rsidR="005E36AF" w:rsidRPr="00974024" w:rsidRDefault="005E36AF" w:rsidP="00974024">
            <w:pPr>
              <w:pStyle w:val="Dates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44977ABC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</w:p>
          <w:p w14:paraId="024C5AB0" w14:textId="77777777" w:rsidR="005E36AF" w:rsidRPr="00974024" w:rsidRDefault="005E36AF" w:rsidP="008C7564">
            <w:pPr>
              <w:rPr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463FC3FD" w14:textId="77777777" w:rsidR="005E36AF" w:rsidRPr="00974024" w:rsidRDefault="005E36AF" w:rsidP="00FE581D">
            <w:pPr>
              <w:pStyle w:val="Dates"/>
              <w:rPr>
                <w:sz w:val="16"/>
                <w:szCs w:val="16"/>
              </w:rPr>
            </w:pPr>
          </w:p>
          <w:p w14:paraId="174EA7A4" w14:textId="5862F3C2" w:rsidR="005E36AF" w:rsidRPr="00974024" w:rsidRDefault="005E36AF" w:rsidP="006919B5">
            <w:proofErr w:type="spellStart"/>
            <w:r w:rsidRPr="00974024">
              <w:rPr>
                <w:b/>
                <w:szCs w:val="20"/>
              </w:rPr>
              <w:t>Estrategia</w:t>
            </w:r>
            <w:proofErr w:type="spellEnd"/>
            <w:r w:rsidRPr="00974024">
              <w:rPr>
                <w:b/>
                <w:szCs w:val="20"/>
              </w:rPr>
              <w:t xml:space="preserve"> del </w:t>
            </w:r>
            <w:proofErr w:type="spellStart"/>
            <w:r w:rsidRPr="00974024">
              <w:rPr>
                <w:b/>
                <w:szCs w:val="20"/>
              </w:rPr>
              <w:t>mes</w:t>
            </w:r>
            <w:proofErr w:type="spellEnd"/>
            <w:r w:rsidRPr="00974024">
              <w:rPr>
                <w:b/>
                <w:szCs w:val="20"/>
              </w:rPr>
              <w:t xml:space="preserve">: </w:t>
            </w:r>
            <w:proofErr w:type="spellStart"/>
            <w:r w:rsidR="00603A78">
              <w:rPr>
                <w:i/>
                <w:szCs w:val="20"/>
              </w:rPr>
              <w:t>Comparar</w:t>
            </w:r>
            <w:proofErr w:type="spellEnd"/>
            <w:r w:rsidR="00603A78">
              <w:rPr>
                <w:i/>
                <w:szCs w:val="20"/>
              </w:rPr>
              <w:t xml:space="preserve"> y </w:t>
            </w:r>
            <w:proofErr w:type="spellStart"/>
            <w:r w:rsidR="00603A78">
              <w:rPr>
                <w:i/>
                <w:szCs w:val="20"/>
              </w:rPr>
              <w:t>C</w:t>
            </w:r>
            <w:r w:rsidRPr="00974024">
              <w:rPr>
                <w:i/>
                <w:szCs w:val="20"/>
              </w:rPr>
              <w:t>ontrastar</w:t>
            </w:r>
            <w:proofErr w:type="spellEnd"/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3F820A2E" w14:textId="77777777" w:rsidR="005E36AF" w:rsidRPr="00974024" w:rsidRDefault="005E36AF" w:rsidP="001B1B5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</w:tcPr>
          <w:p w14:paraId="7ACD6B1D" w14:textId="77777777" w:rsidR="005E36AF" w:rsidRPr="00974024" w:rsidRDefault="005E36AF" w:rsidP="009B5EA3">
            <w:pPr>
              <w:pStyle w:val="TableText"/>
              <w:rPr>
                <w:sz w:val="16"/>
                <w:szCs w:val="16"/>
              </w:rPr>
            </w:pPr>
          </w:p>
        </w:tc>
      </w:tr>
      <w:tr w:rsidR="005E36AF" w:rsidRPr="00974024" w14:paraId="15A87D7B" w14:textId="77777777" w:rsidTr="00603A78">
        <w:trPr>
          <w:trHeight w:val="69"/>
        </w:trPr>
        <w:tc>
          <w:tcPr>
            <w:tcW w:w="2096" w:type="dxa"/>
            <w:tcBorders>
              <w:top w:val="nil"/>
              <w:bottom w:val="single" w:sz="6" w:space="0" w:color="BFBFBF"/>
            </w:tcBorders>
          </w:tcPr>
          <w:p w14:paraId="6858C73D" w14:textId="77777777" w:rsidR="005E36AF" w:rsidRPr="00974024" w:rsidRDefault="005E36AF" w:rsidP="00FE581D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0E052D1" w14:textId="77777777" w:rsidR="005E36AF" w:rsidRPr="00974024" w:rsidRDefault="005E36AF" w:rsidP="00FE581D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28D5E5BB" w14:textId="77777777" w:rsidR="005E36AF" w:rsidRPr="00974024" w:rsidRDefault="005E36AF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30DB0D8D" w14:textId="77777777" w:rsidR="005E36AF" w:rsidRPr="00974024" w:rsidRDefault="005E36AF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5EA3B329" w14:textId="77777777" w:rsidR="005E36AF" w:rsidRPr="00974024" w:rsidRDefault="005E36AF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491D1D09" w14:textId="77777777" w:rsidR="005E36AF" w:rsidRPr="00974024" w:rsidRDefault="005E36AF" w:rsidP="00FE581D">
            <w:pPr>
              <w:pStyle w:val="TableTex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</w:tcPr>
          <w:p w14:paraId="7CEFC6BF" w14:textId="77777777" w:rsidR="005E36AF" w:rsidRPr="00974024" w:rsidRDefault="005E36AF" w:rsidP="00FE581D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7BE2A754" w14:textId="77777777" w:rsidR="005E36AF" w:rsidRPr="001D42BF" w:rsidRDefault="005E36AF">
      <w:pPr>
        <w:rPr>
          <w:sz w:val="16"/>
          <w:szCs w:val="16"/>
        </w:rPr>
      </w:pPr>
    </w:p>
    <w:sectPr w:rsidR="005E36AF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attachedTemplate r:id="rId1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6792F"/>
    <w:rsid w:val="00067CB8"/>
    <w:rsid w:val="000840F8"/>
    <w:rsid w:val="00087B44"/>
    <w:rsid w:val="00090342"/>
    <w:rsid w:val="000A3265"/>
    <w:rsid w:val="000A68B9"/>
    <w:rsid w:val="000A7005"/>
    <w:rsid w:val="000B2AFC"/>
    <w:rsid w:val="000E5221"/>
    <w:rsid w:val="000F45FC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1B57"/>
    <w:rsid w:val="001B4AA4"/>
    <w:rsid w:val="001B7951"/>
    <w:rsid w:val="001D03F7"/>
    <w:rsid w:val="001D42BF"/>
    <w:rsid w:val="001F31C4"/>
    <w:rsid w:val="001F6611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5A5B"/>
    <w:rsid w:val="002639B2"/>
    <w:rsid w:val="00272228"/>
    <w:rsid w:val="00272FFA"/>
    <w:rsid w:val="002851B6"/>
    <w:rsid w:val="0028541A"/>
    <w:rsid w:val="00287AF3"/>
    <w:rsid w:val="00294B89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26344"/>
    <w:rsid w:val="003341F0"/>
    <w:rsid w:val="003412DE"/>
    <w:rsid w:val="00342330"/>
    <w:rsid w:val="00354EE9"/>
    <w:rsid w:val="00356CFE"/>
    <w:rsid w:val="00362CBD"/>
    <w:rsid w:val="0036553C"/>
    <w:rsid w:val="00381E2E"/>
    <w:rsid w:val="003834D1"/>
    <w:rsid w:val="00392DA8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16CB5"/>
    <w:rsid w:val="004247FC"/>
    <w:rsid w:val="004279C3"/>
    <w:rsid w:val="0045098C"/>
    <w:rsid w:val="004538B6"/>
    <w:rsid w:val="004540BC"/>
    <w:rsid w:val="00461BF1"/>
    <w:rsid w:val="004710C9"/>
    <w:rsid w:val="00481146"/>
    <w:rsid w:val="004814FF"/>
    <w:rsid w:val="004824C2"/>
    <w:rsid w:val="004945A2"/>
    <w:rsid w:val="004A0140"/>
    <w:rsid w:val="004A2C25"/>
    <w:rsid w:val="004C310F"/>
    <w:rsid w:val="004D23DD"/>
    <w:rsid w:val="004D66D6"/>
    <w:rsid w:val="004D6AAC"/>
    <w:rsid w:val="004E0C10"/>
    <w:rsid w:val="004F3557"/>
    <w:rsid w:val="0050623B"/>
    <w:rsid w:val="00520BC6"/>
    <w:rsid w:val="00534ACD"/>
    <w:rsid w:val="0055619B"/>
    <w:rsid w:val="005811D4"/>
    <w:rsid w:val="00582017"/>
    <w:rsid w:val="00583CDA"/>
    <w:rsid w:val="00584622"/>
    <w:rsid w:val="00584C5B"/>
    <w:rsid w:val="0059085D"/>
    <w:rsid w:val="005979B5"/>
    <w:rsid w:val="005A5B1E"/>
    <w:rsid w:val="005B7D82"/>
    <w:rsid w:val="005C1407"/>
    <w:rsid w:val="005C35B5"/>
    <w:rsid w:val="005C5D4B"/>
    <w:rsid w:val="005C74FB"/>
    <w:rsid w:val="005D31D0"/>
    <w:rsid w:val="005D51E1"/>
    <w:rsid w:val="005E36AF"/>
    <w:rsid w:val="005E4DD3"/>
    <w:rsid w:val="005F0EE0"/>
    <w:rsid w:val="005F16C6"/>
    <w:rsid w:val="005F6837"/>
    <w:rsid w:val="005F74E7"/>
    <w:rsid w:val="00603A78"/>
    <w:rsid w:val="00612D3E"/>
    <w:rsid w:val="00620655"/>
    <w:rsid w:val="00621893"/>
    <w:rsid w:val="00630E33"/>
    <w:rsid w:val="00633A48"/>
    <w:rsid w:val="0063745B"/>
    <w:rsid w:val="006437AC"/>
    <w:rsid w:val="00647397"/>
    <w:rsid w:val="006520A2"/>
    <w:rsid w:val="0066099B"/>
    <w:rsid w:val="00661379"/>
    <w:rsid w:val="00665825"/>
    <w:rsid w:val="00665F99"/>
    <w:rsid w:val="00667055"/>
    <w:rsid w:val="00672D4F"/>
    <w:rsid w:val="006753C8"/>
    <w:rsid w:val="00677789"/>
    <w:rsid w:val="006919B5"/>
    <w:rsid w:val="006954BE"/>
    <w:rsid w:val="006B2914"/>
    <w:rsid w:val="006B397D"/>
    <w:rsid w:val="006B3A13"/>
    <w:rsid w:val="006C54FD"/>
    <w:rsid w:val="006E43A0"/>
    <w:rsid w:val="00702069"/>
    <w:rsid w:val="0071617C"/>
    <w:rsid w:val="00727D6F"/>
    <w:rsid w:val="00730014"/>
    <w:rsid w:val="0073282F"/>
    <w:rsid w:val="0074176A"/>
    <w:rsid w:val="00742088"/>
    <w:rsid w:val="007461C3"/>
    <w:rsid w:val="007477FB"/>
    <w:rsid w:val="0075234E"/>
    <w:rsid w:val="0075709E"/>
    <w:rsid w:val="007675C1"/>
    <w:rsid w:val="00770685"/>
    <w:rsid w:val="00785936"/>
    <w:rsid w:val="00787180"/>
    <w:rsid w:val="00795437"/>
    <w:rsid w:val="007A4955"/>
    <w:rsid w:val="007A67BA"/>
    <w:rsid w:val="007A7370"/>
    <w:rsid w:val="007B3C08"/>
    <w:rsid w:val="007C0161"/>
    <w:rsid w:val="007D1C35"/>
    <w:rsid w:val="007D2B73"/>
    <w:rsid w:val="007E1249"/>
    <w:rsid w:val="007E6375"/>
    <w:rsid w:val="00802D34"/>
    <w:rsid w:val="00806461"/>
    <w:rsid w:val="00806CA5"/>
    <w:rsid w:val="00814D59"/>
    <w:rsid w:val="00817744"/>
    <w:rsid w:val="008229BE"/>
    <w:rsid w:val="00822E4B"/>
    <w:rsid w:val="008315E9"/>
    <w:rsid w:val="008364C5"/>
    <w:rsid w:val="00851F84"/>
    <w:rsid w:val="00867569"/>
    <w:rsid w:val="0087436B"/>
    <w:rsid w:val="0088085D"/>
    <w:rsid w:val="00880ACF"/>
    <w:rsid w:val="008A0FD5"/>
    <w:rsid w:val="008A4C90"/>
    <w:rsid w:val="008C2337"/>
    <w:rsid w:val="008C58D6"/>
    <w:rsid w:val="008C6CFB"/>
    <w:rsid w:val="008C7564"/>
    <w:rsid w:val="008D1303"/>
    <w:rsid w:val="008E1838"/>
    <w:rsid w:val="008E2062"/>
    <w:rsid w:val="008F18C6"/>
    <w:rsid w:val="008F2FE2"/>
    <w:rsid w:val="008F7B38"/>
    <w:rsid w:val="00900BAE"/>
    <w:rsid w:val="009109D2"/>
    <w:rsid w:val="00912BE1"/>
    <w:rsid w:val="0091369E"/>
    <w:rsid w:val="009177DF"/>
    <w:rsid w:val="00920BBB"/>
    <w:rsid w:val="00922A7A"/>
    <w:rsid w:val="0092665C"/>
    <w:rsid w:val="00927601"/>
    <w:rsid w:val="00930429"/>
    <w:rsid w:val="00947012"/>
    <w:rsid w:val="00950C24"/>
    <w:rsid w:val="00963ADB"/>
    <w:rsid w:val="00963D8B"/>
    <w:rsid w:val="00974024"/>
    <w:rsid w:val="0099512A"/>
    <w:rsid w:val="009B4600"/>
    <w:rsid w:val="009B5EA3"/>
    <w:rsid w:val="009D1756"/>
    <w:rsid w:val="009E0DA9"/>
    <w:rsid w:val="009F0193"/>
    <w:rsid w:val="00A0020D"/>
    <w:rsid w:val="00A00583"/>
    <w:rsid w:val="00A06E68"/>
    <w:rsid w:val="00A115F2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878D8"/>
    <w:rsid w:val="00AA04F7"/>
    <w:rsid w:val="00AA2C21"/>
    <w:rsid w:val="00AB3776"/>
    <w:rsid w:val="00AC2AB9"/>
    <w:rsid w:val="00AD4144"/>
    <w:rsid w:val="00AD5C9C"/>
    <w:rsid w:val="00AE306D"/>
    <w:rsid w:val="00AE7791"/>
    <w:rsid w:val="00AF28A7"/>
    <w:rsid w:val="00AF2B21"/>
    <w:rsid w:val="00B03F9D"/>
    <w:rsid w:val="00B11FD9"/>
    <w:rsid w:val="00B129E4"/>
    <w:rsid w:val="00B1387F"/>
    <w:rsid w:val="00B157FC"/>
    <w:rsid w:val="00B17689"/>
    <w:rsid w:val="00B233F4"/>
    <w:rsid w:val="00B348A8"/>
    <w:rsid w:val="00B628AD"/>
    <w:rsid w:val="00B6595C"/>
    <w:rsid w:val="00B72180"/>
    <w:rsid w:val="00B83D04"/>
    <w:rsid w:val="00B9652B"/>
    <w:rsid w:val="00BA07C3"/>
    <w:rsid w:val="00BA6CC8"/>
    <w:rsid w:val="00BB29D5"/>
    <w:rsid w:val="00BB75A7"/>
    <w:rsid w:val="00BC30F1"/>
    <w:rsid w:val="00BC36EE"/>
    <w:rsid w:val="00BC58E1"/>
    <w:rsid w:val="00BD2219"/>
    <w:rsid w:val="00BD4C05"/>
    <w:rsid w:val="00BD662F"/>
    <w:rsid w:val="00BD6E89"/>
    <w:rsid w:val="00BD7466"/>
    <w:rsid w:val="00BE7637"/>
    <w:rsid w:val="00BF302D"/>
    <w:rsid w:val="00BF4271"/>
    <w:rsid w:val="00C0127D"/>
    <w:rsid w:val="00C0461C"/>
    <w:rsid w:val="00C11E87"/>
    <w:rsid w:val="00C145D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746BB"/>
    <w:rsid w:val="00C9646C"/>
    <w:rsid w:val="00CA4A37"/>
    <w:rsid w:val="00CB0E00"/>
    <w:rsid w:val="00CB13B3"/>
    <w:rsid w:val="00CC1A25"/>
    <w:rsid w:val="00CD0591"/>
    <w:rsid w:val="00CE6F61"/>
    <w:rsid w:val="00CF1578"/>
    <w:rsid w:val="00CF29BA"/>
    <w:rsid w:val="00D01679"/>
    <w:rsid w:val="00D0207A"/>
    <w:rsid w:val="00D115FD"/>
    <w:rsid w:val="00D14402"/>
    <w:rsid w:val="00D146DD"/>
    <w:rsid w:val="00D23517"/>
    <w:rsid w:val="00D26328"/>
    <w:rsid w:val="00D30463"/>
    <w:rsid w:val="00D4278F"/>
    <w:rsid w:val="00D443DA"/>
    <w:rsid w:val="00D544AF"/>
    <w:rsid w:val="00D54CBB"/>
    <w:rsid w:val="00D56FC6"/>
    <w:rsid w:val="00D61592"/>
    <w:rsid w:val="00D61FB5"/>
    <w:rsid w:val="00D702D5"/>
    <w:rsid w:val="00D70E98"/>
    <w:rsid w:val="00D74439"/>
    <w:rsid w:val="00D7578C"/>
    <w:rsid w:val="00D76A8C"/>
    <w:rsid w:val="00D813EF"/>
    <w:rsid w:val="00D85B11"/>
    <w:rsid w:val="00D86346"/>
    <w:rsid w:val="00D86B41"/>
    <w:rsid w:val="00D87DE4"/>
    <w:rsid w:val="00D906E2"/>
    <w:rsid w:val="00D921D2"/>
    <w:rsid w:val="00D96858"/>
    <w:rsid w:val="00DA22A3"/>
    <w:rsid w:val="00DC1746"/>
    <w:rsid w:val="00DC508A"/>
    <w:rsid w:val="00DD192D"/>
    <w:rsid w:val="00DF5C2E"/>
    <w:rsid w:val="00E004DA"/>
    <w:rsid w:val="00E1485B"/>
    <w:rsid w:val="00E22209"/>
    <w:rsid w:val="00E369FE"/>
    <w:rsid w:val="00E50EAD"/>
    <w:rsid w:val="00E52EB0"/>
    <w:rsid w:val="00E55989"/>
    <w:rsid w:val="00E575F5"/>
    <w:rsid w:val="00E6539B"/>
    <w:rsid w:val="00E71A4A"/>
    <w:rsid w:val="00E73A86"/>
    <w:rsid w:val="00E9356E"/>
    <w:rsid w:val="00E96113"/>
    <w:rsid w:val="00EA5CBC"/>
    <w:rsid w:val="00EA7BF5"/>
    <w:rsid w:val="00EC6361"/>
    <w:rsid w:val="00EC674A"/>
    <w:rsid w:val="00EF1058"/>
    <w:rsid w:val="00F0028A"/>
    <w:rsid w:val="00F01AC1"/>
    <w:rsid w:val="00F02A6C"/>
    <w:rsid w:val="00F1009F"/>
    <w:rsid w:val="00F22BBC"/>
    <w:rsid w:val="00F243AC"/>
    <w:rsid w:val="00F24702"/>
    <w:rsid w:val="00F37DB4"/>
    <w:rsid w:val="00F40538"/>
    <w:rsid w:val="00F6777E"/>
    <w:rsid w:val="00F75B79"/>
    <w:rsid w:val="00F87578"/>
    <w:rsid w:val="00F950EA"/>
    <w:rsid w:val="00FA4859"/>
    <w:rsid w:val="00FB3832"/>
    <w:rsid w:val="00FC6AAF"/>
    <w:rsid w:val="00FD17C3"/>
    <w:rsid w:val="00FD72F5"/>
    <w:rsid w:val="00FD773A"/>
    <w:rsid w:val="00FE581D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B5B01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="MS PMincho" w:hAnsi="Corbe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0463"/>
    <w:pPr>
      <w:keepNext/>
      <w:keepLines/>
      <w:spacing w:before="480"/>
      <w:outlineLvl w:val="0"/>
    </w:pPr>
    <w:rPr>
      <w:rFonts w:ascii="Cooper Black" w:hAnsi="Cooper Black"/>
      <w:b/>
      <w:bCs/>
      <w:color w:val="6D8C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0463"/>
    <w:pPr>
      <w:keepNext/>
      <w:keepLines/>
      <w:spacing w:before="200"/>
      <w:outlineLvl w:val="1"/>
    </w:pPr>
    <w:rPr>
      <w:rFonts w:ascii="Cooper Black" w:hAnsi="Cooper Black"/>
      <w:b/>
      <w:bCs/>
      <w:color w:val="92BC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0463"/>
    <w:pPr>
      <w:keepNext/>
      <w:keepLines/>
      <w:spacing w:before="200"/>
      <w:outlineLvl w:val="2"/>
    </w:pPr>
    <w:rPr>
      <w:rFonts w:ascii="Cooper Black" w:hAnsi="Cooper Black"/>
      <w:b/>
      <w:bCs/>
      <w:color w:val="92BC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0463"/>
    <w:pPr>
      <w:keepNext/>
      <w:keepLines/>
      <w:spacing w:before="200"/>
      <w:outlineLvl w:val="3"/>
    </w:pPr>
    <w:rPr>
      <w:rFonts w:ascii="Cooper Black" w:hAnsi="Cooper Black"/>
      <w:b/>
      <w:bCs/>
      <w:i/>
      <w:iCs/>
      <w:color w:val="92BC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0463"/>
    <w:pPr>
      <w:keepNext/>
      <w:keepLines/>
      <w:spacing w:before="200"/>
      <w:outlineLvl w:val="4"/>
    </w:pPr>
    <w:rPr>
      <w:rFonts w:ascii="Cooper Black" w:hAnsi="Cooper Black"/>
      <w:color w:val="485D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0463"/>
    <w:pPr>
      <w:keepNext/>
      <w:keepLines/>
      <w:spacing w:before="200"/>
      <w:outlineLvl w:val="5"/>
    </w:pPr>
    <w:rPr>
      <w:rFonts w:ascii="Cooper Black" w:hAnsi="Cooper Black"/>
      <w:i/>
      <w:iCs/>
      <w:color w:val="485D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30463"/>
    <w:pPr>
      <w:keepNext/>
      <w:keepLines/>
      <w:spacing w:before="200"/>
      <w:outlineLvl w:val="6"/>
    </w:pPr>
    <w:rPr>
      <w:rFonts w:ascii="Cooper Black" w:hAnsi="Cooper Black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0463"/>
    <w:pPr>
      <w:keepNext/>
      <w:keepLines/>
      <w:spacing w:before="200"/>
      <w:outlineLvl w:val="7"/>
    </w:pPr>
    <w:rPr>
      <w:rFonts w:ascii="Cooper Black" w:hAnsi="Cooper Black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0463"/>
    <w:pPr>
      <w:keepNext/>
      <w:keepLines/>
      <w:spacing w:before="200"/>
      <w:outlineLvl w:val="8"/>
    </w:pPr>
    <w:rPr>
      <w:rFonts w:ascii="Cooper Black" w:hAnsi="Cooper Black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0463"/>
    <w:rPr>
      <w:rFonts w:ascii="Cooper Black" w:eastAsia="MS PMincho" w:hAnsi="Cooper Black" w:cs="Times New Roman"/>
      <w:b/>
      <w:bCs/>
      <w:color w:val="6D8C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0463"/>
    <w:rPr>
      <w:rFonts w:ascii="Cooper Black" w:eastAsia="MS PMincho" w:hAnsi="Cooper Black" w:cs="Times New Roman"/>
      <w:b/>
      <w:bCs/>
      <w:color w:val="92BC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30463"/>
    <w:rPr>
      <w:rFonts w:ascii="Cooper Black" w:eastAsia="MS PMincho" w:hAnsi="Cooper Black" w:cs="Times New Roman"/>
      <w:b/>
      <w:bCs/>
      <w:color w:val="92BC00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30463"/>
    <w:rPr>
      <w:rFonts w:ascii="Cooper Black" w:eastAsia="MS PMincho" w:hAnsi="Cooper Black" w:cs="Times New Roman"/>
      <w:b/>
      <w:bCs/>
      <w:i/>
      <w:iCs/>
      <w:color w:val="92BC00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30463"/>
    <w:rPr>
      <w:rFonts w:ascii="Cooper Black" w:eastAsia="MS PMincho" w:hAnsi="Cooper Black" w:cs="Times New Roman"/>
      <w:color w:val="485D00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30463"/>
    <w:rPr>
      <w:rFonts w:ascii="Cooper Black" w:eastAsia="MS PMincho" w:hAnsi="Cooper Black" w:cs="Times New Roman"/>
      <w:i/>
      <w:iCs/>
      <w:color w:val="485D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30463"/>
    <w:rPr>
      <w:rFonts w:ascii="Cooper Black" w:eastAsia="MS PMincho" w:hAnsi="Cooper Black" w:cs="Times New Roman"/>
      <w:i/>
      <w:iCs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30463"/>
    <w:rPr>
      <w:rFonts w:ascii="Cooper Black" w:eastAsia="MS PMincho" w:hAnsi="Cooper Black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30463"/>
    <w:rPr>
      <w:rFonts w:ascii="Cooper Black" w:eastAsia="MS PMincho" w:hAnsi="Cooper Black" w:cs="Times New Roman"/>
      <w:i/>
      <w:iCs/>
      <w:color w:val="404040"/>
      <w:sz w:val="20"/>
      <w:szCs w:val="20"/>
    </w:rPr>
  </w:style>
  <w:style w:type="paragraph" w:customStyle="1" w:styleId="Month">
    <w:name w:val="Month"/>
    <w:basedOn w:val="Normal"/>
    <w:uiPriority w:val="99"/>
    <w:rsid w:val="00D30463"/>
    <w:rPr>
      <w:rFonts w:ascii="Cooper Black" w:hAnsi="Cooper Black"/>
      <w:color w:val="FFFFFF"/>
      <w:sz w:val="120"/>
      <w:szCs w:val="120"/>
    </w:rPr>
  </w:style>
  <w:style w:type="paragraph" w:customStyle="1" w:styleId="Year">
    <w:name w:val="Year"/>
    <w:basedOn w:val="Normal"/>
    <w:uiPriority w:val="99"/>
    <w:rsid w:val="00D30463"/>
    <w:pPr>
      <w:spacing w:after="120"/>
      <w:jc w:val="right"/>
    </w:pPr>
    <w:rPr>
      <w:rFonts w:ascii="Cooper Black" w:hAnsi="Cooper Black"/>
      <w:color w:val="FFFFFF"/>
      <w:sz w:val="64"/>
      <w:szCs w:val="64"/>
    </w:rPr>
  </w:style>
  <w:style w:type="character" w:styleId="PlaceholderText">
    <w:name w:val="Placeholder Text"/>
    <w:basedOn w:val="DefaultParagraphFont"/>
    <w:uiPriority w:val="99"/>
    <w:rsid w:val="00D30463"/>
    <w:rPr>
      <w:rFonts w:cs="Times New Roman"/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0463"/>
    <w:pPr>
      <w:spacing w:before="120" w:after="120"/>
    </w:pPr>
    <w:rPr>
      <w:b/>
      <w:color w:val="FFFFF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0463"/>
    <w:rPr>
      <w:rFonts w:cs="Times New Roman"/>
      <w:b/>
      <w:color w:val="FFFFFF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30463"/>
    <w:rPr>
      <w:rFonts w:ascii="Cooper Black" w:hAnsi="Cooper Black"/>
      <w:color w:val="FFFFFF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D30463"/>
    <w:rPr>
      <w:rFonts w:ascii="Cooper Black" w:eastAsia="MS PMincho" w:hAnsi="Cooper Black" w:cs="Times New Roman"/>
      <w:color w:val="FFFFFF"/>
      <w:sz w:val="40"/>
      <w:szCs w:val="40"/>
    </w:rPr>
  </w:style>
  <w:style w:type="paragraph" w:customStyle="1" w:styleId="SpaceBetween">
    <w:name w:val="Space Between"/>
    <w:basedOn w:val="Normal"/>
    <w:uiPriority w:val="99"/>
    <w:rsid w:val="00D30463"/>
    <w:rPr>
      <w:sz w:val="4"/>
    </w:rPr>
  </w:style>
  <w:style w:type="paragraph" w:customStyle="1" w:styleId="Days">
    <w:name w:val="Days"/>
    <w:basedOn w:val="Normal"/>
    <w:uiPriority w:val="99"/>
    <w:rsid w:val="00D30463"/>
    <w:pPr>
      <w:spacing w:before="40" w:after="40"/>
      <w:jc w:val="center"/>
    </w:pPr>
    <w:rPr>
      <w:color w:val="7F7F7F"/>
      <w:sz w:val="22"/>
      <w:szCs w:val="24"/>
    </w:rPr>
  </w:style>
  <w:style w:type="table" w:customStyle="1" w:styleId="TableCalendar">
    <w:name w:val="Table Calendar"/>
    <w:uiPriority w:val="99"/>
    <w:rsid w:val="00D30463"/>
    <w:rPr>
      <w:sz w:val="20"/>
      <w:szCs w:val="20"/>
      <w:lang w:eastAsia="zh-CN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shd w:val="clear" w:color="auto" w:fill="D9D9D9"/>
      </w:tcPr>
    </w:tblStylePr>
  </w:style>
  <w:style w:type="paragraph" w:customStyle="1" w:styleId="TableText">
    <w:name w:val="Table Text"/>
    <w:basedOn w:val="Normal"/>
    <w:uiPriority w:val="99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uiPriority w:val="99"/>
    <w:rsid w:val="00D30463"/>
    <w:pPr>
      <w:jc w:val="right"/>
    </w:pPr>
    <w:rPr>
      <w:color w:val="7F7F7F"/>
      <w:sz w:val="22"/>
    </w:rPr>
  </w:style>
  <w:style w:type="paragraph" w:styleId="BodyText">
    <w:name w:val="Body Text"/>
    <w:basedOn w:val="Normal"/>
    <w:link w:val="BodyTextChar"/>
    <w:uiPriority w:val="99"/>
    <w:semiHidden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0463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D30463"/>
  </w:style>
  <w:style w:type="paragraph" w:styleId="BlockText">
    <w:name w:val="Block Text"/>
    <w:basedOn w:val="Normal"/>
    <w:uiPriority w:val="99"/>
    <w:semiHidden/>
    <w:rsid w:val="00D30463"/>
    <w:pPr>
      <w:pBdr>
        <w:top w:val="single" w:sz="2" w:space="10" w:color="92BC00" w:shadow="1"/>
        <w:left w:val="single" w:sz="2" w:space="10" w:color="92BC00" w:shadow="1"/>
        <w:bottom w:val="single" w:sz="2" w:space="10" w:color="92BC00" w:shadow="1"/>
        <w:right w:val="single" w:sz="2" w:space="10" w:color="92BC00" w:shadow="1"/>
      </w:pBdr>
      <w:ind w:left="1152" w:right="1152"/>
    </w:pPr>
    <w:rPr>
      <w:i/>
      <w:iCs/>
      <w:color w:val="92BC00"/>
    </w:rPr>
  </w:style>
  <w:style w:type="paragraph" w:styleId="BodyText2">
    <w:name w:val="Body Text 2"/>
    <w:basedOn w:val="Normal"/>
    <w:link w:val="BodyText2Char"/>
    <w:uiPriority w:val="99"/>
    <w:semiHidden/>
    <w:rsid w:val="00D30463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30463"/>
    <w:rPr>
      <w:rFonts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30463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D30463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92C"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99"/>
    <w:semiHidden/>
    <w:locked/>
    <w:rsid w:val="00D30463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30463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30463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D30463"/>
    <w:pPr>
      <w:spacing w:after="200"/>
    </w:pPr>
    <w:rPr>
      <w:b/>
      <w:bCs/>
      <w:color w:val="92BC00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30463"/>
    <w:rPr>
      <w:rFonts w:cs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04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0463"/>
    <w:rPr>
      <w:rFonts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D3046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D30463"/>
    <w:rPr>
      <w:rFonts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D3046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D30463"/>
    <w:rPr>
      <w:rFonts w:cs="Times New Roman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30463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D30463"/>
    <w:pPr>
      <w:framePr w:w="7920" w:h="1980" w:hRule="exact" w:hSpace="180" w:wrap="auto" w:hAnchor="page" w:xAlign="center" w:yAlign="bottom"/>
      <w:ind w:left="2880"/>
    </w:pPr>
    <w:rPr>
      <w:rFonts w:ascii="Cooper Black" w:hAnsi="Cooper Black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D30463"/>
    <w:rPr>
      <w:rFonts w:ascii="Cooper Black" w:hAnsi="Cooper Black"/>
      <w:szCs w:val="20"/>
    </w:rPr>
  </w:style>
  <w:style w:type="paragraph" w:styleId="Footer">
    <w:name w:val="footer"/>
    <w:basedOn w:val="Normal"/>
    <w:link w:val="FooterChar"/>
    <w:uiPriority w:val="99"/>
    <w:semiHidden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0463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046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0463"/>
    <w:rPr>
      <w:rFonts w:cs="Times New Roman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D30463"/>
    <w:rPr>
      <w:rFonts w:cs="Times New Roman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30463"/>
    <w:rPr>
      <w:rFonts w:ascii="Consolas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D3046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D30463"/>
    <w:rPr>
      <w:rFonts w:ascii="Cooper Black" w:hAnsi="Cooper Black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0463"/>
    <w:pPr>
      <w:pBdr>
        <w:bottom w:val="single" w:sz="4" w:space="4" w:color="92BC00"/>
      </w:pBdr>
      <w:spacing w:before="200" w:after="280"/>
      <w:ind w:left="936" w:right="936"/>
    </w:pPr>
    <w:rPr>
      <w:b/>
      <w:bCs/>
      <w:i/>
      <w:iCs/>
      <w:color w:val="92BC0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30463"/>
    <w:rPr>
      <w:rFonts w:cs="Times New Roman"/>
      <w:b/>
      <w:bCs/>
      <w:i/>
      <w:iCs/>
      <w:color w:val="92BC00"/>
      <w:sz w:val="20"/>
    </w:rPr>
  </w:style>
  <w:style w:type="paragraph" w:styleId="List">
    <w:name w:val="List"/>
    <w:basedOn w:val="Normal"/>
    <w:uiPriority w:val="99"/>
    <w:semiHidden/>
    <w:rsid w:val="00D304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D304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D304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D304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D304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D3046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rsid w:val="00D3046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D3046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D3046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D3046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D3046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D3046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D3046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D3046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D3046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99"/>
    <w:qFormat/>
    <w:rsid w:val="00D30463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D30463"/>
    <w:rPr>
      <w:rFonts w:ascii="Consolas" w:hAnsi="Consolas" w:cs="Times New Roman"/>
      <w:lang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oper Black" w:hAnsi="Cooper Black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D30463"/>
    <w:rPr>
      <w:rFonts w:ascii="Cooper Black" w:eastAsia="MS PMincho" w:hAnsi="Cooper Black" w:cs="Times New Roman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D30463"/>
    <w:rPr>
      <w:sz w:val="20"/>
    </w:rPr>
  </w:style>
  <w:style w:type="paragraph" w:styleId="NormalWeb">
    <w:name w:val="Normal (Web)"/>
    <w:basedOn w:val="Normal"/>
    <w:uiPriority w:val="99"/>
    <w:semiHidden/>
    <w:rsid w:val="00D3046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D3046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D30463"/>
    <w:rPr>
      <w:rFonts w:cs="Times New Roman"/>
      <w:sz w:val="20"/>
    </w:rPr>
  </w:style>
  <w:style w:type="paragraph" w:styleId="PlainText">
    <w:name w:val="Plain Text"/>
    <w:basedOn w:val="Normal"/>
    <w:link w:val="PlainTextChar"/>
    <w:uiPriority w:val="99"/>
    <w:semiHidden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30463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D3046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30463"/>
    <w:rPr>
      <w:rFonts w:cs="Times New Roman"/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3046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D30463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30463"/>
    <w:rPr>
      <w:rFonts w:cs="Times New Roman"/>
      <w:sz w:val="20"/>
    </w:rPr>
  </w:style>
  <w:style w:type="paragraph" w:styleId="TableofAuthorities">
    <w:name w:val="table of authorities"/>
    <w:basedOn w:val="Normal"/>
    <w:next w:val="Normal"/>
    <w:uiPriority w:val="99"/>
    <w:semiHidden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D30463"/>
  </w:style>
  <w:style w:type="paragraph" w:styleId="TOAHeading">
    <w:name w:val="toa heading"/>
    <w:basedOn w:val="Normal"/>
    <w:next w:val="Normal"/>
    <w:uiPriority w:val="99"/>
    <w:semiHidden/>
    <w:rsid w:val="00D30463"/>
    <w:pPr>
      <w:spacing w:before="120"/>
    </w:pPr>
    <w:rPr>
      <w:rFonts w:ascii="Cooper Black" w:hAnsi="Cooper Black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3046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rsid w:val="008F18C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F18C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5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View:Calendars:Banner Calendar.dotm</Template>
  <TotalTime>58</TotalTime>
  <Pages>2</Pages>
  <Words>372</Words>
  <Characters>2570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28</cp:revision>
  <cp:lastPrinted>2024-08-21T18:16:00Z</cp:lastPrinted>
  <dcterms:created xsi:type="dcterms:W3CDTF">2024-08-20T16:26:00Z</dcterms:created>
  <dcterms:modified xsi:type="dcterms:W3CDTF">2024-08-21T18:26:00Z</dcterms:modified>
</cp:coreProperties>
</file>