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FD773A">
        <w:trPr>
          <w:trHeight w:val="2008"/>
        </w:trPr>
        <w:tc>
          <w:tcPr>
            <w:tcW w:w="5000" w:type="pct"/>
            <w:gridSpan w:val="2"/>
            <w:shd w:val="clear" w:color="auto" w:fill="0070C0"/>
          </w:tcPr>
          <w:p w14:paraId="0C989BD9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D5986ED" w14:textId="60127BA4" w:rsidR="00727D6F" w:rsidRPr="00727D6F" w:rsidRDefault="00727D6F" w:rsidP="00727D6F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 </w:t>
            </w:r>
            <w:proofErr w:type="spellStart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Omahr</w:t>
            </w:r>
            <w:proofErr w:type="spellEnd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Ashe, Principal</w:t>
            </w:r>
          </w:p>
          <w:p w14:paraId="230395F6" w14:textId="40492773" w:rsidR="003A6C30" w:rsidRPr="008F18C6" w:rsidRDefault="008F18C6" w:rsidP="008F18C6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</w:t>
            </w:r>
            <w:r w:rsidR="001D42BF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Philadelphia, PA 19148</w:t>
            </w:r>
          </w:p>
          <w:p w14:paraId="5AAC3F3C" w14:textId="40063F14" w:rsidR="008F18C6" w:rsidRDefault="003A6C30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8C2337" w:rsidRDefault="008C2337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3E7F1B91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FD773A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70C0"/>
          </w:tcPr>
          <w:p w14:paraId="2BBA47E2" w14:textId="41355ED6" w:rsidR="008F18C6" w:rsidRPr="00817744" w:rsidRDefault="00A86615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OCTO</w:t>
            </w:r>
            <w:r w:rsidR="001B1B57">
              <w:rPr>
                <w:rFonts w:ascii="Times New Roman" w:hAnsi="Times New Roman" w:cs="Times New Roman"/>
                <w:b/>
                <w:sz w:val="56"/>
                <w:szCs w:val="56"/>
              </w:rPr>
              <w:t>BER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3D5CBD" w:rsidRPr="00817744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BC36EE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F44BFF" w14:paraId="23D8AE28" w14:textId="77777777" w:rsidTr="008F18C6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369FFFC1" w14:textId="77777777" w:rsidR="00F44BFF" w:rsidRPr="006E43A0" w:rsidRDefault="00F44BFF" w:rsidP="00F44BFF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Breast Cancer Awareness </w:t>
            </w:r>
            <w:r w:rsidRPr="006E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Month                                                 </w:t>
            </w:r>
          </w:p>
          <w:p w14:paraId="33236296" w14:textId="77777777" w:rsidR="00F44BFF" w:rsidRDefault="00F44BFF" w:rsidP="00F44B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Domestic Violence Awareness Month</w:t>
            </w:r>
          </w:p>
          <w:p w14:paraId="48BA10F0" w14:textId="6F89D54D" w:rsidR="00F44BFF" w:rsidRPr="008F18C6" w:rsidRDefault="00F44BFF" w:rsidP="00F44BF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Computer Learning 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58A24721" w14:textId="778780E3" w:rsidR="00F44BFF" w:rsidRPr="006E43A0" w:rsidRDefault="00F44BFF" w:rsidP="00F44BFF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 w:rsidR="006F3F01">
              <w:rPr>
                <w:rFonts w:ascii="Times New Roman" w:hAnsi="Times New Roman" w:cs="Times New Roman"/>
                <w:sz w:val="20"/>
                <w:szCs w:val="20"/>
              </w:rPr>
              <w:t xml:space="preserve"> Bullying Prevention </w:t>
            </w:r>
            <w:r w:rsidRPr="006E43A0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  <w:p w14:paraId="2528A899" w14:textId="648FA789" w:rsidR="00F44BFF" w:rsidRPr="008F18C6" w:rsidRDefault="00F44BFF" w:rsidP="00F44B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Adopt a Shelter Dog </w:t>
            </w:r>
            <w:r w:rsidRPr="006E43A0">
              <w:rPr>
                <w:rFonts w:ascii="Times New Roman" w:hAnsi="Times New Roman" w:cs="Times New Roman"/>
                <w:b/>
                <w:color w:val="FFFFFF" w:themeColor="background1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D1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0070C0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0070C0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0070C0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0070C0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0070C0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0070C0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0070C0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7A60559A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6AED99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1D624385" w:rsidR="00D443DA" w:rsidRPr="00FE581D" w:rsidRDefault="00A86615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6FE2F77C" w:rsidR="00D443DA" w:rsidRPr="00FE581D" w:rsidRDefault="00F44B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56F7A789" w:rsidR="00D443DA" w:rsidRPr="00FE581D" w:rsidRDefault="00F44B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232545C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F44BFF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13B70808" w:rsidR="00D443DA" w:rsidRPr="00FE581D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2A445EA" w14:textId="77777777" w:rsidR="00A86615" w:rsidRPr="00661379" w:rsidRDefault="00A86615" w:rsidP="00A86615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Raddi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</w:t>
            </w:r>
            <w:r w:rsidRPr="00661379">
              <w:rPr>
                <w:i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Grade Teacher, Room 10</w:t>
            </w:r>
            <w:r>
              <w:rPr>
                <w:i/>
                <w:color w:val="000000" w:themeColor="text1"/>
                <w:sz w:val="16"/>
                <w:szCs w:val="16"/>
              </w:rPr>
              <w:t>6</w:t>
            </w:r>
          </w:p>
          <w:p w14:paraId="21D8A9BB" w14:textId="6AF3EC8B" w:rsidR="00FE581D" w:rsidRPr="00661379" w:rsidRDefault="00FE581D" w:rsidP="008C7564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5DC508C0" w:rsidR="00D54CBB" w:rsidRPr="00C5270F" w:rsidRDefault="00D54CBB" w:rsidP="007A67BA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AD69D53" w14:textId="160E2878" w:rsidR="00F44BFF" w:rsidRDefault="00F44BFF" w:rsidP="00F44BFF">
            <w:pPr>
              <w:rPr>
                <w:sz w:val="16"/>
                <w:szCs w:val="16"/>
              </w:rPr>
            </w:pPr>
            <w:r w:rsidRPr="00021A0D">
              <w:rPr>
                <w:b/>
                <w:sz w:val="18"/>
                <w:szCs w:val="18"/>
              </w:rPr>
              <w:t>Perfect Attendance Tuesday</w:t>
            </w:r>
            <w:r>
              <w:rPr>
                <w:sz w:val="16"/>
                <w:szCs w:val="16"/>
              </w:rPr>
              <w:t>!</w:t>
            </w:r>
          </w:p>
          <w:p w14:paraId="6FBBE469" w14:textId="365E2CA1" w:rsidR="00F44BFF" w:rsidRPr="006B2914" w:rsidRDefault="00F44BFF" w:rsidP="00F44BFF">
            <w:pPr>
              <w:pStyle w:val="TableText"/>
              <w:rPr>
                <w:b/>
                <w:sz w:val="20"/>
                <w:szCs w:val="20"/>
              </w:rPr>
            </w:pPr>
          </w:p>
          <w:p w14:paraId="2891F685" w14:textId="16367141" w:rsidR="0071617C" w:rsidRPr="009B5EA3" w:rsidRDefault="0071617C" w:rsidP="00F241F6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6E23BB" w14:textId="77777777" w:rsidR="00FE581D" w:rsidRDefault="00FE581D" w:rsidP="008C7564">
            <w:pPr>
              <w:rPr>
                <w:sz w:val="16"/>
                <w:szCs w:val="16"/>
              </w:rPr>
            </w:pPr>
          </w:p>
          <w:p w14:paraId="55DC92C4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012B4CD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E4C2653" w14:textId="355D0D09" w:rsidR="00F44BFF" w:rsidRPr="00C5270F" w:rsidRDefault="00F44BFF" w:rsidP="008C7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 Hashanah begins at Sunset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B8752D9" w14:textId="675B2C19" w:rsidR="00FE581D" w:rsidRDefault="00F44BFF" w:rsidP="008C7564">
            <w:pPr>
              <w:rPr>
                <w:b/>
                <w:sz w:val="18"/>
                <w:szCs w:val="18"/>
              </w:rPr>
            </w:pPr>
            <w:r w:rsidRPr="00F44BFF">
              <w:rPr>
                <w:b/>
                <w:sz w:val="18"/>
                <w:szCs w:val="18"/>
              </w:rPr>
              <w:t xml:space="preserve">Schools Closed </w:t>
            </w:r>
          </w:p>
          <w:p w14:paraId="60EABEF6" w14:textId="4EB0D958" w:rsidR="00F44BFF" w:rsidRPr="00E91182" w:rsidRDefault="00F44BFF" w:rsidP="008C7564">
            <w:pPr>
              <w:rPr>
                <w:bCs/>
                <w:sz w:val="18"/>
                <w:szCs w:val="18"/>
              </w:rPr>
            </w:pPr>
            <w:r w:rsidRPr="00E91182">
              <w:rPr>
                <w:bCs/>
                <w:sz w:val="18"/>
                <w:szCs w:val="18"/>
              </w:rPr>
              <w:t>Rosh Hashanah</w:t>
            </w:r>
          </w:p>
          <w:p w14:paraId="3D531CE0" w14:textId="3BD303E4" w:rsidR="00F44BFF" w:rsidRPr="00C5270F" w:rsidRDefault="00F44BFF" w:rsidP="008C7564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18F8CD7" w14:textId="134053F8" w:rsidR="007B0E7E" w:rsidRPr="007B0E7E" w:rsidRDefault="007B0E7E" w:rsidP="00930429">
            <w:pPr>
              <w:pStyle w:val="TableText"/>
              <w:rPr>
                <w:b/>
                <w:sz w:val="16"/>
                <w:szCs w:val="16"/>
              </w:rPr>
            </w:pPr>
            <w:r w:rsidRPr="007B0E7E">
              <w:rPr>
                <w:b/>
                <w:sz w:val="16"/>
                <w:szCs w:val="16"/>
              </w:rPr>
              <w:t>Middle Years Field Day at the Bigler Super</w:t>
            </w:r>
            <w:r>
              <w:rPr>
                <w:b/>
                <w:sz w:val="16"/>
                <w:szCs w:val="16"/>
              </w:rPr>
              <w:t>s</w:t>
            </w:r>
            <w:r w:rsidRPr="007B0E7E">
              <w:rPr>
                <w:b/>
                <w:sz w:val="16"/>
                <w:szCs w:val="16"/>
              </w:rPr>
              <w:t>ite</w:t>
            </w:r>
          </w:p>
          <w:p w14:paraId="5EA3A293" w14:textId="77777777" w:rsidR="007B0E7E" w:rsidRPr="007B0E7E" w:rsidRDefault="007B0E7E" w:rsidP="00930429">
            <w:pPr>
              <w:pStyle w:val="TableText"/>
              <w:rPr>
                <w:b/>
                <w:sz w:val="16"/>
                <w:szCs w:val="16"/>
              </w:rPr>
            </w:pPr>
          </w:p>
          <w:p w14:paraId="388790EC" w14:textId="4B1ACFD3" w:rsidR="00FE581D" w:rsidRPr="006F3F01" w:rsidRDefault="006F3F01" w:rsidP="00930429">
            <w:pPr>
              <w:pStyle w:val="TableText"/>
              <w:rPr>
                <w:bCs/>
                <w:sz w:val="12"/>
                <w:szCs w:val="12"/>
              </w:rPr>
            </w:pPr>
            <w:r w:rsidRPr="006F3F01">
              <w:rPr>
                <w:bCs/>
                <w:sz w:val="12"/>
                <w:szCs w:val="12"/>
              </w:rPr>
              <w:t>World Smile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043FE99F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3F83D2BD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479113EA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986E6F3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36FE8F22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44BFF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695AF5F2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44BFF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71EAF4A7" w:rsidR="002141D4" w:rsidRPr="00C5270F" w:rsidRDefault="00B83D04" w:rsidP="002141D4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44BFF">
              <w:rPr>
                <w:sz w:val="16"/>
                <w:szCs w:val="16"/>
              </w:rPr>
              <w:t>2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1EC1803C" w14:textId="259FCD7B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Mrs. </w:t>
            </w:r>
            <w:r>
              <w:rPr>
                <w:i/>
                <w:color w:val="000000" w:themeColor="text1"/>
                <w:sz w:val="16"/>
                <w:szCs w:val="16"/>
              </w:rPr>
              <w:t>Busch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</w:t>
            </w:r>
            <w:r w:rsidRPr="00661379">
              <w:rPr>
                <w:i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Grade Teacher, Room 10</w:t>
            </w:r>
            <w:r>
              <w:rPr>
                <w:i/>
                <w:color w:val="000000" w:themeColor="text1"/>
                <w:sz w:val="16"/>
                <w:szCs w:val="16"/>
              </w:rPr>
              <w:t>5</w:t>
            </w:r>
          </w:p>
          <w:p w14:paraId="2415D2B0" w14:textId="3834DDF9" w:rsidR="005D31D0" w:rsidRPr="005D31D0" w:rsidRDefault="005D31D0" w:rsidP="00B83D04">
            <w:pPr>
              <w:pStyle w:val="TableTex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54CF7AEB" w:rsidR="00BD7466" w:rsidRPr="00D30CD2" w:rsidRDefault="00D30CD2" w:rsidP="008C7564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D30CD2">
              <w:rPr>
                <w:b/>
                <w:bCs/>
                <w:sz w:val="14"/>
                <w:szCs w:val="14"/>
              </w:rPr>
              <w:t xml:space="preserve">Student Well Being Survey Window Opens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66135D69" w:rsidR="00FE581D" w:rsidRPr="00C5270F" w:rsidRDefault="00FE581D" w:rsidP="007A67BA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0F17AE2" w14:textId="77777777" w:rsidR="00DC1746" w:rsidRDefault="00D30CD2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 xml:space="preserve">Student Government Meeting </w:t>
            </w:r>
          </w:p>
          <w:p w14:paraId="331E29D2" w14:textId="77777777" w:rsidR="00D30CD2" w:rsidRDefault="00D30CD2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</w:p>
          <w:p w14:paraId="4B3C3523" w14:textId="306D7653" w:rsidR="00D30CD2" w:rsidRPr="00D30CD2" w:rsidRDefault="00D30CD2" w:rsidP="00DC1746">
            <w:pPr>
              <w:rPr>
                <w:rFonts w:cs="Times New Roman (Body CS)"/>
                <w:iCs/>
                <w:sz w:val="14"/>
                <w:szCs w:val="14"/>
              </w:rPr>
            </w:pPr>
            <w:r w:rsidRPr="00D30CD2">
              <w:rPr>
                <w:rFonts w:cs="Times New Roman (Body CS)"/>
                <w:iCs/>
                <w:sz w:val="14"/>
                <w:szCs w:val="14"/>
              </w:rPr>
              <w:t>KEI for Kindergarten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0E5E6E06" w:rsidR="000840F8" w:rsidRPr="00D30CD2" w:rsidRDefault="00D30CD2" w:rsidP="00A86615">
            <w:pPr>
              <w:pStyle w:val="TableText"/>
              <w:rPr>
                <w:b/>
                <w:bCs/>
              </w:rPr>
            </w:pPr>
            <w:r w:rsidRPr="00D30CD2">
              <w:rPr>
                <w:b/>
                <w:bCs/>
              </w:rPr>
              <w:t>Fell High School Fair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07D893" w14:textId="1D45B978" w:rsidR="00853CF0" w:rsidRPr="00853CF0" w:rsidRDefault="00853CF0" w:rsidP="00A86615">
            <w:pPr>
              <w:rPr>
                <w:b/>
                <w:sz w:val="16"/>
                <w:szCs w:val="16"/>
              </w:rPr>
            </w:pPr>
            <w:r w:rsidRPr="00853CF0">
              <w:rPr>
                <w:b/>
                <w:sz w:val="16"/>
                <w:szCs w:val="16"/>
              </w:rPr>
              <w:t xml:space="preserve">SMILE </w:t>
            </w:r>
            <w:r>
              <w:rPr>
                <w:b/>
                <w:sz w:val="16"/>
                <w:szCs w:val="16"/>
              </w:rPr>
              <w:t xml:space="preserve">It’s </w:t>
            </w:r>
            <w:r w:rsidRPr="00853CF0">
              <w:rPr>
                <w:b/>
                <w:sz w:val="16"/>
                <w:szCs w:val="16"/>
              </w:rPr>
              <w:t>Picture Day!</w:t>
            </w:r>
          </w:p>
          <w:p w14:paraId="31498725" w14:textId="254E52B1" w:rsidR="00FE581D" w:rsidRPr="005A5FB1" w:rsidRDefault="00F44BFF" w:rsidP="00A86615">
            <w:pPr>
              <w:rPr>
                <w:bCs/>
                <w:sz w:val="16"/>
                <w:szCs w:val="16"/>
              </w:rPr>
            </w:pPr>
            <w:r w:rsidRPr="005A5FB1">
              <w:rPr>
                <w:bCs/>
                <w:sz w:val="16"/>
                <w:szCs w:val="16"/>
              </w:rPr>
              <w:t>Yom Kippur</w:t>
            </w:r>
            <w:r w:rsidR="005A5FB1" w:rsidRPr="005A5FB1">
              <w:rPr>
                <w:bCs/>
                <w:sz w:val="16"/>
                <w:szCs w:val="16"/>
              </w:rPr>
              <w:t xml:space="preserve"> begins at Sunset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146DD">
        <w:trPr>
          <w:trHeight w:val="840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0D2A4519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</w:t>
            </w:r>
            <w:r w:rsidR="00F44BFF">
              <w:rPr>
                <w:sz w:val="18"/>
                <w:szCs w:val="18"/>
              </w:rPr>
              <w:t>3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E9ABD06" w14:textId="164AC5B4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Edoh</w:t>
            </w:r>
            <w:proofErr w:type="spellEnd"/>
            <w:r w:rsidR="000B18E4">
              <w:rPr>
                <w:i/>
                <w:color w:val="000000" w:themeColor="text1"/>
                <w:sz w:val="16"/>
                <w:szCs w:val="16"/>
              </w:rPr>
              <w:t xml:space="preserve"> &amp;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Mr. McClendon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Grade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s 3-5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Teacher</w:t>
            </w:r>
            <w:r>
              <w:rPr>
                <w:i/>
                <w:color w:val="000000" w:themeColor="text1"/>
                <w:sz w:val="16"/>
                <w:szCs w:val="16"/>
              </w:rPr>
              <w:t>s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, Room </w:t>
            </w:r>
            <w:r>
              <w:rPr>
                <w:i/>
                <w:color w:val="000000" w:themeColor="text1"/>
                <w:sz w:val="16"/>
                <w:szCs w:val="16"/>
              </w:rPr>
              <w:t>202</w:t>
            </w:r>
          </w:p>
          <w:p w14:paraId="7AF2D2FE" w14:textId="0F14FF15" w:rsidR="00DC1746" w:rsidRPr="00A43EFE" w:rsidRDefault="00DC1746" w:rsidP="00B83D04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668ABDBB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44BFF">
              <w:rPr>
                <w:sz w:val="16"/>
                <w:szCs w:val="16"/>
              </w:rPr>
              <w:t>4</w:t>
            </w:r>
          </w:p>
          <w:p w14:paraId="0B5A1C39" w14:textId="2A7CABF1" w:rsidR="00D30CD2" w:rsidRPr="00D30CD2" w:rsidRDefault="00D30CD2" w:rsidP="002D07A9">
            <w:pPr>
              <w:rPr>
                <w:b/>
                <w:bCs/>
                <w:sz w:val="16"/>
                <w:szCs w:val="16"/>
              </w:rPr>
            </w:pPr>
            <w:r w:rsidRPr="00D30CD2">
              <w:rPr>
                <w:b/>
                <w:bCs/>
                <w:sz w:val="16"/>
                <w:szCs w:val="16"/>
              </w:rPr>
              <w:t>Spanish Family Meeting/Fall Title I Meeting at 9:00 am</w:t>
            </w:r>
          </w:p>
          <w:p w14:paraId="6CC4A63F" w14:textId="77777777" w:rsidR="00D30CD2" w:rsidRDefault="00D30CD2" w:rsidP="002D07A9">
            <w:pPr>
              <w:rPr>
                <w:sz w:val="16"/>
                <w:szCs w:val="16"/>
              </w:rPr>
            </w:pPr>
          </w:p>
          <w:p w14:paraId="50956531" w14:textId="1AF965D7" w:rsidR="00D30CD2" w:rsidRPr="00D30CD2" w:rsidRDefault="00D30CD2" w:rsidP="002D07A9">
            <w:pPr>
              <w:rPr>
                <w:sz w:val="16"/>
                <w:szCs w:val="16"/>
              </w:rPr>
            </w:pPr>
            <w:r w:rsidRPr="00D30CD2">
              <w:rPr>
                <w:sz w:val="16"/>
                <w:szCs w:val="16"/>
              </w:rPr>
              <w:t>Indigenous People’s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02BC4A3F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44BFF">
              <w:rPr>
                <w:sz w:val="16"/>
                <w:szCs w:val="16"/>
              </w:rPr>
              <w:t>5</w:t>
            </w:r>
          </w:p>
          <w:p w14:paraId="1B5EFCE9" w14:textId="77777777" w:rsidR="001D42BF" w:rsidRDefault="00E91182" w:rsidP="001D42BF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  <w:r w:rsidRPr="00E91182">
              <w:rPr>
                <w:color w:val="000000" w:themeColor="text1"/>
                <w:sz w:val="14"/>
                <w:szCs w:val="14"/>
              </w:rPr>
              <w:t>Big Brothers/Big Sisters P</w:t>
            </w:r>
            <w:r w:rsidR="00853CF0">
              <w:rPr>
                <w:color w:val="000000" w:themeColor="text1"/>
                <w:sz w:val="14"/>
                <w:szCs w:val="14"/>
              </w:rPr>
              <w:t>r</w:t>
            </w:r>
            <w:r w:rsidRPr="00E91182">
              <w:rPr>
                <w:color w:val="000000" w:themeColor="text1"/>
                <w:sz w:val="14"/>
                <w:szCs w:val="14"/>
              </w:rPr>
              <w:t>ogram</w:t>
            </w:r>
          </w:p>
          <w:p w14:paraId="2E1E5CAF" w14:textId="77777777" w:rsidR="009A14C5" w:rsidRDefault="009A14C5" w:rsidP="001D42BF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</w:p>
          <w:p w14:paraId="0E57D9A7" w14:textId="02D1F49A" w:rsidR="00BF126B" w:rsidRPr="00BF126B" w:rsidRDefault="009A14C5" w:rsidP="001D42BF">
            <w:pPr>
              <w:pStyle w:val="Dates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A14C5">
              <w:rPr>
                <w:b/>
                <w:bCs/>
                <w:color w:val="000000" w:themeColor="text1"/>
                <w:sz w:val="16"/>
                <w:szCs w:val="16"/>
              </w:rPr>
              <w:t>K-2 Trip</w:t>
            </w:r>
            <w:r w:rsidR="0046007E">
              <w:rPr>
                <w:b/>
                <w:bCs/>
                <w:color w:val="000000" w:themeColor="text1"/>
                <w:sz w:val="16"/>
                <w:szCs w:val="16"/>
              </w:rPr>
              <w:t xml:space="preserve"> to the </w:t>
            </w:r>
            <w:r w:rsidR="00BF126B">
              <w:rPr>
                <w:b/>
                <w:bCs/>
                <w:color w:val="000000" w:themeColor="text1"/>
                <w:sz w:val="16"/>
                <w:szCs w:val="16"/>
              </w:rPr>
              <w:t>Wilma Theater</w:t>
            </w:r>
            <w:r w:rsidR="007B0E7E">
              <w:rPr>
                <w:b/>
                <w:bCs/>
                <w:color w:val="000000" w:themeColor="text1"/>
                <w:sz w:val="16"/>
                <w:szCs w:val="16"/>
              </w:rPr>
              <w:t>, Dog Man Show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1824446A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F44BFF">
              <w:rPr>
                <w:color w:val="727272" w:themeColor="background2"/>
                <w:sz w:val="16"/>
                <w:szCs w:val="16"/>
              </w:rPr>
              <w:t>6</w:t>
            </w:r>
          </w:p>
          <w:p w14:paraId="0A55F0F2" w14:textId="77777777" w:rsidR="005C1407" w:rsidRPr="00DB15AE" w:rsidRDefault="006F3F01" w:rsidP="00C734D3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  <w:r w:rsidRPr="00DB15AE">
              <w:rPr>
                <w:color w:val="000000" w:themeColor="text1"/>
                <w:sz w:val="14"/>
                <w:szCs w:val="14"/>
              </w:rPr>
              <w:t>National Boss’s Day</w:t>
            </w:r>
          </w:p>
          <w:p w14:paraId="5F7B4189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60E0732B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645D9CC1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7FCDAFAE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099B3935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5B458EC5" w14:textId="660125DA" w:rsidR="005017A5" w:rsidRPr="00C5270F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Sukkot begins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29515EE5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F44BFF">
              <w:rPr>
                <w:color w:val="727272" w:themeColor="background2"/>
                <w:sz w:val="16"/>
                <w:szCs w:val="16"/>
              </w:rPr>
              <w:t>7</w:t>
            </w:r>
          </w:p>
          <w:p w14:paraId="574F184C" w14:textId="57E1E8FA" w:rsidR="00D30CD2" w:rsidRPr="00D30CD2" w:rsidRDefault="00D30CD2" w:rsidP="00D30CD2">
            <w:pPr>
              <w:rPr>
                <w:b/>
                <w:bCs/>
                <w:sz w:val="16"/>
                <w:szCs w:val="16"/>
              </w:rPr>
            </w:pPr>
            <w:r w:rsidRPr="00D30CD2">
              <w:rPr>
                <w:b/>
                <w:bCs/>
                <w:sz w:val="16"/>
                <w:szCs w:val="16"/>
              </w:rPr>
              <w:t>Chinese Family Meeting/Fall Title I Meeting at 9:00 am</w:t>
            </w:r>
          </w:p>
          <w:p w14:paraId="1682F0C3" w14:textId="2D53EB88" w:rsidR="00FE581D" w:rsidRPr="00C5270F" w:rsidRDefault="00FE581D" w:rsidP="00A8661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878AF6E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1A74922E" w14:textId="493856FF" w:rsidR="00EA7BF5" w:rsidRPr="005B3D42" w:rsidRDefault="00D30CD2" w:rsidP="00D87DE4">
            <w:pPr>
              <w:pStyle w:val="Dates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5B3D42">
              <w:rPr>
                <w:b/>
                <w:color w:val="000000" w:themeColor="text1"/>
                <w:sz w:val="14"/>
                <w:szCs w:val="14"/>
              </w:rPr>
              <w:t>Home &amp; School Meeting/Fall</w:t>
            </w:r>
            <w:r w:rsidR="00853CF0" w:rsidRPr="005B3D42">
              <w:rPr>
                <w:b/>
                <w:color w:val="000000" w:themeColor="text1"/>
                <w:sz w:val="14"/>
                <w:szCs w:val="14"/>
              </w:rPr>
              <w:t xml:space="preserve"> S</w:t>
            </w:r>
            <w:r w:rsidRPr="005B3D42">
              <w:rPr>
                <w:b/>
                <w:color w:val="000000" w:themeColor="text1"/>
                <w:sz w:val="14"/>
                <w:szCs w:val="14"/>
              </w:rPr>
              <w:t>AC Meeting at 9:00 am</w:t>
            </w:r>
          </w:p>
          <w:p w14:paraId="2020B9EF" w14:textId="532DFDB4" w:rsidR="00D30CD2" w:rsidRPr="0046007E" w:rsidRDefault="005B3D42" w:rsidP="00D87DE4">
            <w:pPr>
              <w:pStyle w:val="Dates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46007E">
              <w:rPr>
                <w:bCs/>
                <w:color w:val="000000" w:themeColor="text1"/>
                <w:sz w:val="16"/>
                <w:szCs w:val="16"/>
              </w:rPr>
              <w:t xml:space="preserve">Bringing Hope Home Dress Day Down Day, $1.00 per student </w:t>
            </w:r>
          </w:p>
          <w:p w14:paraId="385B3079" w14:textId="3CE8A026" w:rsidR="00D30CD2" w:rsidRPr="00D30CD2" w:rsidRDefault="00D30CD2" w:rsidP="00D87DE4">
            <w:pPr>
              <w:pStyle w:val="Dates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D30CD2">
              <w:rPr>
                <w:b/>
                <w:bCs/>
                <w:color w:val="000000" w:themeColor="text1"/>
                <w:sz w:val="14"/>
                <w:szCs w:val="14"/>
              </w:rPr>
              <w:t>Student Well Being Survey Window Closes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32E0FFA" w:rsidR="00FE581D" w:rsidRPr="00C5270F" w:rsidRDefault="00F44BF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1D5F5E50" w14:textId="3ACA08CC" w:rsidR="005D31D0" w:rsidRPr="00C5270F" w:rsidRDefault="005D31D0" w:rsidP="0055619B">
            <w:pPr>
              <w:pStyle w:val="Dates"/>
              <w:jc w:val="left"/>
              <w:rPr>
                <w:sz w:val="14"/>
                <w:szCs w:val="14"/>
              </w:rPr>
            </w:pPr>
          </w:p>
        </w:tc>
      </w:tr>
      <w:tr w:rsidR="00FE581D" w:rsidRPr="001D42BF" w14:paraId="590411DD" w14:textId="77777777" w:rsidTr="00D146DD">
        <w:trPr>
          <w:trHeight w:val="77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165E8979" w:rsidR="00FE581D" w:rsidRPr="00853CF0" w:rsidRDefault="00853CF0" w:rsidP="00FE581D">
            <w:pPr>
              <w:pStyle w:val="TableText"/>
              <w:rPr>
                <w:bCs/>
                <w:sz w:val="14"/>
                <w:szCs w:val="14"/>
              </w:rPr>
            </w:pPr>
            <w:r w:rsidRPr="00853CF0">
              <w:rPr>
                <w:bCs/>
                <w:sz w:val="14"/>
                <w:szCs w:val="14"/>
              </w:rPr>
              <w:t>Hispanic Heritage Month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BE15B48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076B7DB4" w:rsidR="00FE581D" w:rsidRPr="0046007E" w:rsidRDefault="0046007E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  <w:r w:rsidRPr="0046007E">
              <w:rPr>
                <w:b/>
                <w:i/>
                <w:sz w:val="14"/>
                <w:szCs w:val="14"/>
              </w:rPr>
              <w:t>8</w:t>
            </w:r>
            <w:r w:rsidRPr="0046007E">
              <w:rPr>
                <w:b/>
                <w:i/>
                <w:sz w:val="14"/>
                <w:szCs w:val="14"/>
                <w:vertAlign w:val="superscript"/>
              </w:rPr>
              <w:t>th</w:t>
            </w:r>
            <w:r w:rsidRPr="0046007E">
              <w:rPr>
                <w:b/>
                <w:i/>
                <w:sz w:val="14"/>
                <w:szCs w:val="14"/>
              </w:rPr>
              <w:t xml:space="preserve"> GRADE Trip to the Philly Zoo!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1F854164" w:rsidR="00FE581D" w:rsidRPr="00C5270F" w:rsidRDefault="005C1407" w:rsidP="00FE581D">
            <w:pPr>
              <w:pStyle w:val="Dates"/>
              <w:rPr>
                <w:i/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2</w:t>
            </w:r>
            <w:r w:rsidR="00F44BFF">
              <w:rPr>
                <w:sz w:val="18"/>
                <w:szCs w:val="18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2035AF9C" w:rsidR="00FE581D" w:rsidRPr="00C5270F" w:rsidRDefault="005C1407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527BCC13" w:rsidR="00FE581D" w:rsidRPr="00C5270F" w:rsidRDefault="00B83D04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3798548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3D12204C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41D24B12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2058F8B1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6</w:t>
            </w:r>
          </w:p>
        </w:tc>
      </w:tr>
      <w:tr w:rsidR="00FE581D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D44222E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4EA6E6EA" w14:textId="79E376D3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</w:t>
            </w:r>
            <w:r>
              <w:rPr>
                <w:i/>
                <w:color w:val="000000" w:themeColor="text1"/>
                <w:sz w:val="16"/>
                <w:szCs w:val="16"/>
              </w:rPr>
              <w:t>s. Basso, 3</w:t>
            </w:r>
            <w:r w:rsidRPr="00853CF0">
              <w:rPr>
                <w:i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201</w:t>
            </w:r>
          </w:p>
          <w:p w14:paraId="1259E59F" w14:textId="562A532C" w:rsidR="005D31D0" w:rsidRPr="00C5270F" w:rsidRDefault="005D31D0" w:rsidP="00B83D0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37131" w14:textId="7D2FC98C" w:rsidR="008C7564" w:rsidRPr="00E73A86" w:rsidRDefault="008C7564" w:rsidP="008C7564">
            <w:pPr>
              <w:rPr>
                <w:b/>
                <w:bCs/>
                <w:i/>
                <w:sz w:val="16"/>
                <w:szCs w:val="16"/>
              </w:rPr>
            </w:pPr>
          </w:p>
          <w:p w14:paraId="1DCAB5D8" w14:textId="022222F0" w:rsidR="00E73A86" w:rsidRPr="00E73A86" w:rsidRDefault="00E73A86" w:rsidP="002F7AA7">
            <w:pPr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1E777263" w:rsidR="00A32419" w:rsidRPr="00C5270F" w:rsidRDefault="00A32419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87C8FCB" w14:textId="77777777" w:rsidR="00C9646C" w:rsidRPr="005017A5" w:rsidRDefault="00D30CD2" w:rsidP="00FE581D">
            <w:pPr>
              <w:rPr>
                <w:b/>
                <w:bCs/>
                <w:sz w:val="14"/>
                <w:szCs w:val="14"/>
              </w:rPr>
            </w:pPr>
            <w:r w:rsidRPr="005017A5">
              <w:rPr>
                <w:b/>
                <w:bCs/>
                <w:sz w:val="14"/>
                <w:szCs w:val="14"/>
              </w:rPr>
              <w:t>Find your Fit School Selection Window for 2025-26 closes</w:t>
            </w:r>
          </w:p>
          <w:p w14:paraId="2EF59AAF" w14:textId="77777777" w:rsidR="005017A5" w:rsidRDefault="005017A5" w:rsidP="00FE581D">
            <w:pPr>
              <w:rPr>
                <w:sz w:val="14"/>
                <w:szCs w:val="14"/>
              </w:rPr>
            </w:pPr>
          </w:p>
          <w:p w14:paraId="5BD0EEE1" w14:textId="77777777" w:rsidR="005017A5" w:rsidRDefault="005017A5" w:rsidP="00FE581D">
            <w:pPr>
              <w:rPr>
                <w:sz w:val="14"/>
                <w:szCs w:val="14"/>
              </w:rPr>
            </w:pPr>
          </w:p>
          <w:p w14:paraId="41BA0144" w14:textId="1DB274EC" w:rsidR="005017A5" w:rsidRPr="00D30CD2" w:rsidRDefault="005017A5" w:rsidP="00FE581D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Sukkot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A8FD282" w14:textId="77777777" w:rsidR="00BA67B7" w:rsidRPr="00D30CD2" w:rsidRDefault="00BA67B7" w:rsidP="00BA67B7">
            <w:pPr>
              <w:rPr>
                <w:b/>
                <w:sz w:val="16"/>
                <w:szCs w:val="16"/>
              </w:rPr>
            </w:pPr>
            <w:r w:rsidRPr="00D30CD2">
              <w:rPr>
                <w:b/>
                <w:sz w:val="16"/>
                <w:szCs w:val="16"/>
              </w:rPr>
              <w:t>Hispanic Her</w:t>
            </w:r>
            <w:r>
              <w:rPr>
                <w:b/>
                <w:sz w:val="16"/>
                <w:szCs w:val="16"/>
              </w:rPr>
              <w:t>it</w:t>
            </w:r>
            <w:r w:rsidRPr="00D30CD2">
              <w:rPr>
                <w:b/>
                <w:sz w:val="16"/>
                <w:szCs w:val="16"/>
              </w:rPr>
              <w:t>age Month Celebration</w:t>
            </w:r>
          </w:p>
          <w:p w14:paraId="2DDD110F" w14:textId="77777777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  <w:p w14:paraId="17CF764E" w14:textId="7414B094" w:rsidR="00FE581D" w:rsidRPr="00C5270F" w:rsidRDefault="00FE581D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CCD79B" w14:textId="77777777" w:rsidR="00C5270F" w:rsidRPr="00E91182" w:rsidRDefault="00C5270F" w:rsidP="00B129E4">
            <w:pPr>
              <w:rPr>
                <w:rFonts w:cs="Times New Roman (Body CS)"/>
                <w:iCs/>
                <w:sz w:val="18"/>
                <w:szCs w:val="18"/>
              </w:rPr>
            </w:pPr>
            <w:r w:rsidRPr="00E73A86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</w:t>
            </w:r>
            <w:r w:rsidR="00F44BFF" w:rsidRPr="00F44BFF">
              <w:rPr>
                <w:rFonts w:cs="Times New Roman (Body CS)"/>
                <w:b/>
                <w:bCs/>
                <w:iCs/>
                <w:sz w:val="18"/>
                <w:szCs w:val="18"/>
              </w:rPr>
              <w:t xml:space="preserve">Schools Closed for Students, </w:t>
            </w:r>
            <w:r w:rsidR="00F44BFF" w:rsidRPr="00E91182">
              <w:rPr>
                <w:rFonts w:cs="Times New Roman (Body CS)"/>
                <w:iCs/>
                <w:sz w:val="18"/>
                <w:szCs w:val="18"/>
              </w:rPr>
              <w:t>Full Day Professional Development</w:t>
            </w:r>
          </w:p>
          <w:p w14:paraId="0CFA57B2" w14:textId="3998223C" w:rsidR="00E91182" w:rsidRPr="00E91182" w:rsidRDefault="00E91182" w:rsidP="00B129E4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  <w:r w:rsidRPr="00E91182">
              <w:rPr>
                <w:rFonts w:cs="Times New Roman (Body CS)"/>
                <w:b/>
                <w:bCs/>
                <w:iCs/>
                <w:sz w:val="18"/>
                <w:szCs w:val="18"/>
              </w:rPr>
              <w:t>OAP window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C5270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00E1F755" w14:textId="77777777" w:rsidTr="00D146DD">
        <w:trPr>
          <w:trHeight w:val="858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6B036C3C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44BFF">
              <w:rPr>
                <w:sz w:val="16"/>
                <w:szCs w:val="16"/>
              </w:rPr>
              <w:t>7</w:t>
            </w:r>
          </w:p>
          <w:p w14:paraId="46FF8ADC" w14:textId="77777777" w:rsidR="007E1249" w:rsidRPr="00C5270F" w:rsidRDefault="007E1249" w:rsidP="007E1249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63A2B066" w:rsidR="007E1249" w:rsidRPr="00853CF0" w:rsidRDefault="00853CF0" w:rsidP="00A86615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Denardo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3</w:t>
            </w:r>
            <w:r w:rsidRPr="00853CF0">
              <w:rPr>
                <w:i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F5D1B6E" w14:textId="2548516D" w:rsidR="007A67BA" w:rsidRPr="00C5270F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1A974121" w14:textId="67DA22E1" w:rsidR="009B5EA3" w:rsidRPr="00E73A86" w:rsidRDefault="009B5EA3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62014976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0677C09C" w14:textId="77777777" w:rsidR="00B83D04" w:rsidRPr="00C5270F" w:rsidRDefault="00B83D04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</w:p>
          <w:p w14:paraId="37AA5D24" w14:textId="15A8930D" w:rsidR="00B83D04" w:rsidRPr="00C5270F" w:rsidRDefault="00E91182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  <w:r w:rsidRPr="00E91182">
              <w:rPr>
                <w:color w:val="000000" w:themeColor="text1"/>
                <w:sz w:val="14"/>
                <w:szCs w:val="14"/>
              </w:rPr>
              <w:t>Big Brothers/Big Sisters Program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D9844EB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DC3F2DD" w14:textId="7FEF440B" w:rsidR="00E004DA" w:rsidRPr="00C5270F" w:rsidRDefault="00E004DA" w:rsidP="008C7564">
            <w:pPr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5A0C2F0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12CC5067" w14:textId="77777777" w:rsidR="00C734D3" w:rsidRDefault="00897570" w:rsidP="00F44BFF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6007E">
              <w:rPr>
                <w:sz w:val="16"/>
                <w:szCs w:val="16"/>
              </w:rPr>
              <w:t>Happy Halloween</w:t>
            </w:r>
            <w:r w:rsidRPr="0046007E">
              <w:rPr>
                <w:b/>
                <w:bCs/>
                <w:sz w:val="16"/>
                <w:szCs w:val="16"/>
              </w:rPr>
              <w:t>!</w:t>
            </w:r>
          </w:p>
          <w:p w14:paraId="0148D863" w14:textId="16486F40" w:rsidR="0046007E" w:rsidRPr="0046007E" w:rsidRDefault="0046007E" w:rsidP="00F44BFF">
            <w:pPr>
              <w:pStyle w:val="TableText"/>
              <w:rPr>
                <w:b/>
                <w:sz w:val="14"/>
                <w:szCs w:val="14"/>
              </w:rPr>
            </w:pPr>
            <w:r w:rsidRPr="0046007E">
              <w:rPr>
                <w:b/>
                <w:sz w:val="14"/>
                <w:szCs w:val="14"/>
              </w:rPr>
              <w:t>K-5 Halloween Parade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A2081B" w14:textId="3684E1A9" w:rsidR="009B5EA3" w:rsidRPr="009B5EA3" w:rsidRDefault="009B5EA3" w:rsidP="001B1B5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0041D9E9" w:rsidR="00FE581D" w:rsidRPr="00C5270F" w:rsidRDefault="00FE581D" w:rsidP="009B5EA3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387300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3720CDAF" w:rsidR="00FE581D" w:rsidRPr="0046007E" w:rsidRDefault="0046007E" w:rsidP="00FE581D">
            <w:pPr>
              <w:pStyle w:val="TableTex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6-8 Halloween Dance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0710F5F9" w:rsidR="00FE581D" w:rsidRPr="00F44BFF" w:rsidRDefault="00F44BFF" w:rsidP="00FE581D">
            <w:pPr>
              <w:pStyle w:val="TableText"/>
              <w:rPr>
                <w:b/>
                <w:sz w:val="20"/>
                <w:szCs w:val="20"/>
              </w:rPr>
            </w:pPr>
            <w:r w:rsidRPr="00C5270F">
              <w:rPr>
                <w:b/>
                <w:szCs w:val="20"/>
              </w:rPr>
              <w:t xml:space="preserve">Strategy of the Month: </w:t>
            </w:r>
            <w:r w:rsidRPr="00A9246B">
              <w:rPr>
                <w:i/>
                <w:sz w:val="20"/>
                <w:szCs w:val="20"/>
              </w:rPr>
              <w:t>Main Idea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007E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17A5"/>
    <w:rsid w:val="0050623B"/>
    <w:rsid w:val="00520BC6"/>
    <w:rsid w:val="00534ACD"/>
    <w:rsid w:val="0055619B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74E7"/>
    <w:rsid w:val="00612D3E"/>
    <w:rsid w:val="00620655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85936"/>
    <w:rsid w:val="00787180"/>
    <w:rsid w:val="00795437"/>
    <w:rsid w:val="007A4955"/>
    <w:rsid w:val="007A67BA"/>
    <w:rsid w:val="007A7370"/>
    <w:rsid w:val="007B0E7E"/>
    <w:rsid w:val="007B3C08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53CF0"/>
    <w:rsid w:val="0087436B"/>
    <w:rsid w:val="0088085D"/>
    <w:rsid w:val="00880ACF"/>
    <w:rsid w:val="00897570"/>
    <w:rsid w:val="008A0FD5"/>
    <w:rsid w:val="008A4C90"/>
    <w:rsid w:val="008C2337"/>
    <w:rsid w:val="008C58D6"/>
    <w:rsid w:val="008C6CFB"/>
    <w:rsid w:val="008C7564"/>
    <w:rsid w:val="008D1303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9512A"/>
    <w:rsid w:val="009A14C5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86615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83D04"/>
    <w:rsid w:val="00B9652B"/>
    <w:rsid w:val="00BA07C3"/>
    <w:rsid w:val="00BA67B7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7637"/>
    <w:rsid w:val="00BF126B"/>
    <w:rsid w:val="00BF302D"/>
    <w:rsid w:val="00C0461C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9646C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C1746"/>
    <w:rsid w:val="00DC508A"/>
    <w:rsid w:val="00DD192D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CBC"/>
    <w:rsid w:val="00EA7BF5"/>
    <w:rsid w:val="00EC6361"/>
    <w:rsid w:val="00EC674A"/>
    <w:rsid w:val="00EF1058"/>
    <w:rsid w:val="00EF3A54"/>
    <w:rsid w:val="00F01AC1"/>
    <w:rsid w:val="00F02A6C"/>
    <w:rsid w:val="00F1009F"/>
    <w:rsid w:val="00F22BBC"/>
    <w:rsid w:val="00F241F6"/>
    <w:rsid w:val="00F243AC"/>
    <w:rsid w:val="00F24702"/>
    <w:rsid w:val="00F37DB4"/>
    <w:rsid w:val="00F40538"/>
    <w:rsid w:val="00F44BFF"/>
    <w:rsid w:val="00F6777E"/>
    <w:rsid w:val="00F75B79"/>
    <w:rsid w:val="00F87578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49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17</cp:revision>
  <cp:lastPrinted>2018-04-20T17:41:00Z</cp:lastPrinted>
  <dcterms:created xsi:type="dcterms:W3CDTF">2024-09-07T16:07:00Z</dcterms:created>
  <dcterms:modified xsi:type="dcterms:W3CDTF">2024-09-17T13:23:00Z</dcterms:modified>
  <cp:category/>
</cp:coreProperties>
</file>