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9" w:type="pct"/>
        <w:tblInd w:w="-277" w:type="dxa"/>
        <w:tblLook w:val="04A0" w:firstRow="1" w:lastRow="0" w:firstColumn="1" w:lastColumn="0" w:noHBand="0" w:noVBand="1"/>
      </w:tblPr>
      <w:tblGrid>
        <w:gridCol w:w="7512"/>
        <w:gridCol w:w="7346"/>
      </w:tblGrid>
      <w:tr w:rsidR="009B5D70" w14:paraId="65BD56DD" w14:textId="77777777" w:rsidTr="009B5D70">
        <w:trPr>
          <w:trHeight w:val="1494"/>
        </w:trPr>
        <w:tc>
          <w:tcPr>
            <w:tcW w:w="5000" w:type="pct"/>
            <w:gridSpan w:val="2"/>
            <w:shd w:val="clear" w:color="auto" w:fill="0070C0"/>
          </w:tcPr>
          <w:p w14:paraId="0C989BD9" w14:textId="3DBAC98D" w:rsidR="003A6C30" w:rsidRPr="00255B83" w:rsidRDefault="00255B83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      </w:t>
            </w:r>
            <w:r w:rsidR="003A6C30"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Escuela primaria DN Fell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</w:t>
            </w:r>
            <w:r w:rsidRPr="00255B83">
              <w:rPr>
                <w:rFonts w:ascii="Times New Roman" w:hAnsi="Times New Roman" w:cs="Times New Roman"/>
                <w:b/>
                <w:i/>
                <w:sz w:val="28"/>
                <w:szCs w:val="28"/>
                <w:u w:val="thick"/>
              </w:rPr>
              <w:t xml:space="preserve">Español 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      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“ 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La excelencia es el estándar 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D5986ED" w14:textId="60127BA4" w:rsidR="00727D6F" w:rsidRPr="00E443A7" w:rsidRDefault="00727D6F" w:rsidP="00727D6F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3A7">
              <w:rPr>
                <w:rFonts w:ascii="Times New Roman" w:hAnsi="Times New Roman" w:cs="Times New Roman"/>
                <w:b/>
                <w:sz w:val="16"/>
                <w:szCs w:val="16"/>
              </w:rPr>
              <w:t>Sr. Omahr Ashe, Director</w:t>
            </w:r>
          </w:p>
          <w:p w14:paraId="5AAC3F3C" w14:textId="22721769" w:rsidR="008F18C6" w:rsidRPr="00E443A7" w:rsidRDefault="008F18C6" w:rsidP="0087081E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3A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E443A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3A6C30" w:rsidRPr="00E443A7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Avenue, Filadelfia, PA 19148(215) 400-8260 (Teléfono) (215) 400-8261 (Fax)</w:t>
            </w:r>
          </w:p>
          <w:p w14:paraId="0CAAE083" w14:textId="1273A6AF" w:rsidR="008C2337" w:rsidRPr="00E443A7" w:rsidRDefault="008C2337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3A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3E7F1B91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199A54B4" wp14:editId="2DD69B0E">
                  <wp:extent cx="375557" cy="228327"/>
                  <wp:effectExtent l="0" t="0" r="5715" b="635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29" cy="26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70" w14:paraId="24647CA6" w14:textId="77777777" w:rsidTr="009B5D70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70C0"/>
          </w:tcPr>
          <w:p w14:paraId="2BBA47E2" w14:textId="41355ED6" w:rsidR="008F18C6" w:rsidRPr="0087081E" w:rsidRDefault="00A86615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7081E">
              <w:rPr>
                <w:rFonts w:ascii="Times New Roman" w:hAnsi="Times New Roman" w:cs="Times New Roman"/>
                <w:b/>
                <w:sz w:val="52"/>
                <w:szCs w:val="52"/>
              </w:rPr>
              <w:t>OCTUBRE 2024</w:t>
            </w:r>
          </w:p>
        </w:tc>
      </w:tr>
      <w:tr w:rsidR="009B5D70" w14:paraId="23D8AE28" w14:textId="77777777" w:rsidTr="009B5D70">
        <w:trPr>
          <w:trHeight w:val="396"/>
        </w:trPr>
        <w:tc>
          <w:tcPr>
            <w:tcW w:w="252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369FFFC1" w14:textId="24E35FC1" w:rsidR="00F44BFF" w:rsidRPr="006E43A0" w:rsidRDefault="00F44BFF" w:rsidP="00F44BFF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 de concien</w:t>
            </w:r>
            <w:r w:rsidR="00147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tización sobre el cáncer de </w:t>
            </w:r>
            <w:r w:rsidR="005E0980">
              <w:rPr>
                <w:rFonts w:ascii="Times New Roman" w:hAnsi="Times New Roman" w:cs="Times New Roman"/>
                <w:b/>
                <w:sz w:val="20"/>
                <w:szCs w:val="20"/>
              </w:rPr>
              <w:t>seno</w:t>
            </w:r>
          </w:p>
          <w:p w14:paraId="33236296" w14:textId="77777777" w:rsidR="00F44BFF" w:rsidRDefault="00F44BFF" w:rsidP="00F44B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Mes de concientización sobre la violencia doméstica</w:t>
            </w:r>
          </w:p>
          <w:p w14:paraId="48BA10F0" w14:textId="328DF0BC" w:rsidR="00F44BFF" w:rsidRPr="008F18C6" w:rsidRDefault="00F44BFF" w:rsidP="00681D2C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Mes de aprendizaje </w:t>
            </w:r>
            <w:r w:rsidR="00611362">
              <w:rPr>
                <w:rFonts w:ascii="Times New Roman" w:hAnsi="Times New Roman" w:cs="Times New Roman"/>
                <w:b/>
                <w:color w:val="FFFFFF" w:themeColor="background1"/>
              </w:rPr>
              <w:t>en</w:t>
            </w:r>
            <w:r w:rsidR="00681D2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317AA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la </w:t>
            </w:r>
            <w:r w:rsidR="00681D2C">
              <w:rPr>
                <w:rFonts w:ascii="Times New Roman" w:hAnsi="Times New Roman" w:cs="Times New Roman"/>
                <w:b/>
                <w:color w:val="FFFFFF" w:themeColor="background1"/>
              </w:rPr>
              <w:t>computadora</w:t>
            </w:r>
          </w:p>
        </w:tc>
        <w:tc>
          <w:tcPr>
            <w:tcW w:w="2472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58A24721" w14:textId="6A919BD7" w:rsidR="00F44BFF" w:rsidRPr="006E43A0" w:rsidRDefault="00611362" w:rsidP="00611362">
            <w:pPr>
              <w:pStyle w:val="Sub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F44BFF">
              <w:rPr>
                <w:rFonts w:ascii="Times New Roman" w:hAnsi="Times New Roman" w:cs="Times New Roman"/>
                <w:sz w:val="20"/>
                <w:szCs w:val="20"/>
              </w:rPr>
              <w:t>Mes Nac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ional de Prevención de la Intimidación</w:t>
            </w:r>
          </w:p>
          <w:p w14:paraId="2528A899" w14:textId="120B25B3" w:rsidR="00F44BFF" w:rsidRPr="008F18C6" w:rsidRDefault="00611362" w:rsidP="00611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                                        </w:t>
            </w:r>
            <w:r w:rsidR="0096327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Mes de adoptar </w:t>
            </w:r>
            <w:r w:rsidR="002A6E1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 </w:t>
            </w:r>
            <w:bookmarkStart w:id="0" w:name="_GoBack"/>
            <w:bookmarkEnd w:id="0"/>
            <w:r w:rsidR="00F44BFF">
              <w:rPr>
                <w:rFonts w:ascii="Times New Roman" w:hAnsi="Times New Roman" w:cs="Times New Roman"/>
                <w:b/>
                <w:color w:val="FFFFFF" w:themeColor="background1"/>
              </w:rPr>
              <w:t>un perro de</w:t>
            </w:r>
            <w:r w:rsidR="00963277">
              <w:rPr>
                <w:rFonts w:ascii="Times New Roman" w:hAnsi="Times New Roman" w:cs="Times New Roman"/>
                <w:b/>
                <w:color w:val="FFFFFF" w:themeColor="background1"/>
              </w:rPr>
              <w:t>l</w:t>
            </w:r>
            <w:r w:rsidR="00F44BF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refugio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929" w:type="dxa"/>
        <w:tblInd w:w="-285" w:type="dxa"/>
        <w:tblLayout w:type="fixed"/>
        <w:tblLook w:val="0420" w:firstRow="1" w:lastRow="0" w:firstColumn="0" w:lastColumn="0" w:noHBand="0" w:noVBand="1"/>
      </w:tblPr>
      <w:tblGrid>
        <w:gridCol w:w="2377"/>
        <w:gridCol w:w="2092"/>
        <w:gridCol w:w="2092"/>
        <w:gridCol w:w="2092"/>
        <w:gridCol w:w="2092"/>
        <w:gridCol w:w="2092"/>
        <w:gridCol w:w="2092"/>
      </w:tblGrid>
      <w:tr w:rsidR="00255B83" w14:paraId="0EA0C816" w14:textId="77777777" w:rsidTr="0025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2377" w:type="dxa"/>
            <w:shd w:val="clear" w:color="auto" w:fill="0070C0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Domingo</w:t>
            </w:r>
          </w:p>
        </w:tc>
        <w:tc>
          <w:tcPr>
            <w:tcW w:w="2092" w:type="dxa"/>
            <w:shd w:val="clear" w:color="auto" w:fill="0070C0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Lunes</w:t>
            </w:r>
          </w:p>
        </w:tc>
        <w:tc>
          <w:tcPr>
            <w:tcW w:w="2092" w:type="dxa"/>
            <w:shd w:val="clear" w:color="auto" w:fill="0070C0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Martes</w:t>
            </w:r>
          </w:p>
        </w:tc>
        <w:tc>
          <w:tcPr>
            <w:tcW w:w="2092" w:type="dxa"/>
            <w:shd w:val="clear" w:color="auto" w:fill="0070C0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Miércoles</w:t>
            </w:r>
          </w:p>
        </w:tc>
        <w:tc>
          <w:tcPr>
            <w:tcW w:w="2092" w:type="dxa"/>
            <w:shd w:val="clear" w:color="auto" w:fill="0070C0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Jueves</w:t>
            </w:r>
          </w:p>
        </w:tc>
        <w:tc>
          <w:tcPr>
            <w:tcW w:w="2092" w:type="dxa"/>
            <w:shd w:val="clear" w:color="auto" w:fill="0070C0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Viernes</w:t>
            </w:r>
          </w:p>
        </w:tc>
        <w:tc>
          <w:tcPr>
            <w:tcW w:w="2092" w:type="dxa"/>
            <w:shd w:val="clear" w:color="auto" w:fill="0070C0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255B83" w14:paraId="578B9B7B" w14:textId="77777777" w:rsidTr="00255B83">
        <w:trPr>
          <w:trHeight w:val="69"/>
        </w:trPr>
        <w:tc>
          <w:tcPr>
            <w:tcW w:w="2377" w:type="dxa"/>
            <w:tcBorders>
              <w:bottom w:val="nil"/>
            </w:tcBorders>
          </w:tcPr>
          <w:p w14:paraId="4928AD16" w14:textId="7A60559A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2" w:type="dxa"/>
            <w:tcBorders>
              <w:bottom w:val="nil"/>
            </w:tcBorders>
          </w:tcPr>
          <w:p w14:paraId="38850E91" w14:textId="6AED99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2" w:type="dxa"/>
            <w:tcBorders>
              <w:bottom w:val="nil"/>
            </w:tcBorders>
          </w:tcPr>
          <w:p w14:paraId="638CA7E4" w14:textId="1D624385" w:rsidR="00D443DA" w:rsidRPr="00FE581D" w:rsidRDefault="00A86615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2" w:type="dxa"/>
            <w:tcBorders>
              <w:bottom w:val="nil"/>
            </w:tcBorders>
          </w:tcPr>
          <w:p w14:paraId="2611C027" w14:textId="6FE2F77C" w:rsidR="00D443DA" w:rsidRPr="00FE581D" w:rsidRDefault="00F44B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2" w:type="dxa"/>
            <w:tcBorders>
              <w:bottom w:val="nil"/>
            </w:tcBorders>
          </w:tcPr>
          <w:p w14:paraId="12056858" w14:textId="56F7A789" w:rsidR="00D443DA" w:rsidRPr="00FE581D" w:rsidRDefault="00F44BF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2" w:type="dxa"/>
            <w:tcBorders>
              <w:bottom w:val="nil"/>
            </w:tcBorders>
          </w:tcPr>
          <w:p w14:paraId="7480B914" w14:textId="232545C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F44BFF">
              <w:rPr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nil"/>
            </w:tcBorders>
          </w:tcPr>
          <w:p w14:paraId="09492E8D" w14:textId="13B70808" w:rsidR="00D443DA" w:rsidRPr="00FE581D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55B83" w:rsidRPr="001D42BF" w14:paraId="08DC233F" w14:textId="77777777" w:rsidTr="00255B83">
        <w:trPr>
          <w:trHeight w:val="74"/>
        </w:trPr>
        <w:tc>
          <w:tcPr>
            <w:tcW w:w="2377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2A445EA" w14:textId="5249695F" w:rsidR="00A86615" w:rsidRPr="00661379" w:rsidRDefault="00A86615" w:rsidP="00A86615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Raddi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maestra de 2.º grado, 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sal</w:t>
            </w:r>
            <w:r w:rsidR="00B968F9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27739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27739D">
              <w:rPr>
                <w:i/>
                <w:color w:val="000000" w:themeColor="text1"/>
                <w:sz w:val="16"/>
                <w:szCs w:val="16"/>
                <w:vertAlign w:val="superscript"/>
              </w:rPr>
              <w:t>106</w:t>
            </w:r>
          </w:p>
          <w:p w14:paraId="21D8A9BB" w14:textId="6AF3EC8B" w:rsidR="00FE581D" w:rsidRPr="00661379" w:rsidRDefault="00FE581D" w:rsidP="008C7564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5DC508C0" w:rsidR="00D54CBB" w:rsidRPr="00C5270F" w:rsidRDefault="00D54CBB" w:rsidP="007A67BA">
            <w:pPr>
              <w:pStyle w:val="TableText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1AD69D53" w14:textId="386D73EB" w:rsidR="00F44BFF" w:rsidRDefault="00261E3E" w:rsidP="00F44BFF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¡Martes ¡ Perfecta asistencia</w:t>
            </w:r>
          </w:p>
          <w:p w14:paraId="6FBBE469" w14:textId="365E2CA1" w:rsidR="00F44BFF" w:rsidRPr="006B2914" w:rsidRDefault="00F44BFF" w:rsidP="00F44BFF">
            <w:pPr>
              <w:pStyle w:val="TableText"/>
              <w:rPr>
                <w:b/>
                <w:sz w:val="20"/>
                <w:szCs w:val="20"/>
              </w:rPr>
            </w:pPr>
          </w:p>
          <w:p w14:paraId="2891F685" w14:textId="16367141" w:rsidR="0071617C" w:rsidRPr="009B5EA3" w:rsidRDefault="0071617C" w:rsidP="00F241F6">
            <w:pPr>
              <w:rPr>
                <w:i/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3589656" w14:textId="0CB68D94" w:rsidR="00417B00" w:rsidRDefault="00417B00" w:rsidP="008C7564">
            <w:pPr>
              <w:rPr>
                <w:sz w:val="16"/>
                <w:szCs w:val="16"/>
              </w:rPr>
            </w:pPr>
          </w:p>
          <w:p w14:paraId="7E4C2653" w14:textId="7D38F31E" w:rsidR="00F44BFF" w:rsidRPr="00C5270F" w:rsidRDefault="00F44BFF" w:rsidP="00E3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 Hashaná </w:t>
            </w:r>
            <w:r w:rsidR="00E36386">
              <w:rPr>
                <w:sz w:val="16"/>
                <w:szCs w:val="16"/>
              </w:rPr>
              <w:t>/ Empieza al atardecer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5B8752D9" w14:textId="71C714BC" w:rsidR="00FE581D" w:rsidRDefault="00F44BFF" w:rsidP="008C7564">
            <w:pPr>
              <w:rPr>
                <w:b/>
                <w:sz w:val="18"/>
                <w:szCs w:val="18"/>
              </w:rPr>
            </w:pPr>
            <w:r w:rsidRPr="00F44BFF">
              <w:rPr>
                <w:b/>
                <w:sz w:val="18"/>
                <w:szCs w:val="18"/>
              </w:rPr>
              <w:t>E</w:t>
            </w:r>
            <w:r w:rsidR="00E36386">
              <w:rPr>
                <w:b/>
                <w:sz w:val="18"/>
                <w:szCs w:val="18"/>
              </w:rPr>
              <w:t>scuela cerrada</w:t>
            </w:r>
          </w:p>
          <w:p w14:paraId="60EABEF6" w14:textId="428DF890" w:rsidR="00F44BFF" w:rsidRPr="00E91182" w:rsidRDefault="00F44BFF" w:rsidP="008C7564">
            <w:pPr>
              <w:rPr>
                <w:bCs/>
                <w:sz w:val="18"/>
                <w:szCs w:val="18"/>
              </w:rPr>
            </w:pPr>
            <w:r w:rsidRPr="00E91182">
              <w:rPr>
                <w:bCs/>
                <w:sz w:val="18"/>
                <w:szCs w:val="18"/>
              </w:rPr>
              <w:t>Rosh Hashaná</w:t>
            </w:r>
            <w:r w:rsidR="00E36386">
              <w:rPr>
                <w:bCs/>
                <w:sz w:val="18"/>
                <w:szCs w:val="18"/>
              </w:rPr>
              <w:t>/ d</w:t>
            </w:r>
            <w:r w:rsidR="00E36386">
              <w:rPr>
                <w:rFonts w:ascii="Corbel" w:hAnsi="Corbel"/>
                <w:bCs/>
                <w:sz w:val="18"/>
                <w:szCs w:val="18"/>
              </w:rPr>
              <w:t>í</w:t>
            </w:r>
            <w:r w:rsidR="00E36386">
              <w:rPr>
                <w:bCs/>
                <w:sz w:val="18"/>
                <w:szCs w:val="18"/>
              </w:rPr>
              <w:t>a festivo de los judios</w:t>
            </w:r>
          </w:p>
          <w:p w14:paraId="3D531CE0" w14:textId="3BD303E4" w:rsidR="00F44BFF" w:rsidRPr="00C5270F" w:rsidRDefault="00F44BFF" w:rsidP="008C7564">
            <w:pPr>
              <w:rPr>
                <w:bCs/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118F8CD7" w14:textId="27555662" w:rsidR="007B0E7E" w:rsidRPr="007B0E7E" w:rsidRDefault="0013786D" w:rsidP="00930429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rFonts w:ascii="Corbel" w:hAnsi="Corbel"/>
                <w:b/>
                <w:sz w:val="16"/>
                <w:szCs w:val="16"/>
              </w:rPr>
              <w:t>í</w:t>
            </w:r>
            <w:r>
              <w:rPr>
                <w:b/>
                <w:sz w:val="16"/>
                <w:szCs w:val="16"/>
              </w:rPr>
              <w:t xml:space="preserve">a de campo para </w:t>
            </w:r>
            <w:r w:rsidR="002F502C">
              <w:rPr>
                <w:b/>
                <w:sz w:val="16"/>
                <w:szCs w:val="16"/>
              </w:rPr>
              <w:t xml:space="preserve">grados </w:t>
            </w:r>
            <w:r w:rsidR="009B0B8D">
              <w:rPr>
                <w:b/>
                <w:sz w:val="16"/>
                <w:szCs w:val="16"/>
              </w:rPr>
              <w:t xml:space="preserve">intermedios en </w:t>
            </w:r>
            <w:r>
              <w:rPr>
                <w:b/>
                <w:sz w:val="16"/>
                <w:szCs w:val="16"/>
              </w:rPr>
              <w:t xml:space="preserve"> Supersite </w:t>
            </w:r>
            <w:r w:rsidR="007B0E7E" w:rsidRPr="007B0E7E">
              <w:rPr>
                <w:b/>
                <w:sz w:val="16"/>
                <w:szCs w:val="16"/>
              </w:rPr>
              <w:t xml:space="preserve"> Bigler</w:t>
            </w:r>
          </w:p>
          <w:p w14:paraId="5EA3A293" w14:textId="77777777" w:rsidR="007B0E7E" w:rsidRPr="007B0E7E" w:rsidRDefault="007B0E7E" w:rsidP="00930429">
            <w:pPr>
              <w:pStyle w:val="TableText"/>
              <w:rPr>
                <w:b/>
                <w:sz w:val="16"/>
                <w:szCs w:val="16"/>
              </w:rPr>
            </w:pPr>
          </w:p>
          <w:p w14:paraId="388790EC" w14:textId="4B1ACFD3" w:rsidR="00FE581D" w:rsidRPr="006F3F01" w:rsidRDefault="006F3F01" w:rsidP="00930429">
            <w:pPr>
              <w:pStyle w:val="TableText"/>
              <w:rPr>
                <w:bCs/>
                <w:sz w:val="12"/>
                <w:szCs w:val="12"/>
              </w:rPr>
            </w:pPr>
            <w:r w:rsidRPr="006F3F01">
              <w:rPr>
                <w:bCs/>
                <w:sz w:val="12"/>
                <w:szCs w:val="12"/>
              </w:rPr>
              <w:t>Día Mundial de la Sonrisa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255B83" w:rsidRPr="001D42BF" w14:paraId="7639D7B9" w14:textId="77777777" w:rsidTr="00255B83">
        <w:trPr>
          <w:trHeight w:val="63"/>
        </w:trPr>
        <w:tc>
          <w:tcPr>
            <w:tcW w:w="2377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288C5A67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3F83D2BD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479113EA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986E6F3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36FE8F22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10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695AF5F2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11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71EAF4A7" w:rsidR="002141D4" w:rsidRPr="00C5270F" w:rsidRDefault="00B83D04" w:rsidP="002141D4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12</w:t>
            </w:r>
          </w:p>
        </w:tc>
      </w:tr>
      <w:tr w:rsidR="00255B83" w:rsidRPr="001D42BF" w14:paraId="60A02686" w14:textId="77777777" w:rsidTr="00255B83">
        <w:trPr>
          <w:trHeight w:val="74"/>
        </w:trPr>
        <w:tc>
          <w:tcPr>
            <w:tcW w:w="2377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1EC1803C" w14:textId="3DDB4345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Busch,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maestra de 2.º grado, 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sal</w:t>
            </w:r>
            <w:r w:rsidR="00B968F9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27739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27739D">
              <w:rPr>
                <w:i/>
                <w:color w:val="000000" w:themeColor="text1"/>
                <w:sz w:val="16"/>
                <w:szCs w:val="16"/>
                <w:vertAlign w:val="superscript"/>
              </w:rPr>
              <w:t>105</w:t>
            </w:r>
          </w:p>
          <w:p w14:paraId="2415D2B0" w14:textId="3834DDF9" w:rsidR="005D31D0" w:rsidRPr="005D31D0" w:rsidRDefault="005D31D0" w:rsidP="00B83D04">
            <w:pPr>
              <w:pStyle w:val="TableTex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54CF7AEB" w:rsidR="00BD7466" w:rsidRPr="00D30CD2" w:rsidRDefault="00D30CD2" w:rsidP="008C7564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D30CD2">
              <w:rPr>
                <w:b/>
                <w:bCs/>
                <w:sz w:val="14"/>
                <w:szCs w:val="14"/>
              </w:rPr>
              <w:t>Se abre la ventana de la encuesta sobre el bienestar de los estudiantes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66135D69" w:rsidR="00FE581D" w:rsidRPr="00C5270F" w:rsidRDefault="00FE581D" w:rsidP="007A67BA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40F17AE2" w14:textId="77777777" w:rsidR="00DC1746" w:rsidRDefault="00D30CD2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>Reunión del gobierno estudiantil</w:t>
            </w:r>
          </w:p>
          <w:p w14:paraId="331E29D2" w14:textId="77777777" w:rsidR="00D30CD2" w:rsidRDefault="00D30CD2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</w:p>
          <w:p w14:paraId="4B3C3523" w14:textId="3D6ED76D" w:rsidR="00D30CD2" w:rsidRPr="00D30CD2" w:rsidRDefault="00955ADA" w:rsidP="00550D12">
            <w:pPr>
              <w:rPr>
                <w:rFonts w:cs="Times New Roman (Body CS)"/>
                <w:iCs/>
                <w:sz w:val="14"/>
                <w:szCs w:val="14"/>
              </w:rPr>
            </w:pPr>
            <w:r>
              <w:rPr>
                <w:rFonts w:cs="Times New Roman (Body CS)"/>
                <w:iCs/>
                <w:sz w:val="14"/>
                <w:szCs w:val="14"/>
              </w:rPr>
              <w:t>S</w:t>
            </w:r>
            <w:r w:rsidR="00550D12">
              <w:rPr>
                <w:rFonts w:cs="Times New Roman (Body CS)"/>
                <w:iCs/>
                <w:sz w:val="14"/>
                <w:szCs w:val="14"/>
              </w:rPr>
              <w:t xml:space="preserve">e cierra </w:t>
            </w:r>
            <w:r w:rsidR="00D30CD2" w:rsidRPr="00D30CD2">
              <w:rPr>
                <w:rFonts w:cs="Times New Roman (Body CS)"/>
                <w:iCs/>
                <w:sz w:val="14"/>
                <w:szCs w:val="14"/>
              </w:rPr>
              <w:t xml:space="preserve"> KEI para</w:t>
            </w:r>
            <w:r w:rsidR="00550D12">
              <w:rPr>
                <w:rFonts w:cs="Times New Roman (Body CS)"/>
                <w:iCs/>
                <w:sz w:val="14"/>
                <w:szCs w:val="14"/>
              </w:rPr>
              <w:t xml:space="preserve"> Kindergarten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63E90173" w:rsidR="000840F8" w:rsidRPr="00D30CD2" w:rsidRDefault="00D30CD2" w:rsidP="00A86615">
            <w:pPr>
              <w:pStyle w:val="TableText"/>
              <w:rPr>
                <w:b/>
                <w:bCs/>
              </w:rPr>
            </w:pPr>
            <w:r w:rsidRPr="00D30CD2">
              <w:rPr>
                <w:b/>
                <w:bCs/>
              </w:rPr>
              <w:t xml:space="preserve">Feria de la escuela secundaria </w:t>
            </w:r>
            <w:r w:rsidR="00D66368">
              <w:rPr>
                <w:b/>
                <w:bCs/>
              </w:rPr>
              <w:t xml:space="preserve">en </w:t>
            </w:r>
            <w:r w:rsidRPr="00D30CD2">
              <w:rPr>
                <w:b/>
                <w:bCs/>
              </w:rPr>
              <w:t>Fell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2A07D893" w14:textId="2FD6C5E4" w:rsidR="00853CF0" w:rsidRPr="00853CF0" w:rsidRDefault="00853CF0" w:rsidP="00A86615">
            <w:pPr>
              <w:rPr>
                <w:b/>
                <w:sz w:val="16"/>
                <w:szCs w:val="16"/>
              </w:rPr>
            </w:pPr>
            <w:r w:rsidRPr="00853CF0">
              <w:rPr>
                <w:b/>
                <w:sz w:val="16"/>
                <w:szCs w:val="16"/>
              </w:rPr>
              <w:t xml:space="preserve">SONRÍE ¡Es el día de </w:t>
            </w:r>
            <w:r w:rsidR="003752C8">
              <w:rPr>
                <w:b/>
                <w:sz w:val="16"/>
                <w:szCs w:val="16"/>
              </w:rPr>
              <w:t>tomarse las fotos</w:t>
            </w:r>
            <w:r w:rsidRPr="00853CF0">
              <w:rPr>
                <w:b/>
                <w:sz w:val="16"/>
                <w:szCs w:val="16"/>
              </w:rPr>
              <w:t>!</w:t>
            </w:r>
          </w:p>
          <w:p w14:paraId="31498725" w14:textId="254E52B1" w:rsidR="00FE581D" w:rsidRPr="005A5FB1" w:rsidRDefault="00F44BFF" w:rsidP="00A86615">
            <w:pPr>
              <w:rPr>
                <w:bCs/>
                <w:sz w:val="16"/>
                <w:szCs w:val="16"/>
              </w:rPr>
            </w:pPr>
            <w:r w:rsidRPr="005A5FB1">
              <w:rPr>
                <w:bCs/>
                <w:sz w:val="16"/>
                <w:szCs w:val="16"/>
              </w:rPr>
              <w:t>Yom Kippur comienza al atardecer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255B83" w:rsidRPr="001D42BF" w14:paraId="6EB1DA0F" w14:textId="77777777" w:rsidTr="00255B83">
        <w:trPr>
          <w:trHeight w:val="857"/>
        </w:trPr>
        <w:tc>
          <w:tcPr>
            <w:tcW w:w="2377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0D2A4519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13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E9ABD06" w14:textId="158812B1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Sr.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Edoh </w:t>
            </w:r>
            <w:r w:rsidR="000B18E4">
              <w:rPr>
                <w:i/>
                <w:color w:val="000000" w:themeColor="text1"/>
                <w:sz w:val="16"/>
                <w:szCs w:val="16"/>
              </w:rPr>
              <w:t>y Sr. McClendon M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aestros de 3.º a 5.º grado   Sal</w:t>
            </w:r>
            <w:r w:rsidR="00B968F9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n</w:t>
            </w:r>
            <w:r w:rsidR="000B18E4">
              <w:rPr>
                <w:i/>
                <w:color w:val="000000" w:themeColor="text1"/>
                <w:sz w:val="16"/>
                <w:szCs w:val="16"/>
              </w:rPr>
              <w:t xml:space="preserve"> 202</w:t>
            </w:r>
          </w:p>
          <w:p w14:paraId="7AF2D2FE" w14:textId="0F14FF15" w:rsidR="00DC1746" w:rsidRPr="00A43EFE" w:rsidRDefault="00DC1746" w:rsidP="00B83D04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668ABDBB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14</w:t>
            </w:r>
          </w:p>
          <w:p w14:paraId="0B5A1C39" w14:textId="3E8E93B1" w:rsidR="00D30CD2" w:rsidRPr="00D30CD2" w:rsidRDefault="00D30CD2" w:rsidP="002D07A9">
            <w:pPr>
              <w:rPr>
                <w:b/>
                <w:bCs/>
                <w:sz w:val="16"/>
                <w:szCs w:val="16"/>
              </w:rPr>
            </w:pPr>
            <w:r w:rsidRPr="00D30CD2">
              <w:rPr>
                <w:b/>
                <w:bCs/>
                <w:sz w:val="16"/>
                <w:szCs w:val="16"/>
              </w:rPr>
              <w:t xml:space="preserve">Reunión familiar </w:t>
            </w:r>
            <w:r w:rsidR="00BA4061">
              <w:rPr>
                <w:b/>
                <w:bCs/>
                <w:sz w:val="16"/>
                <w:szCs w:val="16"/>
              </w:rPr>
              <w:t>de padres hispanos</w:t>
            </w:r>
            <w:r w:rsidRPr="00D30CD2">
              <w:rPr>
                <w:b/>
                <w:bCs/>
                <w:sz w:val="16"/>
                <w:szCs w:val="16"/>
              </w:rPr>
              <w:t>/Reunión de otoño del Título I a las 9:00 a. m.</w:t>
            </w:r>
          </w:p>
          <w:p w14:paraId="6CC4A63F" w14:textId="77777777" w:rsidR="00D30CD2" w:rsidRDefault="00D30CD2" w:rsidP="002D07A9">
            <w:pPr>
              <w:rPr>
                <w:sz w:val="16"/>
                <w:szCs w:val="16"/>
              </w:rPr>
            </w:pPr>
          </w:p>
          <w:p w14:paraId="50956531" w14:textId="1AF965D7" w:rsidR="00D30CD2" w:rsidRPr="00D30CD2" w:rsidRDefault="00D30CD2" w:rsidP="002D07A9">
            <w:pPr>
              <w:rPr>
                <w:sz w:val="16"/>
                <w:szCs w:val="16"/>
              </w:rPr>
            </w:pPr>
            <w:r w:rsidRPr="00D30CD2">
              <w:rPr>
                <w:sz w:val="16"/>
                <w:szCs w:val="16"/>
              </w:rPr>
              <w:t>Día de los Pueblos Indígenas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02BC4A3F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15</w:t>
            </w:r>
          </w:p>
          <w:p w14:paraId="1B5EFCE9" w14:textId="391ED291" w:rsidR="001D42BF" w:rsidRDefault="00E91182" w:rsidP="001D42BF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  <w:r w:rsidRPr="00E91182">
              <w:rPr>
                <w:color w:val="000000" w:themeColor="text1"/>
                <w:sz w:val="14"/>
                <w:szCs w:val="14"/>
              </w:rPr>
              <w:t>Programa</w:t>
            </w:r>
            <w:r w:rsidR="006A68EE">
              <w:rPr>
                <w:color w:val="000000" w:themeColor="text1"/>
                <w:sz w:val="14"/>
                <w:szCs w:val="14"/>
              </w:rPr>
              <w:t>-</w:t>
            </w:r>
            <w:r w:rsidRPr="00E91182">
              <w:rPr>
                <w:color w:val="000000" w:themeColor="text1"/>
                <w:sz w:val="14"/>
                <w:szCs w:val="14"/>
              </w:rPr>
              <w:t xml:space="preserve"> Hermanos Mayores/Hermanas Mayores</w:t>
            </w:r>
          </w:p>
          <w:p w14:paraId="2E1E5CAF" w14:textId="77777777" w:rsidR="009A14C5" w:rsidRDefault="009A14C5" w:rsidP="001D42BF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</w:p>
          <w:p w14:paraId="0E57D9A7" w14:textId="0164BFD2" w:rsidR="00BF126B" w:rsidRPr="00BF126B" w:rsidRDefault="009A14C5" w:rsidP="001D42BF">
            <w:pPr>
              <w:pStyle w:val="Dates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A14C5">
              <w:rPr>
                <w:b/>
                <w:bCs/>
                <w:color w:val="000000" w:themeColor="text1"/>
                <w:sz w:val="16"/>
                <w:szCs w:val="16"/>
              </w:rPr>
              <w:t xml:space="preserve">Excursión de K-2 al Teatro Wilma, espectáculo </w:t>
            </w:r>
            <w:r w:rsidR="00770F2A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(</w:t>
            </w:r>
            <w:r w:rsidRPr="009A14C5">
              <w:rPr>
                <w:b/>
                <w:bCs/>
                <w:color w:val="000000" w:themeColor="text1"/>
                <w:sz w:val="16"/>
                <w:szCs w:val="16"/>
              </w:rPr>
              <w:t>Dog Man</w:t>
            </w:r>
            <w:r w:rsidR="00770F2A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1824446A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16</w:t>
            </w:r>
          </w:p>
          <w:p w14:paraId="0A55F0F2" w14:textId="77777777" w:rsidR="005C1407" w:rsidRPr="00DB15AE" w:rsidRDefault="006F3F01" w:rsidP="00C734D3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  <w:r w:rsidRPr="00DB15AE">
              <w:rPr>
                <w:color w:val="000000" w:themeColor="text1"/>
                <w:sz w:val="14"/>
                <w:szCs w:val="14"/>
              </w:rPr>
              <w:t>Día del Jefe Nacional</w:t>
            </w:r>
          </w:p>
          <w:p w14:paraId="7FCDAFAE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099B3935" w14:textId="77777777" w:rsidR="005017A5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5B458EC5" w14:textId="4DE71476" w:rsidR="005017A5" w:rsidRPr="00C5270F" w:rsidRDefault="00A91D38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Comienza Sukkot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29515EE5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17</w:t>
            </w:r>
          </w:p>
          <w:p w14:paraId="574F184C" w14:textId="2A94356F" w:rsidR="00D30CD2" w:rsidRPr="00D30CD2" w:rsidRDefault="00D30CD2" w:rsidP="00D30CD2">
            <w:pPr>
              <w:rPr>
                <w:b/>
                <w:bCs/>
                <w:sz w:val="16"/>
                <w:szCs w:val="16"/>
              </w:rPr>
            </w:pPr>
            <w:r w:rsidRPr="00D30CD2">
              <w:rPr>
                <w:b/>
                <w:bCs/>
                <w:sz w:val="16"/>
                <w:szCs w:val="16"/>
              </w:rPr>
              <w:t>Reunión familiar</w:t>
            </w:r>
            <w:r w:rsidR="00A91D38">
              <w:rPr>
                <w:b/>
                <w:bCs/>
                <w:sz w:val="16"/>
                <w:szCs w:val="16"/>
              </w:rPr>
              <w:t xml:space="preserve"> de padres chinos</w:t>
            </w:r>
            <w:r w:rsidRPr="00D30CD2">
              <w:rPr>
                <w:b/>
                <w:bCs/>
                <w:sz w:val="16"/>
                <w:szCs w:val="16"/>
              </w:rPr>
              <w:t>/Reunión de otoño del Título I a las 9:00 a. m.</w:t>
            </w:r>
          </w:p>
          <w:p w14:paraId="1682F0C3" w14:textId="2D53EB88" w:rsidR="00FE581D" w:rsidRPr="00C5270F" w:rsidRDefault="00FE581D" w:rsidP="00A86615">
            <w:pPr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878AF6E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1A74922E" w14:textId="092205CE" w:rsidR="00EA7BF5" w:rsidRPr="005B3D42" w:rsidRDefault="00D30CD2" w:rsidP="00D87DE4">
            <w:pPr>
              <w:pStyle w:val="Dates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5B3D42">
              <w:rPr>
                <w:b/>
                <w:color w:val="000000" w:themeColor="text1"/>
                <w:sz w:val="14"/>
                <w:szCs w:val="14"/>
              </w:rPr>
              <w:t xml:space="preserve">Reunión de </w:t>
            </w:r>
            <w:r w:rsidR="00A322F1">
              <w:rPr>
                <w:b/>
                <w:color w:val="000000" w:themeColor="text1"/>
                <w:sz w:val="14"/>
                <w:szCs w:val="14"/>
              </w:rPr>
              <w:t xml:space="preserve">escuela y hogar </w:t>
            </w:r>
            <w:r w:rsidRPr="005B3D42">
              <w:rPr>
                <w:b/>
                <w:color w:val="000000" w:themeColor="text1"/>
                <w:sz w:val="14"/>
                <w:szCs w:val="14"/>
              </w:rPr>
              <w:t>/Reunión de otoño del SAC a las 9:00 a. m.</w:t>
            </w:r>
          </w:p>
          <w:p w14:paraId="2020B9EF" w14:textId="262AEAAC" w:rsidR="00D30CD2" w:rsidRPr="0046007E" w:rsidRDefault="005B3D42" w:rsidP="00D87DE4">
            <w:pPr>
              <w:pStyle w:val="Dates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46007E">
              <w:rPr>
                <w:bCs/>
                <w:color w:val="000000" w:themeColor="text1"/>
                <w:sz w:val="16"/>
                <w:szCs w:val="16"/>
              </w:rPr>
              <w:t xml:space="preserve">Día de </w:t>
            </w:r>
            <w:r w:rsidR="00D02DC9">
              <w:rPr>
                <w:bCs/>
                <w:color w:val="000000" w:themeColor="text1"/>
                <w:sz w:val="16"/>
                <w:szCs w:val="16"/>
              </w:rPr>
              <w:t xml:space="preserve">traer  esperanza a </w:t>
            </w:r>
            <w:r w:rsidR="00B83DC5">
              <w:rPr>
                <w:bCs/>
                <w:color w:val="000000" w:themeColor="text1"/>
                <w:sz w:val="16"/>
                <w:szCs w:val="16"/>
              </w:rPr>
              <w:t>su hogar</w:t>
            </w:r>
            <w:r w:rsidRPr="0046007E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322F1">
              <w:rPr>
                <w:bCs/>
                <w:color w:val="000000" w:themeColor="text1"/>
                <w:sz w:val="16"/>
                <w:szCs w:val="16"/>
              </w:rPr>
              <w:t>-</w:t>
            </w:r>
            <w:r w:rsidRPr="0046007E">
              <w:rPr>
                <w:bCs/>
                <w:color w:val="000000" w:themeColor="text1"/>
                <w:sz w:val="16"/>
                <w:szCs w:val="16"/>
              </w:rPr>
              <w:t xml:space="preserve">Día de vestirse </w:t>
            </w:r>
            <w:r w:rsidR="00A322F1">
              <w:rPr>
                <w:bCs/>
                <w:color w:val="000000" w:themeColor="text1"/>
                <w:sz w:val="16"/>
                <w:szCs w:val="16"/>
              </w:rPr>
              <w:t>casual</w:t>
            </w:r>
            <w:r w:rsidRPr="0046007E">
              <w:rPr>
                <w:bCs/>
                <w:color w:val="000000" w:themeColor="text1"/>
                <w:sz w:val="16"/>
                <w:szCs w:val="16"/>
              </w:rPr>
              <w:t>, $1.00 por estudiante</w:t>
            </w:r>
          </w:p>
          <w:p w14:paraId="385B3079" w14:textId="3CE8A026" w:rsidR="00D30CD2" w:rsidRPr="00D30CD2" w:rsidRDefault="00D30CD2" w:rsidP="00D87DE4">
            <w:pPr>
              <w:pStyle w:val="Dates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D30CD2">
              <w:rPr>
                <w:b/>
                <w:bCs/>
                <w:color w:val="000000" w:themeColor="text1"/>
                <w:sz w:val="14"/>
                <w:szCs w:val="14"/>
              </w:rPr>
              <w:t>Se cierra la ventana de la encuesta sobre el bienestar de los estudiantes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32E0FFA" w:rsidR="00FE581D" w:rsidRPr="00C5270F" w:rsidRDefault="00F44BF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1D5F5E50" w14:textId="3ACA08CC" w:rsidR="005D31D0" w:rsidRPr="00C5270F" w:rsidRDefault="005D31D0" w:rsidP="0055619B">
            <w:pPr>
              <w:pStyle w:val="Dates"/>
              <w:jc w:val="left"/>
              <w:rPr>
                <w:sz w:val="14"/>
                <w:szCs w:val="14"/>
              </w:rPr>
            </w:pPr>
          </w:p>
        </w:tc>
      </w:tr>
      <w:tr w:rsidR="00255B83" w:rsidRPr="001D42BF" w14:paraId="590411DD" w14:textId="77777777" w:rsidTr="00255B83">
        <w:trPr>
          <w:trHeight w:val="74"/>
        </w:trPr>
        <w:tc>
          <w:tcPr>
            <w:tcW w:w="2377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165E8979" w:rsidR="00FE581D" w:rsidRPr="00853CF0" w:rsidRDefault="00853CF0" w:rsidP="00FE581D">
            <w:pPr>
              <w:pStyle w:val="TableText"/>
              <w:rPr>
                <w:bCs/>
                <w:sz w:val="14"/>
                <w:szCs w:val="14"/>
              </w:rPr>
            </w:pPr>
            <w:r w:rsidRPr="00853CF0">
              <w:rPr>
                <w:bCs/>
                <w:sz w:val="14"/>
                <w:szCs w:val="14"/>
              </w:rPr>
              <w:t>Finaliza el Mes de la Herencia Hispana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BE15B48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094613E" w:rsidR="00FE581D" w:rsidRPr="0046007E" w:rsidRDefault="00961F96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  <w:vertAlign w:val="superscript"/>
              </w:rPr>
              <w:t>8 vo</w:t>
            </w:r>
            <w:r w:rsidR="0046007E" w:rsidRPr="0046007E">
              <w:rPr>
                <w:b/>
                <w:i/>
                <w:sz w:val="14"/>
                <w:szCs w:val="14"/>
                <w:vertAlign w:val="superscript"/>
              </w:rPr>
              <w:t xml:space="preserve"> </w:t>
            </w:r>
            <w:r w:rsidR="0046007E" w:rsidRPr="0046007E">
              <w:rPr>
                <w:b/>
                <w:i/>
                <w:sz w:val="14"/>
                <w:szCs w:val="14"/>
              </w:rPr>
              <w:t xml:space="preserve">GRADO </w:t>
            </w:r>
            <w:r>
              <w:rPr>
                <w:b/>
                <w:i/>
                <w:sz w:val="14"/>
                <w:szCs w:val="14"/>
              </w:rPr>
              <w:t xml:space="preserve">viaja </w:t>
            </w:r>
            <w:r w:rsidR="0046007E" w:rsidRPr="0046007E">
              <w:rPr>
                <w:b/>
                <w:i/>
                <w:sz w:val="14"/>
                <w:szCs w:val="14"/>
              </w:rPr>
              <w:t>al zoológico de Filadelfia!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255B83" w:rsidRPr="001D42BF" w14:paraId="7F419764" w14:textId="77777777" w:rsidTr="00255B83">
        <w:trPr>
          <w:trHeight w:val="232"/>
        </w:trPr>
        <w:tc>
          <w:tcPr>
            <w:tcW w:w="2377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1F854164" w:rsidR="00FE581D" w:rsidRPr="00C5270F" w:rsidRDefault="005C1407" w:rsidP="00FE581D">
            <w:pPr>
              <w:pStyle w:val="Dates"/>
              <w:rPr>
                <w:i/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20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2035AF9C" w:rsidR="00FE581D" w:rsidRPr="00C5270F" w:rsidRDefault="005C1407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21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527BCC13" w:rsidR="00FE581D" w:rsidRPr="00C5270F" w:rsidRDefault="00B83D04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22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3798548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23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3D12204C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24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41D24B12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25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2058F8B1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26</w:t>
            </w:r>
          </w:p>
        </w:tc>
      </w:tr>
      <w:tr w:rsidR="00255B83" w:rsidRPr="001D42BF" w14:paraId="3B699143" w14:textId="77777777" w:rsidTr="0087081E">
        <w:trPr>
          <w:trHeight w:val="74"/>
        </w:trPr>
        <w:tc>
          <w:tcPr>
            <w:tcW w:w="2377" w:type="dxa"/>
            <w:tcBorders>
              <w:top w:val="nil"/>
              <w:bottom w:val="single" w:sz="6" w:space="0" w:color="BFBFBF" w:themeColor="background1" w:themeShade="BF"/>
            </w:tcBorders>
          </w:tcPr>
          <w:p w14:paraId="1D44222E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4EA6E6EA" w14:textId="3604082F" w:rsidR="00853CF0" w:rsidRPr="00661379" w:rsidRDefault="00853CF0" w:rsidP="00853CF0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Basso, maestra de 3er </w:t>
            </w:r>
            <w:r w:rsidRPr="00853CF0">
              <w:rPr>
                <w:i/>
                <w:color w:val="000000" w:themeColor="text1"/>
                <w:sz w:val="16"/>
                <w:szCs w:val="16"/>
                <w:vertAlign w:val="superscript"/>
              </w:rPr>
              <w:t xml:space="preserve">grado 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, sal</w:t>
            </w:r>
            <w:r w:rsidR="00B968F9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201</w:t>
            </w:r>
          </w:p>
          <w:p w14:paraId="1259E59F" w14:textId="562A532C" w:rsidR="005D31D0" w:rsidRPr="00C5270F" w:rsidRDefault="005D31D0" w:rsidP="00B83D0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18037131" w14:textId="7D2FC98C" w:rsidR="008C7564" w:rsidRPr="00E73A86" w:rsidRDefault="008C7564" w:rsidP="008C7564">
            <w:pPr>
              <w:rPr>
                <w:b/>
                <w:bCs/>
                <w:i/>
                <w:sz w:val="16"/>
                <w:szCs w:val="16"/>
              </w:rPr>
            </w:pPr>
          </w:p>
          <w:p w14:paraId="1DCAB5D8" w14:textId="022222F0" w:rsidR="00E73A86" w:rsidRPr="00E73A86" w:rsidRDefault="00E73A86" w:rsidP="002F7AA7">
            <w:pPr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1E777263" w:rsidR="00A32419" w:rsidRPr="00C5270F" w:rsidRDefault="00A32419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87C8FCB" w14:textId="77777777" w:rsidR="00C9646C" w:rsidRPr="005017A5" w:rsidRDefault="00D30CD2" w:rsidP="00FE581D">
            <w:pPr>
              <w:rPr>
                <w:b/>
                <w:bCs/>
                <w:sz w:val="14"/>
                <w:szCs w:val="14"/>
              </w:rPr>
            </w:pPr>
            <w:r w:rsidRPr="005017A5">
              <w:rPr>
                <w:b/>
                <w:bCs/>
                <w:sz w:val="14"/>
                <w:szCs w:val="14"/>
              </w:rPr>
              <w:t>Se cierra la ventana de selección de escuelas para el año escolar 2025-26</w:t>
            </w:r>
          </w:p>
          <w:p w14:paraId="5BD0EEE1" w14:textId="77777777" w:rsidR="005017A5" w:rsidRDefault="005017A5" w:rsidP="00FE581D">
            <w:pPr>
              <w:rPr>
                <w:sz w:val="14"/>
                <w:szCs w:val="14"/>
              </w:rPr>
            </w:pPr>
          </w:p>
          <w:p w14:paraId="41BA0144" w14:textId="1DB274EC" w:rsidR="005017A5" w:rsidRPr="00D30CD2" w:rsidRDefault="005017A5" w:rsidP="00FE581D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Termina Sucot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4A8FD282" w14:textId="52DE06A5" w:rsidR="00BA67B7" w:rsidRPr="00D30CD2" w:rsidRDefault="00510586" w:rsidP="00BA67B7">
            <w:pPr>
              <w:rPr>
                <w:b/>
                <w:sz w:val="16"/>
                <w:szCs w:val="16"/>
              </w:rPr>
            </w:pPr>
            <w:r w:rsidRPr="0046007E">
              <w:rPr>
                <w:sz w:val="16"/>
                <w:szCs w:val="16"/>
              </w:rPr>
              <w:t>¡</w:t>
            </w:r>
            <w:r w:rsidR="00BA67B7" w:rsidRPr="00D30CD2">
              <w:rPr>
                <w:b/>
                <w:sz w:val="16"/>
                <w:szCs w:val="16"/>
              </w:rPr>
              <w:t>Celebración del Mes de la Herencia Hispana</w:t>
            </w:r>
            <w:r>
              <w:rPr>
                <w:b/>
                <w:sz w:val="16"/>
                <w:szCs w:val="16"/>
              </w:rPr>
              <w:t>!</w:t>
            </w:r>
          </w:p>
          <w:p w14:paraId="2DDD110F" w14:textId="77777777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  <w:p w14:paraId="17CF764E" w14:textId="7414B094" w:rsidR="00FE581D" w:rsidRPr="00C5270F" w:rsidRDefault="00FE581D" w:rsidP="00FE581D">
            <w:pPr>
              <w:rPr>
                <w:sz w:val="14"/>
                <w:szCs w:val="14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ECCD79B" w14:textId="246F7450" w:rsidR="00C5270F" w:rsidRPr="00E91182" w:rsidRDefault="00C5270F" w:rsidP="00B129E4">
            <w:pPr>
              <w:rPr>
                <w:rFonts w:cs="Times New Roman (Body CS)"/>
                <w:iCs/>
                <w:sz w:val="18"/>
                <w:szCs w:val="18"/>
              </w:rPr>
            </w:pPr>
            <w:r w:rsidRPr="00E73A86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</w:t>
            </w:r>
            <w:r w:rsidR="00F44BFF" w:rsidRPr="00F44BFF">
              <w:rPr>
                <w:rFonts w:cs="Times New Roman (Body CS)"/>
                <w:b/>
                <w:bCs/>
                <w:iCs/>
                <w:sz w:val="18"/>
                <w:szCs w:val="18"/>
              </w:rPr>
              <w:t xml:space="preserve">Escuelas cerradas para estudiantes, </w:t>
            </w:r>
            <w:r w:rsidR="00825F9D">
              <w:rPr>
                <w:rFonts w:cs="Times New Roman (Body CS)"/>
                <w:iCs/>
                <w:sz w:val="18"/>
                <w:szCs w:val="18"/>
              </w:rPr>
              <w:t>Dia completo de d</w:t>
            </w:r>
            <w:r w:rsidR="00F44BFF" w:rsidRPr="00E91182">
              <w:rPr>
                <w:rFonts w:cs="Times New Roman (Body CS)"/>
                <w:iCs/>
                <w:sz w:val="18"/>
                <w:szCs w:val="18"/>
              </w:rPr>
              <w:t>esarrollo profesional</w:t>
            </w:r>
            <w:r w:rsidR="00825F9D">
              <w:rPr>
                <w:rFonts w:cs="Times New Roman (Body CS)"/>
                <w:iCs/>
                <w:sz w:val="18"/>
                <w:szCs w:val="18"/>
              </w:rPr>
              <w:t xml:space="preserve">. </w:t>
            </w:r>
          </w:p>
          <w:p w14:paraId="0CFA57B2" w14:textId="62A7C91A" w:rsidR="00E91182" w:rsidRPr="00E91182" w:rsidRDefault="0099306D" w:rsidP="0099306D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  <w:r>
              <w:rPr>
                <w:rFonts w:cs="Times New Roman (Body CS)"/>
                <w:b/>
                <w:bCs/>
                <w:iCs/>
                <w:sz w:val="18"/>
                <w:szCs w:val="18"/>
              </w:rPr>
              <w:t>Se cierra l</w:t>
            </w:r>
            <w:r w:rsidR="0061459F">
              <w:rPr>
                <w:rFonts w:cs="Times New Roman (Body CS)"/>
                <w:b/>
                <w:bCs/>
                <w:iCs/>
                <w:sz w:val="18"/>
                <w:szCs w:val="18"/>
              </w:rPr>
              <w:t xml:space="preserve">a ventana OAP 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C5270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255B83" w:rsidRPr="001D42BF" w14:paraId="00E1F755" w14:textId="77777777" w:rsidTr="00255B83">
        <w:trPr>
          <w:trHeight w:val="876"/>
        </w:trPr>
        <w:tc>
          <w:tcPr>
            <w:tcW w:w="2377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6B036C3C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27</w:t>
            </w:r>
          </w:p>
          <w:p w14:paraId="46FF8ADC" w14:textId="77777777" w:rsidR="007E1249" w:rsidRPr="00C5270F" w:rsidRDefault="007E1249" w:rsidP="007E1249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5BF67FF2" w14:textId="0D1680D2" w:rsidR="007E1249" w:rsidRPr="00853CF0" w:rsidRDefault="00853CF0" w:rsidP="00B968F9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Denardo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, 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maestra de 3.er grado, sal</w:t>
            </w:r>
            <w:r w:rsidR="00B968F9">
              <w:rPr>
                <w:rFonts w:ascii="Corbel" w:hAnsi="Corbel"/>
                <w:i/>
                <w:color w:val="000000" w:themeColor="text1"/>
                <w:sz w:val="16"/>
                <w:szCs w:val="16"/>
              </w:rPr>
              <w:t>ó</w:t>
            </w:r>
            <w:r w:rsidR="00B968F9">
              <w:rPr>
                <w:i/>
                <w:color w:val="000000" w:themeColor="text1"/>
                <w:sz w:val="16"/>
                <w:szCs w:val="16"/>
              </w:rPr>
              <w:t>n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53CF0">
              <w:rPr>
                <w:i/>
                <w:color w:val="000000" w:themeColor="text1"/>
                <w:sz w:val="16"/>
                <w:szCs w:val="16"/>
                <w:vertAlign w:val="superscript"/>
              </w:rPr>
              <w:t>203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0F5D1B6E" w14:textId="2548516D" w:rsidR="007A67BA" w:rsidRPr="00C5270F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1A974121" w14:textId="67DA22E1" w:rsidR="009B5EA3" w:rsidRPr="00E73A86" w:rsidRDefault="009B5EA3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0677C09C" w14:textId="527FC31E" w:rsidR="00B83D04" w:rsidRPr="00255B83" w:rsidRDefault="00F44BFF" w:rsidP="00255B83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37AA5D24" w14:textId="4EE16CFC" w:rsidR="00B83D04" w:rsidRPr="00C5270F" w:rsidRDefault="00E91182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  <w:r w:rsidRPr="00E91182">
              <w:rPr>
                <w:color w:val="000000" w:themeColor="text1"/>
                <w:sz w:val="14"/>
                <w:szCs w:val="14"/>
              </w:rPr>
              <w:t>Programa</w:t>
            </w:r>
            <w:r w:rsidR="006A68EE">
              <w:rPr>
                <w:color w:val="000000" w:themeColor="text1"/>
                <w:sz w:val="14"/>
                <w:szCs w:val="14"/>
              </w:rPr>
              <w:t>-</w:t>
            </w:r>
            <w:r w:rsidRPr="00E91182">
              <w:rPr>
                <w:color w:val="000000" w:themeColor="text1"/>
                <w:sz w:val="14"/>
                <w:szCs w:val="14"/>
              </w:rPr>
              <w:t xml:space="preserve"> Hermanos Mayores/Hermanas Mayores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D9844EB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DC3F2DD" w14:textId="7FEF440B" w:rsidR="00E004DA" w:rsidRPr="00C5270F" w:rsidRDefault="00E004DA" w:rsidP="008C7564">
            <w:pPr>
              <w:rPr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5A0C2F0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12CC5067" w14:textId="77777777" w:rsidR="00C734D3" w:rsidRDefault="00897570" w:rsidP="00F44BFF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6007E">
              <w:rPr>
                <w:sz w:val="16"/>
                <w:szCs w:val="16"/>
              </w:rPr>
              <w:t xml:space="preserve">¡Feliz Halloween </w:t>
            </w:r>
            <w:r w:rsidRPr="0046007E">
              <w:rPr>
                <w:b/>
                <w:bCs/>
                <w:sz w:val="16"/>
                <w:szCs w:val="16"/>
              </w:rPr>
              <w:t>!</w:t>
            </w:r>
          </w:p>
          <w:p w14:paraId="0148D863" w14:textId="42E29CB4" w:rsidR="0046007E" w:rsidRPr="0046007E" w:rsidRDefault="00510586" w:rsidP="00F44BFF">
            <w:pPr>
              <w:pStyle w:val="TableText"/>
              <w:rPr>
                <w:b/>
                <w:sz w:val="14"/>
                <w:szCs w:val="14"/>
              </w:rPr>
            </w:pPr>
            <w:r w:rsidRPr="0046007E">
              <w:rPr>
                <w:b/>
                <w:sz w:val="14"/>
                <w:szCs w:val="14"/>
              </w:rPr>
              <w:t>K-5</w:t>
            </w:r>
            <w:r>
              <w:rPr>
                <w:b/>
                <w:sz w:val="14"/>
                <w:szCs w:val="14"/>
              </w:rPr>
              <w:t xml:space="preserve"> </w:t>
            </w:r>
            <w:r w:rsidR="00825F9D">
              <w:rPr>
                <w:b/>
                <w:sz w:val="14"/>
                <w:szCs w:val="14"/>
              </w:rPr>
              <w:t xml:space="preserve">Desfile de Halloween 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539A46C6" w14:textId="77777777" w:rsidR="009B5EA3" w:rsidRPr="0087081E" w:rsidRDefault="009B5EA3" w:rsidP="0087081E">
            <w:pPr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0041D9E9" w:rsidR="00FE581D" w:rsidRPr="00C5270F" w:rsidRDefault="00FE581D" w:rsidP="009B5EA3">
            <w:pPr>
              <w:pStyle w:val="TableText"/>
              <w:rPr>
                <w:sz w:val="16"/>
                <w:szCs w:val="16"/>
              </w:rPr>
            </w:pPr>
          </w:p>
        </w:tc>
      </w:tr>
      <w:tr w:rsidR="00255B83" w:rsidRPr="001D42BF" w14:paraId="31C8A413" w14:textId="77777777" w:rsidTr="00255B83">
        <w:trPr>
          <w:trHeight w:val="180"/>
        </w:trPr>
        <w:tc>
          <w:tcPr>
            <w:tcW w:w="2377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387300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3720CDAF" w:rsidR="00FE581D" w:rsidRPr="0046007E" w:rsidRDefault="0046007E" w:rsidP="00FE581D">
            <w:pPr>
              <w:pStyle w:val="TableTex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6-8 Baile de Halloween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0710F5F9" w:rsidR="00FE581D" w:rsidRPr="00F44BFF" w:rsidRDefault="00F44BFF" w:rsidP="00FE581D">
            <w:pPr>
              <w:pStyle w:val="TableText"/>
              <w:rPr>
                <w:b/>
                <w:sz w:val="20"/>
                <w:szCs w:val="20"/>
              </w:rPr>
            </w:pPr>
            <w:r w:rsidRPr="00C5270F">
              <w:rPr>
                <w:b/>
                <w:szCs w:val="20"/>
              </w:rPr>
              <w:t xml:space="preserve">Estrategia del mes: </w:t>
            </w:r>
            <w:r w:rsidRPr="00A9246B">
              <w:rPr>
                <w:i/>
                <w:sz w:val="20"/>
                <w:szCs w:val="20"/>
              </w:rPr>
              <w:t>Idea principal</w:t>
            </w:r>
          </w:p>
        </w:tc>
        <w:tc>
          <w:tcPr>
            <w:tcW w:w="2092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3786D"/>
    <w:rsid w:val="00141293"/>
    <w:rsid w:val="001434D6"/>
    <w:rsid w:val="00144BE2"/>
    <w:rsid w:val="00147009"/>
    <w:rsid w:val="001476B2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55B83"/>
    <w:rsid w:val="00261E3E"/>
    <w:rsid w:val="002639B2"/>
    <w:rsid w:val="00272228"/>
    <w:rsid w:val="00272FFA"/>
    <w:rsid w:val="0027739D"/>
    <w:rsid w:val="002851B6"/>
    <w:rsid w:val="0028541A"/>
    <w:rsid w:val="00287AF3"/>
    <w:rsid w:val="00294B89"/>
    <w:rsid w:val="002A6E14"/>
    <w:rsid w:val="002C2FCB"/>
    <w:rsid w:val="002C3765"/>
    <w:rsid w:val="002D07A9"/>
    <w:rsid w:val="002E2FA7"/>
    <w:rsid w:val="002E4FB8"/>
    <w:rsid w:val="002F502C"/>
    <w:rsid w:val="002F5B8E"/>
    <w:rsid w:val="002F7AA7"/>
    <w:rsid w:val="0030231E"/>
    <w:rsid w:val="0031471D"/>
    <w:rsid w:val="00317AAE"/>
    <w:rsid w:val="00326344"/>
    <w:rsid w:val="003341F0"/>
    <w:rsid w:val="003412DE"/>
    <w:rsid w:val="00354EE9"/>
    <w:rsid w:val="00356CFE"/>
    <w:rsid w:val="00362CBD"/>
    <w:rsid w:val="0036553C"/>
    <w:rsid w:val="003752C8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17B00"/>
    <w:rsid w:val="004247FC"/>
    <w:rsid w:val="004279C3"/>
    <w:rsid w:val="0045098C"/>
    <w:rsid w:val="004538B6"/>
    <w:rsid w:val="004540BC"/>
    <w:rsid w:val="0046007E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17A5"/>
    <w:rsid w:val="0050623B"/>
    <w:rsid w:val="00510586"/>
    <w:rsid w:val="00520BC6"/>
    <w:rsid w:val="00534ACD"/>
    <w:rsid w:val="00550D12"/>
    <w:rsid w:val="0055619B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0980"/>
    <w:rsid w:val="005E4DD3"/>
    <w:rsid w:val="005F0EE0"/>
    <w:rsid w:val="005F16C6"/>
    <w:rsid w:val="005F74E7"/>
    <w:rsid w:val="00611362"/>
    <w:rsid w:val="00612D3E"/>
    <w:rsid w:val="0061459F"/>
    <w:rsid w:val="00620655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81D2C"/>
    <w:rsid w:val="006919B5"/>
    <w:rsid w:val="006954BE"/>
    <w:rsid w:val="006A68EE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70F2A"/>
    <w:rsid w:val="00785936"/>
    <w:rsid w:val="007866EC"/>
    <w:rsid w:val="00787180"/>
    <w:rsid w:val="00795437"/>
    <w:rsid w:val="007A4955"/>
    <w:rsid w:val="007A67BA"/>
    <w:rsid w:val="007A7370"/>
    <w:rsid w:val="007B0E7E"/>
    <w:rsid w:val="007B3C08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5F9D"/>
    <w:rsid w:val="008315E9"/>
    <w:rsid w:val="008364C5"/>
    <w:rsid w:val="00851F84"/>
    <w:rsid w:val="00853CF0"/>
    <w:rsid w:val="0087081E"/>
    <w:rsid w:val="0087436B"/>
    <w:rsid w:val="0088085D"/>
    <w:rsid w:val="00880ACF"/>
    <w:rsid w:val="00897570"/>
    <w:rsid w:val="008A0FD5"/>
    <w:rsid w:val="008A4C90"/>
    <w:rsid w:val="008C2337"/>
    <w:rsid w:val="008C58D6"/>
    <w:rsid w:val="008C6CFB"/>
    <w:rsid w:val="008C7564"/>
    <w:rsid w:val="008D1303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55ADA"/>
    <w:rsid w:val="00961F96"/>
    <w:rsid w:val="00963277"/>
    <w:rsid w:val="00963ADB"/>
    <w:rsid w:val="00963D8B"/>
    <w:rsid w:val="00985B13"/>
    <w:rsid w:val="0099306D"/>
    <w:rsid w:val="0099512A"/>
    <w:rsid w:val="009A14C5"/>
    <w:rsid w:val="009B0B8D"/>
    <w:rsid w:val="009B4600"/>
    <w:rsid w:val="009B5D70"/>
    <w:rsid w:val="009B5EA3"/>
    <w:rsid w:val="009D1756"/>
    <w:rsid w:val="009E0DA9"/>
    <w:rsid w:val="009F0193"/>
    <w:rsid w:val="00A0020D"/>
    <w:rsid w:val="00A06E68"/>
    <w:rsid w:val="00A3194F"/>
    <w:rsid w:val="00A31E6D"/>
    <w:rsid w:val="00A322F1"/>
    <w:rsid w:val="00A32419"/>
    <w:rsid w:val="00A43C65"/>
    <w:rsid w:val="00A43EFE"/>
    <w:rsid w:val="00A531F6"/>
    <w:rsid w:val="00A616BC"/>
    <w:rsid w:val="00A6333C"/>
    <w:rsid w:val="00A705BC"/>
    <w:rsid w:val="00A86615"/>
    <w:rsid w:val="00A878D8"/>
    <w:rsid w:val="00A91D3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83D04"/>
    <w:rsid w:val="00B83DC5"/>
    <w:rsid w:val="00B9652B"/>
    <w:rsid w:val="00B968F9"/>
    <w:rsid w:val="00BA07C3"/>
    <w:rsid w:val="00BA4061"/>
    <w:rsid w:val="00BA67B7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7637"/>
    <w:rsid w:val="00BF126B"/>
    <w:rsid w:val="00BF302D"/>
    <w:rsid w:val="00C0461C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9646C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02DC9"/>
    <w:rsid w:val="00D115FD"/>
    <w:rsid w:val="00D146DD"/>
    <w:rsid w:val="00D23517"/>
    <w:rsid w:val="00D24DEA"/>
    <w:rsid w:val="00D26328"/>
    <w:rsid w:val="00D30463"/>
    <w:rsid w:val="00D30CD2"/>
    <w:rsid w:val="00D4278F"/>
    <w:rsid w:val="00D443DA"/>
    <w:rsid w:val="00D54CBB"/>
    <w:rsid w:val="00D56FC6"/>
    <w:rsid w:val="00D61FB5"/>
    <w:rsid w:val="00D66368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C1746"/>
    <w:rsid w:val="00DC508A"/>
    <w:rsid w:val="00DD192D"/>
    <w:rsid w:val="00DF5C2E"/>
    <w:rsid w:val="00E004DA"/>
    <w:rsid w:val="00E1485B"/>
    <w:rsid w:val="00E22209"/>
    <w:rsid w:val="00E36386"/>
    <w:rsid w:val="00E369FE"/>
    <w:rsid w:val="00E443A7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CBC"/>
    <w:rsid w:val="00EA7BF5"/>
    <w:rsid w:val="00EC6361"/>
    <w:rsid w:val="00EC674A"/>
    <w:rsid w:val="00EF1058"/>
    <w:rsid w:val="00EF3A54"/>
    <w:rsid w:val="00F01AC1"/>
    <w:rsid w:val="00F02A6C"/>
    <w:rsid w:val="00F1009F"/>
    <w:rsid w:val="00F22BBC"/>
    <w:rsid w:val="00F241F6"/>
    <w:rsid w:val="00F243AC"/>
    <w:rsid w:val="00F24702"/>
    <w:rsid w:val="00F37DB4"/>
    <w:rsid w:val="00F40538"/>
    <w:rsid w:val="00F44BFF"/>
    <w:rsid w:val="00F5730F"/>
    <w:rsid w:val="00F6777E"/>
    <w:rsid w:val="00F75B79"/>
    <w:rsid w:val="00F87578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42D57-AC19-F247-BB0A-80BC820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202</TotalTime>
  <Pages>2</Pages>
  <Words>499</Words>
  <Characters>2848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47</cp:revision>
  <cp:lastPrinted>2024-09-27T14:14:00Z</cp:lastPrinted>
  <dcterms:created xsi:type="dcterms:W3CDTF">2024-09-07T16:07:00Z</dcterms:created>
  <dcterms:modified xsi:type="dcterms:W3CDTF">2024-09-30T17:35:00Z</dcterms:modified>
  <cp:category/>
</cp:coreProperties>
</file>