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4" w:type="pct"/>
        <w:tblInd w:w="-180" w:type="dxa"/>
        <w:tblLook w:val="04A0" w:firstRow="1" w:lastRow="0" w:firstColumn="1" w:lastColumn="0" w:noHBand="0" w:noVBand="1"/>
      </w:tblPr>
      <w:tblGrid>
        <w:gridCol w:w="7409"/>
        <w:gridCol w:w="7262"/>
      </w:tblGrid>
      <w:tr w:rsidR="00B17106" w14:paraId="65BD56DD" w14:textId="77777777" w:rsidTr="00FB7031">
        <w:trPr>
          <w:trHeight w:val="1638"/>
        </w:trPr>
        <w:tc>
          <w:tcPr>
            <w:tcW w:w="5000" w:type="pct"/>
            <w:gridSpan w:val="2"/>
            <w:shd w:val="clear" w:color="auto" w:fill="00B050"/>
          </w:tcPr>
          <w:p w14:paraId="0C989BD9" w14:textId="77B7DB81" w:rsidR="003A6C30" w:rsidRPr="006919B5" w:rsidRDefault="00145F3E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                                      </w:t>
            </w:r>
            <w:r w:rsidR="003A6C30" w:rsidRPr="006919B5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Escuela primaria DN Fell</w:t>
            </w: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                            </w:t>
            </w:r>
            <w:r w:rsidRPr="00522481">
              <w:rPr>
                <w:rFonts w:ascii="Times New Roman" w:hAnsi="Times New Roman" w:cs="Times New Roman"/>
                <w:b/>
                <w:i/>
                <w:sz w:val="32"/>
                <w:szCs w:val="32"/>
                <w:u w:val="thick"/>
              </w:rPr>
              <w:t>Español</w:t>
            </w:r>
          </w:p>
          <w:p w14:paraId="2BF23873" w14:textId="2B696141" w:rsidR="008F18C6" w:rsidRDefault="003A6C30" w:rsidP="008F18C6">
            <w:pPr>
              <w:pStyle w:val="Month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“ </w:t>
            </w:r>
            <w:r w:rsidRPr="006919B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La excelencia es el estándar </w:t>
            </w: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230395F6" w14:textId="6E98C156" w:rsidR="003A6C30" w:rsidRPr="008F18C6" w:rsidRDefault="00727D6F" w:rsidP="00145F3E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Sr. </w:t>
            </w:r>
            <w:r w:rsidR="00B17106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Director</w:t>
            </w:r>
            <w:r w:rsidR="00B171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Omahr Ashe, </w:t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900 W. Oregon Avenue, Filadelfia, PA 19148</w:t>
            </w:r>
            <w:r w:rsidR="00443677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5AAC3F3C" w14:textId="23424B4F" w:rsidR="008F18C6" w:rsidRDefault="00534F1E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Teléfono)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(215) 400-8260 </w:t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(Fax)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(215) 400-8261 </w:t>
            </w:r>
          </w:p>
          <w:p w14:paraId="0CAAE083" w14:textId="1273A6AF" w:rsidR="008C2337" w:rsidRPr="008C2337" w:rsidRDefault="008C2337" w:rsidP="00534F1E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337">
              <w:rPr>
                <w:rFonts w:ascii="Times New Roman" w:hAnsi="Times New Roman" w:cs="Times New Roman"/>
                <w:b/>
                <w:sz w:val="16"/>
                <w:szCs w:val="16"/>
              </w:rPr>
              <w:t>https://fell.philasd.org/</w:t>
            </w:r>
          </w:p>
          <w:p w14:paraId="31CB77BD" w14:textId="5265F466" w:rsidR="008F18C6" w:rsidRPr="00A3194F" w:rsidRDefault="0075709E" w:rsidP="00164B34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199A54B4" wp14:editId="4B99D567">
                  <wp:extent cx="373990" cy="161867"/>
                  <wp:effectExtent l="0" t="0" r="762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118" cy="19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17106" w14:paraId="24647CA6" w14:textId="77777777" w:rsidTr="00FB7031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C00000" w:themeFill="accent5"/>
          </w:tcPr>
          <w:p w14:paraId="2BBA47E2" w14:textId="61BD1955" w:rsidR="008F18C6" w:rsidRPr="00817744" w:rsidRDefault="00443677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DICIEMBRE 2024</w:t>
            </w:r>
          </w:p>
        </w:tc>
      </w:tr>
      <w:tr w:rsidR="00B17106" w14:paraId="23D8AE28" w14:textId="77777777" w:rsidTr="00FB7031">
        <w:trPr>
          <w:trHeight w:val="504"/>
        </w:trPr>
        <w:tc>
          <w:tcPr>
            <w:tcW w:w="252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B050"/>
            <w:vAlign w:val="center"/>
          </w:tcPr>
          <w:p w14:paraId="1D108B47" w14:textId="625B4321" w:rsidR="00F05A86" w:rsidRPr="006E43A0" w:rsidRDefault="00A77F68" w:rsidP="00F05A86">
            <w:pPr>
              <w:pStyle w:val="Tit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 Nacional de los Derechos Humanos</w:t>
            </w:r>
          </w:p>
          <w:p w14:paraId="1EBBDF30" w14:textId="77777777" w:rsidR="00F05A86" w:rsidRDefault="00F05A86" w:rsidP="00F05A8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8BA10F0" w14:textId="4A22F45A" w:rsidR="00F05A86" w:rsidRPr="008F18C6" w:rsidRDefault="00F05A86" w:rsidP="00F5193D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Mes </w:t>
            </w:r>
            <w:r w:rsidR="00F5193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en seguridad de  juguetes y regalos </w:t>
            </w:r>
          </w:p>
        </w:tc>
        <w:tc>
          <w:tcPr>
            <w:tcW w:w="247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B050"/>
            <w:vAlign w:val="center"/>
          </w:tcPr>
          <w:p w14:paraId="0E969B15" w14:textId="5A808800" w:rsidR="00F05A86" w:rsidRPr="006E43A0" w:rsidRDefault="00F05A86" w:rsidP="00F05A86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F36">
              <w:rPr>
                <w:rFonts w:ascii="Times New Roman" w:hAnsi="Times New Roman" w:cs="Times New Roman"/>
                <w:sz w:val="20"/>
                <w:szCs w:val="20"/>
              </w:rPr>
              <w:t>Mes mundial de</w:t>
            </w:r>
            <w:r w:rsidR="007F23F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7D5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3FE">
              <w:rPr>
                <w:rFonts w:ascii="Times New Roman" w:hAnsi="Times New Roman" w:cs="Times New Roman"/>
                <w:sz w:val="20"/>
                <w:szCs w:val="20"/>
              </w:rPr>
              <w:t>servicio de alimentos</w:t>
            </w:r>
          </w:p>
          <w:p w14:paraId="2528A899" w14:textId="11F82D16" w:rsidR="00F05A86" w:rsidRPr="008F18C6" w:rsidRDefault="000F0BA9" w:rsidP="00F05A8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Mes de </w:t>
            </w:r>
            <w:r w:rsidR="00F05A86">
              <w:rPr>
                <w:rFonts w:ascii="Times New Roman" w:hAnsi="Times New Roman" w:cs="Times New Roman"/>
                <w:b/>
                <w:color w:val="FFFFFF" w:themeColor="background1"/>
              </w:rPr>
              <w:t>alfabetización espiritual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70" w:type="dxa"/>
        <w:tblInd w:w="-188" w:type="dxa"/>
        <w:tblLayout w:type="fixed"/>
        <w:tblLook w:val="0420" w:firstRow="1" w:lastRow="0" w:firstColumn="0" w:lastColumn="0" w:noHBand="0" w:noVBand="1"/>
      </w:tblPr>
      <w:tblGrid>
        <w:gridCol w:w="2276"/>
        <w:gridCol w:w="2088"/>
        <w:gridCol w:w="2088"/>
        <w:gridCol w:w="2088"/>
        <w:gridCol w:w="2170"/>
        <w:gridCol w:w="2006"/>
        <w:gridCol w:w="1954"/>
      </w:tblGrid>
      <w:tr w:rsidR="001F1203" w14:paraId="0EA0C816" w14:textId="77777777" w:rsidTr="00FE4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"/>
        </w:trPr>
        <w:tc>
          <w:tcPr>
            <w:tcW w:w="2276" w:type="dxa"/>
            <w:shd w:val="clear" w:color="auto" w:fill="00B050"/>
          </w:tcPr>
          <w:p w14:paraId="0868E489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Domingo</w:t>
            </w:r>
          </w:p>
        </w:tc>
        <w:tc>
          <w:tcPr>
            <w:tcW w:w="2088" w:type="dxa"/>
            <w:shd w:val="clear" w:color="auto" w:fill="C00000" w:themeFill="accent5"/>
          </w:tcPr>
          <w:p w14:paraId="3B14183D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Lunes</w:t>
            </w:r>
          </w:p>
        </w:tc>
        <w:tc>
          <w:tcPr>
            <w:tcW w:w="2088" w:type="dxa"/>
            <w:shd w:val="clear" w:color="auto" w:fill="00B050"/>
          </w:tcPr>
          <w:p w14:paraId="0CF2A60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Martes</w:t>
            </w:r>
          </w:p>
        </w:tc>
        <w:tc>
          <w:tcPr>
            <w:tcW w:w="2088" w:type="dxa"/>
            <w:shd w:val="clear" w:color="auto" w:fill="C00000" w:themeFill="accent5"/>
          </w:tcPr>
          <w:p w14:paraId="53D8AB3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Miércoles</w:t>
            </w:r>
          </w:p>
        </w:tc>
        <w:tc>
          <w:tcPr>
            <w:tcW w:w="2170" w:type="dxa"/>
            <w:shd w:val="clear" w:color="auto" w:fill="00B050"/>
          </w:tcPr>
          <w:p w14:paraId="3A2D582A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Jueves</w:t>
            </w:r>
          </w:p>
        </w:tc>
        <w:tc>
          <w:tcPr>
            <w:tcW w:w="2006" w:type="dxa"/>
            <w:shd w:val="clear" w:color="auto" w:fill="C00000"/>
          </w:tcPr>
          <w:p w14:paraId="789C0E6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Viernes</w:t>
            </w:r>
          </w:p>
        </w:tc>
        <w:tc>
          <w:tcPr>
            <w:tcW w:w="1954" w:type="dxa"/>
            <w:shd w:val="clear" w:color="auto" w:fill="00B050"/>
          </w:tcPr>
          <w:p w14:paraId="15E1B31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Sábado</w:t>
            </w:r>
          </w:p>
        </w:tc>
      </w:tr>
      <w:tr w:rsidR="00D443DA" w14:paraId="578B9B7B" w14:textId="77777777" w:rsidTr="00FE4900">
        <w:trPr>
          <w:trHeight w:val="71"/>
        </w:trPr>
        <w:tc>
          <w:tcPr>
            <w:tcW w:w="2276" w:type="dxa"/>
            <w:tcBorders>
              <w:bottom w:val="nil"/>
            </w:tcBorders>
          </w:tcPr>
          <w:p w14:paraId="4928AD16" w14:textId="358709EB" w:rsidR="00D443DA" w:rsidRPr="00FE581D" w:rsidRDefault="00443677" w:rsidP="0006792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"Sunday" 1 ""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18944EA5" w:rsidR="00D443DA" w:rsidRPr="00FE581D" w:rsidRDefault="0044367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"Monday"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7DD3762C" w:rsidR="00D443DA" w:rsidRPr="00FE581D" w:rsidRDefault="0044367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"Tuesday"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34697284" w:rsidR="00D443DA" w:rsidRPr="00FE581D" w:rsidRDefault="0044367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tcBorders>
              <w:bottom w:val="nil"/>
            </w:tcBorders>
          </w:tcPr>
          <w:p w14:paraId="12056858" w14:textId="4C5B0772" w:rsidR="00D443DA" w:rsidRPr="00FE581D" w:rsidRDefault="0044367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06" w:type="dxa"/>
            <w:tcBorders>
              <w:bottom w:val="nil"/>
            </w:tcBorders>
          </w:tcPr>
          <w:p w14:paraId="7480B914" w14:textId="4886B09A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443677">
              <w:rPr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bottom w:val="nil"/>
            </w:tcBorders>
          </w:tcPr>
          <w:p w14:paraId="09492E8D" w14:textId="7ED6D106" w:rsidR="00D443DA" w:rsidRPr="00FE581D" w:rsidRDefault="00443677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E581D" w:rsidRPr="001D42BF" w14:paraId="08DC233F" w14:textId="77777777" w:rsidTr="00FE4900">
        <w:trPr>
          <w:trHeight w:val="729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4E548007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084ACB88" w14:textId="2B14988C" w:rsidR="00EB7EFA" w:rsidRDefault="00CA397B" w:rsidP="00CA0301">
            <w:pPr>
              <w:pStyle w:val="Dates"/>
              <w:jc w:val="left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Sra. Lark, maestra de 6to</w:t>
            </w:r>
            <w:r w:rsidR="00872ECB">
              <w:rPr>
                <w:i/>
                <w:color w:val="000000" w:themeColor="text1"/>
                <w:sz w:val="16"/>
                <w:szCs w:val="16"/>
              </w:rPr>
              <w:t xml:space="preserve"> grado, sal</w:t>
            </w:r>
            <w:r w:rsidR="00872ECB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872ECB">
              <w:rPr>
                <w:i/>
                <w:color w:val="000000" w:themeColor="text1"/>
                <w:sz w:val="16"/>
                <w:szCs w:val="16"/>
              </w:rPr>
              <w:t>n</w:t>
            </w:r>
            <w:r w:rsidR="00461931" w:rsidRPr="00EB7EFA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461931" w:rsidRPr="00872ECB">
              <w:rPr>
                <w:i/>
                <w:color w:val="000000" w:themeColor="text1"/>
                <w:sz w:val="18"/>
                <w:szCs w:val="18"/>
                <w:vertAlign w:val="superscript"/>
              </w:rPr>
              <w:t>304</w:t>
            </w:r>
          </w:p>
          <w:p w14:paraId="05159F0A" w14:textId="77777777" w:rsidR="00EB7EFA" w:rsidRPr="00EB7EFA" w:rsidRDefault="00EB7EFA" w:rsidP="00CA0301">
            <w:pPr>
              <w:pStyle w:val="Dates"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  <w:p w14:paraId="21D8A9BB" w14:textId="59FEB0E7" w:rsidR="00EB7EFA" w:rsidRPr="00EB7EFA" w:rsidRDefault="00EB7EFA" w:rsidP="00CA0301">
            <w:pPr>
              <w:pStyle w:val="Dates"/>
              <w:jc w:val="left"/>
              <w:rPr>
                <w:i/>
                <w:sz w:val="14"/>
                <w:szCs w:val="14"/>
              </w:rPr>
            </w:pPr>
            <w:r w:rsidRPr="00EB7EFA">
              <w:rPr>
                <w:i/>
                <w:color w:val="000000" w:themeColor="text1"/>
                <w:sz w:val="14"/>
                <w:szCs w:val="14"/>
              </w:rPr>
              <w:t>Comienza el Adviento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DDACBC5" w14:textId="5DA37A9A" w:rsidR="00D54CBB" w:rsidRPr="00B77523" w:rsidRDefault="00867FA1" w:rsidP="007A67BA">
            <w:pPr>
              <w:pStyle w:val="TableText"/>
              <w:rPr>
                <w:b/>
                <w:sz w:val="16"/>
                <w:szCs w:val="16"/>
              </w:rPr>
            </w:pPr>
            <w:r w:rsidRPr="00B77523">
              <w:rPr>
                <w:b/>
                <w:sz w:val="16"/>
                <w:szCs w:val="16"/>
              </w:rPr>
              <w:t xml:space="preserve">Comienza la ventana de evaluación STAR de invierno (del 2 </w:t>
            </w:r>
            <w:r w:rsidR="003C1A08">
              <w:rPr>
                <w:b/>
                <w:sz w:val="16"/>
                <w:szCs w:val="16"/>
              </w:rPr>
              <w:t xml:space="preserve">de diciembre </w:t>
            </w:r>
            <w:r w:rsidRPr="00B77523">
              <w:rPr>
                <w:b/>
                <w:sz w:val="16"/>
                <w:szCs w:val="16"/>
              </w:rPr>
              <w:t>al 20 de diciembre)</w:t>
            </w:r>
          </w:p>
          <w:p w14:paraId="0FF441EE" w14:textId="7B6A87F9" w:rsidR="00B77523" w:rsidRPr="00867FA1" w:rsidRDefault="00B77523" w:rsidP="007A67BA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FBBE469" w14:textId="6AE99AFF" w:rsidR="00F44BFF" w:rsidRPr="00F05A86" w:rsidRDefault="00F05A86" w:rsidP="00F44BFF">
            <w:pPr>
              <w:pStyle w:val="TableText"/>
              <w:rPr>
                <w:b/>
              </w:rPr>
            </w:pPr>
            <w:r w:rsidRPr="00F05A86">
              <w:rPr>
                <w:b/>
              </w:rPr>
              <w:t>¡Martes de asistencia perfecta!</w:t>
            </w:r>
          </w:p>
          <w:p w14:paraId="2891F685" w14:textId="417201AA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>Día Internacional de las Personas con Discapacidad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06E23BB" w14:textId="77777777" w:rsidR="00FE581D" w:rsidRDefault="00FE581D" w:rsidP="008C7564">
            <w:pPr>
              <w:rPr>
                <w:sz w:val="16"/>
                <w:szCs w:val="16"/>
              </w:rPr>
            </w:pPr>
          </w:p>
          <w:p w14:paraId="55DC92C4" w14:textId="77777777" w:rsidR="00F44BFF" w:rsidRDefault="00F44BFF" w:rsidP="008C7564">
            <w:pPr>
              <w:rPr>
                <w:sz w:val="16"/>
                <w:szCs w:val="16"/>
              </w:rPr>
            </w:pPr>
          </w:p>
          <w:p w14:paraId="7E4C2653" w14:textId="6172284B" w:rsidR="00F44BFF" w:rsidRPr="00C5270F" w:rsidRDefault="00F44BFF" w:rsidP="008C7564">
            <w:pPr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bottom w:val="single" w:sz="6" w:space="0" w:color="BFBFBF" w:themeColor="background1" w:themeShade="BF"/>
            </w:tcBorders>
          </w:tcPr>
          <w:p w14:paraId="6795A242" w14:textId="77777777" w:rsidR="00F05A86" w:rsidRPr="00F05A86" w:rsidRDefault="00F05A86" w:rsidP="00CA0301">
            <w:pPr>
              <w:rPr>
                <w:b/>
                <w:sz w:val="16"/>
                <w:szCs w:val="16"/>
              </w:rPr>
            </w:pPr>
            <w:r w:rsidRPr="00F05A86">
              <w:rPr>
                <w:b/>
                <w:sz w:val="16"/>
                <w:szCs w:val="16"/>
              </w:rPr>
              <w:t>Asamblea de premios del primer trimestre</w:t>
            </w:r>
          </w:p>
          <w:p w14:paraId="4A2575A9" w14:textId="21871C9B" w:rsidR="00F05A86" w:rsidRDefault="00FA6396" w:rsidP="00F05A86">
            <w:pPr>
              <w:pStyle w:val="Dates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K-2 a las 10:15, 3-4 a </w:t>
            </w:r>
            <w:r w:rsidR="00D62BCD">
              <w:rPr>
                <w:color w:val="000000" w:themeColor="text1"/>
                <w:sz w:val="16"/>
                <w:szCs w:val="16"/>
              </w:rPr>
              <w:t xml:space="preserve">las </w:t>
            </w:r>
            <w:r w:rsidR="00F05A86" w:rsidRPr="00322884">
              <w:rPr>
                <w:color w:val="000000" w:themeColor="text1"/>
                <w:sz w:val="16"/>
                <w:szCs w:val="16"/>
              </w:rPr>
              <w:t>11:00,</w:t>
            </w:r>
          </w:p>
          <w:p w14:paraId="3D531CE0" w14:textId="1A1FC038" w:rsidR="00F05A86" w:rsidRPr="00C5270F" w:rsidRDefault="00F05A86" w:rsidP="00F05A86">
            <w:pPr>
              <w:rPr>
                <w:bCs/>
                <w:sz w:val="14"/>
                <w:szCs w:val="14"/>
              </w:rPr>
            </w:pPr>
            <w:r w:rsidRPr="00322884">
              <w:rPr>
                <w:color w:val="000000" w:themeColor="text1"/>
                <w:sz w:val="16"/>
                <w:szCs w:val="16"/>
              </w:rPr>
              <w:t>5-6 a las 11:45, 7-8 a las 12:30</w:t>
            </w:r>
            <w:r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26C7528C" w14:textId="195CF82C" w:rsidR="00FE581D" w:rsidRPr="00987D70" w:rsidRDefault="00E53658" w:rsidP="00443677">
            <w:pPr>
              <w:pStyle w:val="TableText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Día de retomar las</w:t>
            </w:r>
            <w:r w:rsidR="00697B64">
              <w:rPr>
                <w:b/>
                <w:i/>
                <w:iCs/>
                <w:sz w:val="16"/>
                <w:szCs w:val="16"/>
              </w:rPr>
              <w:t xml:space="preserve"> fotos</w:t>
            </w:r>
          </w:p>
          <w:p w14:paraId="388790EC" w14:textId="436D9677" w:rsidR="00987D70" w:rsidRPr="00987D70" w:rsidRDefault="00987D70" w:rsidP="00443677">
            <w:pPr>
              <w:pStyle w:val="TableText"/>
              <w:rPr>
                <w:b/>
                <w:sz w:val="16"/>
                <w:szCs w:val="16"/>
              </w:rPr>
            </w:pPr>
            <w:r w:rsidRPr="00987D70">
              <w:rPr>
                <w:bCs/>
                <w:i/>
                <w:iCs/>
                <w:sz w:val="16"/>
                <w:szCs w:val="16"/>
              </w:rPr>
              <w:t>9:30 – 12:00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8CE525B" w:rsidR="00FE581D" w:rsidRPr="00C5270F" w:rsidRDefault="00FE581D" w:rsidP="007A67BA">
            <w:pPr>
              <w:pStyle w:val="TableText"/>
              <w:rPr>
                <w:i/>
                <w:sz w:val="12"/>
                <w:szCs w:val="12"/>
              </w:rPr>
            </w:pPr>
          </w:p>
        </w:tc>
      </w:tr>
      <w:tr w:rsidR="00FE581D" w:rsidRPr="001D42BF" w14:paraId="7639D7B9" w14:textId="77777777" w:rsidTr="00FE4900">
        <w:trPr>
          <w:trHeight w:val="66"/>
        </w:trPr>
        <w:tc>
          <w:tcPr>
            <w:tcW w:w="227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4E18B3C8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6F968C9C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0B5B45BC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10D001B9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70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0A92B630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0580F0FD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6C6AF36D" w:rsidR="002141D4" w:rsidRPr="00C5270F" w:rsidRDefault="00F05A86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E581D" w:rsidRPr="001D42BF" w14:paraId="60A02686" w14:textId="77777777" w:rsidTr="00FE4900">
        <w:trPr>
          <w:trHeight w:val="729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76005F79" w14:textId="5A7742CD" w:rsidR="00D57DD6" w:rsidRDefault="00940C82" w:rsidP="00CA0301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Sra. Cirillo, maestra de 6</w:t>
            </w:r>
            <w:r w:rsidR="00D91941">
              <w:rPr>
                <w:i/>
                <w:color w:val="000000" w:themeColor="text1"/>
                <w:sz w:val="16"/>
                <w:szCs w:val="16"/>
              </w:rPr>
              <w:t>to</w:t>
            </w:r>
            <w:r w:rsidR="00872ECB">
              <w:rPr>
                <w:i/>
                <w:color w:val="000000" w:themeColor="text1"/>
                <w:sz w:val="16"/>
                <w:szCs w:val="16"/>
              </w:rPr>
              <w:t xml:space="preserve"> grado, sal</w:t>
            </w:r>
            <w:r w:rsidR="00872ECB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872ECB">
              <w:rPr>
                <w:i/>
                <w:color w:val="000000" w:themeColor="text1"/>
                <w:sz w:val="16"/>
                <w:szCs w:val="16"/>
              </w:rPr>
              <w:t>n</w:t>
            </w:r>
            <w:r w:rsidR="00461931" w:rsidRPr="00EB7EFA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461931" w:rsidRPr="00872ECB">
              <w:rPr>
                <w:i/>
                <w:color w:val="000000" w:themeColor="text1"/>
                <w:sz w:val="18"/>
                <w:szCs w:val="18"/>
                <w:vertAlign w:val="superscript"/>
              </w:rPr>
              <w:t>305</w:t>
            </w:r>
          </w:p>
          <w:p w14:paraId="55E27E2F" w14:textId="77777777" w:rsidR="00534F1E" w:rsidRPr="00534F1E" w:rsidRDefault="00534F1E" w:rsidP="00CA0301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  <w:p w14:paraId="2415D2B0" w14:textId="6033E3A1" w:rsidR="00C86A4F" w:rsidRPr="007B1FE4" w:rsidRDefault="00C86A4F" w:rsidP="00CA0301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 w:rsidRPr="007B1FE4">
              <w:rPr>
                <w:i/>
                <w:iCs/>
                <w:color w:val="000000" w:themeColor="text1"/>
                <w:sz w:val="14"/>
                <w:szCs w:val="14"/>
              </w:rPr>
              <w:t>Día de Bodhi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9B99" w14:textId="5DDFEB82" w:rsidR="00BD7466" w:rsidRDefault="001E662A" w:rsidP="008C7564">
            <w:pPr>
              <w:pStyle w:val="TableText"/>
              <w:rPr>
                <w:b/>
                <w:bCs/>
              </w:rPr>
            </w:pPr>
            <w:r w:rsidRPr="001E662A">
              <w:rPr>
                <w:b/>
                <w:bCs/>
              </w:rPr>
              <w:t xml:space="preserve">Informes provisionales del segundo trimestre </w:t>
            </w:r>
            <w:r w:rsidR="009042E5">
              <w:rPr>
                <w:b/>
                <w:bCs/>
              </w:rPr>
              <w:t xml:space="preserve">son </w:t>
            </w:r>
            <w:r w:rsidRPr="001E662A">
              <w:rPr>
                <w:b/>
                <w:bCs/>
              </w:rPr>
              <w:t xml:space="preserve">enviados a </w:t>
            </w:r>
            <w:r w:rsidR="009042E5">
              <w:rPr>
                <w:b/>
                <w:bCs/>
              </w:rPr>
              <w:t xml:space="preserve">la </w:t>
            </w:r>
            <w:r w:rsidRPr="001E662A">
              <w:rPr>
                <w:b/>
                <w:bCs/>
              </w:rPr>
              <w:t>casa</w:t>
            </w:r>
          </w:p>
          <w:p w14:paraId="744074CA" w14:textId="0665F3F0" w:rsidR="00276D67" w:rsidRPr="00276D67" w:rsidRDefault="00B77523" w:rsidP="00F7690A">
            <w:pPr>
              <w:pStyle w:val="TableTex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</w:t>
            </w:r>
            <w:r w:rsidR="00D1018A">
              <w:rPr>
                <w:i/>
                <w:iCs/>
                <w:sz w:val="16"/>
                <w:szCs w:val="16"/>
              </w:rPr>
              <w:t>mienza la Semana de Educación de</w:t>
            </w:r>
            <w:r w:rsidR="002D60A7">
              <w:rPr>
                <w:i/>
                <w:iCs/>
                <w:sz w:val="16"/>
                <w:szCs w:val="16"/>
              </w:rPr>
              <w:t xml:space="preserve"> Ciencias en</w:t>
            </w:r>
            <w:r w:rsidR="00041CDC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Computación (</w:t>
            </w:r>
            <w:r w:rsidR="00F7690A">
              <w:rPr>
                <w:i/>
                <w:iCs/>
                <w:sz w:val="16"/>
                <w:szCs w:val="16"/>
              </w:rPr>
              <w:t>12/09 -12/15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CD54D4" w14:textId="70754EDF" w:rsidR="00CA0301" w:rsidRPr="005332B1" w:rsidRDefault="007720B7" w:rsidP="00CA0301">
            <w:pPr>
              <w:rPr>
                <w:bCs/>
                <w:i/>
                <w:iCs/>
                <w:sz w:val="16"/>
                <w:szCs w:val="16"/>
              </w:rPr>
            </w:pPr>
            <w:r w:rsidRPr="005332B1">
              <w:rPr>
                <w:bCs/>
                <w:i/>
                <w:iCs/>
                <w:sz w:val="16"/>
                <w:szCs w:val="16"/>
              </w:rPr>
              <w:t>Programa Hermanos Mayores/Hermanas Mayores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4A651B65" w:rsidR="00D30CD2" w:rsidRPr="00D57DD6" w:rsidRDefault="00AD72C1" w:rsidP="00805CD7">
            <w:pPr>
              <w:rPr>
                <w:rFonts w:cs="Times New Roman (Body CS)"/>
                <w:iCs/>
                <w:sz w:val="16"/>
                <w:szCs w:val="16"/>
              </w:rPr>
            </w:pPr>
            <w:r>
              <w:rPr>
                <w:rFonts w:cs="Times New Roman (Body CS)"/>
                <w:b/>
                <w:bCs/>
                <w:iCs/>
                <w:sz w:val="16"/>
                <w:szCs w:val="16"/>
              </w:rPr>
              <w:t>Reunión</w:t>
            </w:r>
            <w:r w:rsidR="00987D70" w:rsidRPr="00987D70">
              <w:rPr>
                <w:rFonts w:cs="Times New Roman (Body CS)"/>
                <w:b/>
                <w:bCs/>
                <w:iCs/>
                <w:sz w:val="16"/>
                <w:szCs w:val="16"/>
              </w:rPr>
              <w:t xml:space="preserve">, </w:t>
            </w:r>
            <w:r w:rsidR="00F7690A">
              <w:rPr>
                <w:rFonts w:cs="Times New Roman (Body CS)"/>
                <w:iCs/>
                <w:sz w:val="16"/>
                <w:szCs w:val="16"/>
              </w:rPr>
              <w:t xml:space="preserve">solo </w:t>
            </w:r>
            <w:r w:rsidR="00AC29C1">
              <w:rPr>
                <w:rFonts w:cs="Times New Roman (Body CS)"/>
                <w:iCs/>
                <w:sz w:val="16"/>
                <w:szCs w:val="16"/>
              </w:rPr>
              <w:t xml:space="preserve">para padres </w:t>
            </w:r>
            <w:r w:rsidR="00805CD7">
              <w:rPr>
                <w:rFonts w:cs="Times New Roman (Body CS)"/>
                <w:iCs/>
                <w:sz w:val="16"/>
                <w:szCs w:val="16"/>
              </w:rPr>
              <w:t xml:space="preserve">o tutores </w:t>
            </w:r>
            <w:r w:rsidR="00F7690A">
              <w:rPr>
                <w:rFonts w:cs="Times New Roman (Body CS)"/>
                <w:iCs/>
                <w:sz w:val="16"/>
                <w:szCs w:val="16"/>
              </w:rPr>
              <w:t>con invitación</w:t>
            </w:r>
          </w:p>
        </w:tc>
        <w:tc>
          <w:tcPr>
            <w:tcW w:w="2170" w:type="dxa"/>
            <w:tcBorders>
              <w:top w:val="nil"/>
              <w:bottom w:val="single" w:sz="6" w:space="0" w:color="BFBFBF" w:themeColor="background1" w:themeShade="BF"/>
            </w:tcBorders>
          </w:tcPr>
          <w:p w14:paraId="5FCF5DAC" w14:textId="5EF40080" w:rsidR="00D57DD6" w:rsidRPr="001E662A" w:rsidRDefault="00D57DD6" w:rsidP="00A86615">
            <w:pPr>
              <w:pStyle w:val="TableText"/>
              <w:rPr>
                <w:b/>
                <w:bCs/>
                <w:i/>
                <w:iCs/>
              </w:rPr>
            </w:pP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7B019334" w14:textId="11CAE33F" w:rsidR="00FE581D" w:rsidRDefault="00BB17F4" w:rsidP="00A866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Salida temprana a las 12:39 pm, Desarrollo profesional del personal</w:t>
            </w:r>
          </w:p>
          <w:p w14:paraId="72FF2ED4" w14:textId="77777777" w:rsidR="005454B3" w:rsidRDefault="005454B3" w:rsidP="00A86615">
            <w:pPr>
              <w:rPr>
                <w:b/>
                <w:sz w:val="16"/>
                <w:szCs w:val="16"/>
              </w:rPr>
            </w:pPr>
          </w:p>
          <w:p w14:paraId="6C7421B6" w14:textId="1DFCB35E" w:rsidR="0061345C" w:rsidRPr="0061345C" w:rsidRDefault="009042E5" w:rsidP="00A8661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Día de vestir casual</w:t>
            </w:r>
            <w:r w:rsidR="0061345C" w:rsidRPr="0061345C">
              <w:rPr>
                <w:bCs/>
                <w:sz w:val="16"/>
                <w:szCs w:val="16"/>
              </w:rPr>
              <w:t>, $1.00</w:t>
            </w:r>
          </w:p>
          <w:p w14:paraId="31498725" w14:textId="3F01E3BA" w:rsidR="005454B3" w:rsidRPr="005454B3" w:rsidRDefault="00DD0905" w:rsidP="00A8661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="0061345C">
              <w:rPr>
                <w:bCs/>
                <w:sz w:val="16"/>
                <w:szCs w:val="16"/>
              </w:rPr>
              <w:t>or estudiante</w:t>
            </w: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FE4900">
        <w:trPr>
          <w:trHeight w:val="840"/>
        </w:trPr>
        <w:tc>
          <w:tcPr>
            <w:tcW w:w="227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2EF7A184" w:rsidR="00FE581D" w:rsidRPr="00C5270F" w:rsidRDefault="005979B5" w:rsidP="00FE581D">
            <w:pPr>
              <w:pStyle w:val="Dates"/>
              <w:rPr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15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7AF2D2FE" w14:textId="3CCDF78B" w:rsidR="00DC1746" w:rsidRPr="00A43EFE" w:rsidRDefault="00D91941" w:rsidP="00872ECB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Sra. Seed, maestra de 6to </w:t>
            </w:r>
            <w:r w:rsidR="00872ECB">
              <w:rPr>
                <w:i/>
                <w:color w:val="000000" w:themeColor="text1"/>
                <w:sz w:val="16"/>
                <w:szCs w:val="16"/>
              </w:rPr>
              <w:t>grado, sal</w:t>
            </w:r>
            <w:r w:rsidR="00872ECB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872ECB">
              <w:rPr>
                <w:i/>
                <w:color w:val="000000" w:themeColor="text1"/>
                <w:sz w:val="16"/>
                <w:szCs w:val="16"/>
              </w:rPr>
              <w:t>n</w:t>
            </w:r>
            <w:r w:rsidR="00461931" w:rsidRPr="00EB7EFA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461931" w:rsidRPr="00872ECB">
              <w:rPr>
                <w:i/>
                <w:color w:val="000000" w:themeColor="text1"/>
                <w:sz w:val="18"/>
                <w:szCs w:val="18"/>
                <w:vertAlign w:val="superscript"/>
              </w:rPr>
              <w:t>310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1B3F7113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16</w:t>
            </w:r>
          </w:p>
          <w:p w14:paraId="12CE0156" w14:textId="77777777" w:rsidR="00CE6374" w:rsidRDefault="00BA0D92" w:rsidP="0046793F">
            <w:pPr>
              <w:rPr>
                <w:b/>
                <w:bCs/>
                <w:sz w:val="16"/>
                <w:szCs w:val="16"/>
              </w:rPr>
            </w:pPr>
            <w:r w:rsidRPr="00BA0D92">
              <w:rPr>
                <w:b/>
                <w:bCs/>
                <w:sz w:val="16"/>
                <w:szCs w:val="16"/>
              </w:rPr>
              <w:t xml:space="preserve">Reunión familiar </w:t>
            </w:r>
            <w:r w:rsidR="0046793F">
              <w:rPr>
                <w:b/>
                <w:bCs/>
                <w:sz w:val="16"/>
                <w:szCs w:val="16"/>
              </w:rPr>
              <w:t xml:space="preserve">de padres hispanos a </w:t>
            </w:r>
          </w:p>
          <w:p w14:paraId="50956531" w14:textId="0415FA8A" w:rsidR="00D30CD2" w:rsidRPr="00BA0D92" w:rsidRDefault="00BA0D92" w:rsidP="0046793F">
            <w:pPr>
              <w:rPr>
                <w:b/>
                <w:bCs/>
                <w:sz w:val="16"/>
                <w:szCs w:val="16"/>
              </w:rPr>
            </w:pPr>
            <w:r w:rsidRPr="00BA0D92">
              <w:rPr>
                <w:b/>
                <w:bCs/>
                <w:sz w:val="16"/>
                <w:szCs w:val="16"/>
              </w:rPr>
              <w:t>9:00 am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4841B5DC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17</w:t>
            </w:r>
          </w:p>
          <w:p w14:paraId="0E57D9A7" w14:textId="0020D0E3" w:rsidR="00BF126B" w:rsidRPr="00BF126B" w:rsidRDefault="00567541" w:rsidP="00F817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Venta de pasteles</w:t>
            </w:r>
            <w:r w:rsidR="005E3F74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para </w:t>
            </w:r>
            <w:r w:rsidR="00FF1A95">
              <w:rPr>
                <w:b/>
                <w:bCs/>
                <w:color w:val="000000" w:themeColor="text1"/>
                <w:sz w:val="16"/>
                <w:szCs w:val="16"/>
              </w:rPr>
              <w:t xml:space="preserve"> la </w:t>
            </w:r>
            <w:r w:rsidR="0037062F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F817AE">
              <w:rPr>
                <w:b/>
                <w:bCs/>
                <w:color w:val="000000" w:themeColor="text1"/>
                <w:sz w:val="16"/>
                <w:szCs w:val="16"/>
              </w:rPr>
              <w:t xml:space="preserve">scuela y </w:t>
            </w:r>
            <w:r w:rsidR="0037062F">
              <w:rPr>
                <w:b/>
                <w:bCs/>
                <w:color w:val="000000" w:themeColor="text1"/>
                <w:sz w:val="16"/>
                <w:szCs w:val="16"/>
              </w:rPr>
              <w:t xml:space="preserve"> H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ogar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48682A1C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18</w:t>
            </w:r>
          </w:p>
          <w:p w14:paraId="483EB2C0" w14:textId="44CAB2CF" w:rsidR="00393FE8" w:rsidRPr="00393FE8" w:rsidRDefault="00D62BCD" w:rsidP="00993E2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Concurso de ortografía a </w:t>
            </w:r>
            <w:r w:rsidR="00393FE8">
              <w:rPr>
                <w:b/>
                <w:bCs/>
                <w:color w:val="000000" w:themeColor="text1"/>
                <w:sz w:val="16"/>
                <w:szCs w:val="16"/>
              </w:rPr>
              <w:t xml:space="preserve">nivel de grado de Fell: </w:t>
            </w:r>
            <w:r w:rsidR="00C41442" w:rsidRPr="00C41442">
              <w:rPr>
                <w:i/>
                <w:iCs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="00C41442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C41442">
              <w:rPr>
                <w:i/>
                <w:iCs/>
                <w:color w:val="000000" w:themeColor="text1"/>
                <w:sz w:val="16"/>
                <w:szCs w:val="16"/>
              </w:rPr>
              <w:t xml:space="preserve">to </w:t>
            </w:r>
            <w:r w:rsidR="00393FE8" w:rsidRPr="00393FE8">
              <w:rPr>
                <w:i/>
                <w:iCs/>
                <w:color w:val="000000" w:themeColor="text1"/>
                <w:sz w:val="16"/>
                <w:szCs w:val="16"/>
              </w:rPr>
              <w:t>grado a las 9:15</w:t>
            </w:r>
          </w:p>
          <w:p w14:paraId="5B458EC5" w14:textId="7E03E7D1" w:rsidR="00393FE8" w:rsidRPr="00393FE8" w:rsidRDefault="00C41442" w:rsidP="00646AD8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>6to  grado a las 10:15, 7mo</w:t>
            </w:r>
            <w:r w:rsidR="00D62BCD">
              <w:rPr>
                <w:i/>
                <w:iCs/>
                <w:color w:val="000000" w:themeColor="text1"/>
                <w:sz w:val="16"/>
                <w:szCs w:val="16"/>
              </w:rPr>
              <w:t xml:space="preserve"> grado</w:t>
            </w:r>
            <w:r w:rsidR="00393FE8" w:rsidRPr="00393FE8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D62BCD">
              <w:rPr>
                <w:i/>
                <w:iCs/>
                <w:color w:val="000000" w:themeColor="text1"/>
                <w:sz w:val="16"/>
                <w:szCs w:val="16"/>
              </w:rPr>
              <w:t xml:space="preserve">a las 11:15, 8vo grado </w:t>
            </w:r>
            <w:r w:rsidR="00393FE8" w:rsidRPr="00393FE8">
              <w:rPr>
                <w:i/>
                <w:iCs/>
                <w:color w:val="000000" w:themeColor="text1"/>
                <w:sz w:val="16"/>
                <w:szCs w:val="16"/>
              </w:rPr>
              <w:t>a las</w:t>
            </w:r>
            <w:r w:rsidR="00D62BCD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93FE8" w:rsidRPr="00393FE8">
              <w:rPr>
                <w:i/>
                <w:iCs/>
                <w:color w:val="000000" w:themeColor="text1"/>
                <w:sz w:val="16"/>
                <w:szCs w:val="16"/>
              </w:rPr>
              <w:t>12:15</w:t>
            </w:r>
            <w:r w:rsidR="00393FE8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70" w:type="dxa"/>
            <w:tcBorders>
              <w:top w:val="single" w:sz="6" w:space="0" w:color="BFBFBF" w:themeColor="background1" w:themeShade="BF"/>
              <w:bottom w:val="nil"/>
            </w:tcBorders>
          </w:tcPr>
          <w:p w14:paraId="71078644" w14:textId="0E759EE7" w:rsidR="00FE581D" w:rsidRPr="00C5270F" w:rsidRDefault="00AE306D" w:rsidP="00AE306D">
            <w:pPr>
              <w:pStyle w:val="TableText"/>
              <w:jc w:val="right"/>
              <w:rPr>
                <w:i/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19</w:t>
            </w:r>
          </w:p>
          <w:p w14:paraId="30655624" w14:textId="62FA8E95" w:rsidR="00BA0D92" w:rsidRDefault="00BA0D92" w:rsidP="00CA030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Reunión familiar </w:t>
            </w:r>
            <w:r w:rsidR="00D308CC">
              <w:rPr>
                <w:b/>
                <w:bCs/>
                <w:sz w:val="16"/>
                <w:szCs w:val="16"/>
              </w:rPr>
              <w:t>de padres chinos</w:t>
            </w:r>
            <w:r>
              <w:rPr>
                <w:b/>
                <w:bCs/>
                <w:sz w:val="16"/>
                <w:szCs w:val="16"/>
              </w:rPr>
              <w:t xml:space="preserve"> a </w:t>
            </w:r>
            <w:r w:rsidRPr="00BA0D92">
              <w:rPr>
                <w:b/>
                <w:bCs/>
                <w:sz w:val="16"/>
                <w:szCs w:val="16"/>
              </w:rPr>
              <w:t xml:space="preserve"> 9:00 am</w:t>
            </w:r>
          </w:p>
          <w:p w14:paraId="23709915" w14:textId="77777777" w:rsidR="00BA0D92" w:rsidRDefault="00BA0D92" w:rsidP="00CA030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682F0C3" w14:textId="316C511D" w:rsidR="00FE581D" w:rsidRPr="001E662A" w:rsidRDefault="00F05A86" w:rsidP="00CA030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E662A">
              <w:rPr>
                <w:b/>
                <w:bCs/>
                <w:i/>
                <w:iCs/>
                <w:sz w:val="18"/>
                <w:szCs w:val="18"/>
              </w:rPr>
              <w:t>Concierto de invierno</w:t>
            </w: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578404C6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385B3079" w14:textId="409A9C8C" w:rsidR="00D30CD2" w:rsidRPr="00D57DD6" w:rsidRDefault="00BA0D92" w:rsidP="00D57DD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Reunión familiar de </w:t>
            </w:r>
            <w:r w:rsidR="00D308CC">
              <w:rPr>
                <w:b/>
                <w:bCs/>
                <w:sz w:val="16"/>
                <w:szCs w:val="16"/>
              </w:rPr>
              <w:t xml:space="preserve">Escuela y Hogar 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277D1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SAC </w:t>
            </w:r>
            <w:r w:rsidR="002570AF">
              <w:rPr>
                <w:b/>
                <w:bCs/>
                <w:sz w:val="16"/>
                <w:szCs w:val="16"/>
              </w:rPr>
              <w:t xml:space="preserve">            </w:t>
            </w:r>
            <w:r w:rsidR="009E421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a </w:t>
            </w:r>
            <w:r w:rsidRPr="00BA0D92">
              <w:rPr>
                <w:b/>
                <w:bCs/>
                <w:sz w:val="16"/>
                <w:szCs w:val="16"/>
              </w:rPr>
              <w:t>las 9:00 am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3D11A501" w:rsidR="00FE581D" w:rsidRPr="00C5270F" w:rsidRDefault="00F05A86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1D5F5E50" w14:textId="3628A2CC" w:rsidR="005D31D0" w:rsidRPr="007B1FE4" w:rsidRDefault="00C86A4F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 w:rsidRPr="007B1FE4">
              <w:rPr>
                <w:i/>
                <w:iCs/>
                <w:color w:val="000000" w:themeColor="text1"/>
                <w:sz w:val="14"/>
                <w:szCs w:val="14"/>
              </w:rPr>
              <w:t>Solsticio de invierno</w:t>
            </w:r>
          </w:p>
        </w:tc>
      </w:tr>
      <w:tr w:rsidR="00FE581D" w:rsidRPr="001D42BF" w14:paraId="590411DD" w14:textId="77777777" w:rsidTr="00FE4900">
        <w:trPr>
          <w:trHeight w:val="216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5BBE1DF5" w:rsidR="00FE581D" w:rsidRPr="00C5270F" w:rsidRDefault="00987D70" w:rsidP="00FE581D">
            <w:pPr>
              <w:pStyle w:val="TableText"/>
              <w:rPr>
                <w:b/>
                <w:sz w:val="16"/>
                <w:szCs w:val="16"/>
              </w:rPr>
            </w:pPr>
            <w:r>
              <w:rPr>
                <w:rFonts w:cs="Times New Roman (Body CS)"/>
                <w:iCs/>
                <w:sz w:val="16"/>
                <w:szCs w:val="16"/>
              </w:rPr>
              <w:t xml:space="preserve">Reunión del Gobierno Estudiantil </w:t>
            </w:r>
            <w:r w:rsidR="00C41442">
              <w:rPr>
                <w:rFonts w:cs="Times New Roman (Body CS)"/>
                <w:iCs/>
                <w:sz w:val="16"/>
                <w:szCs w:val="16"/>
              </w:rPr>
              <w:t>a las 1:15 pm</w:t>
            </w:r>
          </w:p>
        </w:tc>
        <w:tc>
          <w:tcPr>
            <w:tcW w:w="2170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5002E49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77B5C3CF" w:rsidR="00FE581D" w:rsidRPr="0046007E" w:rsidRDefault="00867FA1" w:rsidP="00D308CC">
            <w:pPr>
              <w:pStyle w:val="TableText"/>
              <w:rPr>
                <w:b/>
                <w:i/>
                <w:sz w:val="14"/>
                <w:szCs w:val="14"/>
              </w:rPr>
            </w:pPr>
            <w:r w:rsidRPr="00867FA1">
              <w:rPr>
                <w:bCs/>
                <w:sz w:val="16"/>
                <w:szCs w:val="16"/>
              </w:rPr>
              <w:t>Se cierra la ventana de evaluación de STAR de invierno (</w:t>
            </w:r>
            <w:r w:rsidR="00D308CC">
              <w:rPr>
                <w:bCs/>
                <w:sz w:val="16"/>
                <w:szCs w:val="16"/>
              </w:rPr>
              <w:t>12/02 - 12/20</w:t>
            </w: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FE4900">
        <w:tc>
          <w:tcPr>
            <w:tcW w:w="227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38B51A7C" w:rsidR="00FE581D" w:rsidRPr="00C5270F" w:rsidRDefault="00F05A86" w:rsidP="00FE581D">
            <w:pPr>
              <w:pStyle w:val="Dates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1490A484" w:rsidR="00FE581D" w:rsidRPr="00C5270F" w:rsidRDefault="00F05A86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71ADBDA1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045BF135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25</w:t>
            </w:r>
          </w:p>
        </w:tc>
        <w:tc>
          <w:tcPr>
            <w:tcW w:w="2170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1F56F683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26</w:t>
            </w: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1CEC725B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27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33E0CFEE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28</w:t>
            </w:r>
          </w:p>
        </w:tc>
      </w:tr>
      <w:tr w:rsidR="00210D58" w:rsidRPr="001D42BF" w14:paraId="3B699143" w14:textId="77777777" w:rsidTr="00FE4900">
        <w:trPr>
          <w:trHeight w:val="1062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1259E59F" w14:textId="30B33CC5" w:rsidR="00210D58" w:rsidRPr="00C5270F" w:rsidRDefault="00210D58" w:rsidP="004A210A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B271770" w14:textId="05A75F1C" w:rsidR="00210D58" w:rsidRPr="00210D58" w:rsidRDefault="00377FB0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Escuela cerrada</w:t>
            </w:r>
            <w:r w:rsidR="00210D58" w:rsidRPr="00210D58">
              <w:rPr>
                <w:b/>
                <w:iCs/>
                <w:sz w:val="18"/>
                <w:szCs w:val="18"/>
              </w:rPr>
              <w:t>,</w:t>
            </w:r>
          </w:p>
          <w:p w14:paraId="4529C622" w14:textId="77777777" w:rsid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>Vacaciones de invierno</w:t>
            </w:r>
          </w:p>
          <w:p w14:paraId="797CA999" w14:textId="77777777" w:rsidR="00210D58" w:rsidRDefault="00210D58" w:rsidP="00210D58">
            <w:pPr>
              <w:rPr>
                <w:b/>
                <w:iCs/>
                <w:sz w:val="18"/>
                <w:szCs w:val="18"/>
              </w:rPr>
            </w:pPr>
          </w:p>
          <w:p w14:paraId="1DCAB5D8" w14:textId="661FB3C2" w:rsidR="00210D58" w:rsidRPr="00210D58" w:rsidRDefault="00210D58" w:rsidP="00210D5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E0179B0" w14:textId="1349D422" w:rsidR="00210D58" w:rsidRPr="00210D58" w:rsidRDefault="00377FB0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Escuela cerrada</w:t>
            </w:r>
            <w:r w:rsidR="00210D58" w:rsidRPr="00210D58">
              <w:rPr>
                <w:b/>
                <w:iCs/>
                <w:sz w:val="18"/>
                <w:szCs w:val="18"/>
              </w:rPr>
              <w:t>,</w:t>
            </w:r>
          </w:p>
          <w:p w14:paraId="7D6F45E5" w14:textId="77777777" w:rsidR="00210D58" w:rsidRDefault="00210D58" w:rsidP="00210D58">
            <w:pPr>
              <w:pStyle w:val="TableText"/>
              <w:rPr>
                <w:b/>
                <w:iCs/>
              </w:rPr>
            </w:pPr>
            <w:r w:rsidRPr="00210D58">
              <w:rPr>
                <w:b/>
                <w:iCs/>
              </w:rPr>
              <w:t>Vacaciones de invierno</w:t>
            </w:r>
          </w:p>
          <w:p w14:paraId="1DC07692" w14:textId="77777777" w:rsidR="00210D58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  <w:p w14:paraId="04AED1F9" w14:textId="69400DEA" w:rsidR="00210D58" w:rsidRPr="007B1FE4" w:rsidRDefault="00C86A4F" w:rsidP="00210D58">
            <w:pPr>
              <w:pStyle w:val="TableText"/>
              <w:rPr>
                <w:bCs/>
                <w:i/>
                <w:sz w:val="14"/>
                <w:szCs w:val="14"/>
              </w:rPr>
            </w:pPr>
            <w:r w:rsidRPr="007B1FE4">
              <w:rPr>
                <w:bCs/>
                <w:i/>
                <w:sz w:val="14"/>
                <w:szCs w:val="14"/>
              </w:rPr>
              <w:t>Nochebuena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C88CD1" w14:textId="1949C8CA" w:rsidR="00210D58" w:rsidRPr="00210D58" w:rsidRDefault="00377FB0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Escuela cerrada</w:t>
            </w:r>
            <w:r w:rsidR="00210D58" w:rsidRPr="00210D58">
              <w:rPr>
                <w:b/>
                <w:iCs/>
                <w:sz w:val="18"/>
                <w:szCs w:val="18"/>
              </w:rPr>
              <w:t>,</w:t>
            </w:r>
          </w:p>
          <w:p w14:paraId="391DC499" w14:textId="082D326C" w:rsidR="00C86A4F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>Vacaciones de invierno</w:t>
            </w:r>
          </w:p>
          <w:p w14:paraId="0563D16A" w14:textId="7B8156EC" w:rsidR="00C86A4F" w:rsidRPr="007B1FE4" w:rsidRDefault="00C86A4F" w:rsidP="00210D58">
            <w:pPr>
              <w:rPr>
                <w:bCs/>
                <w:i/>
                <w:sz w:val="14"/>
                <w:szCs w:val="14"/>
              </w:rPr>
            </w:pPr>
            <w:r w:rsidRPr="007B1FE4">
              <w:rPr>
                <w:bCs/>
                <w:i/>
                <w:sz w:val="14"/>
                <w:szCs w:val="14"/>
              </w:rPr>
              <w:t>Día de Navidad</w:t>
            </w:r>
          </w:p>
          <w:p w14:paraId="4EC38812" w14:textId="6E04FD6B" w:rsidR="00C86A4F" w:rsidRPr="007B1FE4" w:rsidRDefault="00646AD8" w:rsidP="00210D58">
            <w:pPr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Comienza Hanukkah</w:t>
            </w:r>
          </w:p>
          <w:p w14:paraId="41BA0144" w14:textId="4CCF1FD1" w:rsidR="00C86A4F" w:rsidRPr="00D30CD2" w:rsidRDefault="00C86A4F" w:rsidP="00210D58">
            <w:pPr>
              <w:rPr>
                <w:sz w:val="14"/>
                <w:szCs w:val="14"/>
              </w:rPr>
            </w:pPr>
          </w:p>
        </w:tc>
        <w:tc>
          <w:tcPr>
            <w:tcW w:w="2170" w:type="dxa"/>
            <w:tcBorders>
              <w:top w:val="nil"/>
              <w:bottom w:val="single" w:sz="6" w:space="0" w:color="BFBFBF" w:themeColor="background1" w:themeShade="BF"/>
            </w:tcBorders>
          </w:tcPr>
          <w:p w14:paraId="025E3BA6" w14:textId="694F05A4" w:rsidR="00210D58" w:rsidRPr="00210D58" w:rsidRDefault="00377FB0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Escuelas cerrada</w:t>
            </w:r>
            <w:r w:rsidR="00210D58" w:rsidRPr="00210D58">
              <w:rPr>
                <w:b/>
                <w:iCs/>
                <w:sz w:val="18"/>
                <w:szCs w:val="18"/>
              </w:rPr>
              <w:t>,</w:t>
            </w:r>
          </w:p>
          <w:p w14:paraId="4F819ECF" w14:textId="77777777" w:rsid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>Vacaciones de invierno</w:t>
            </w:r>
          </w:p>
          <w:p w14:paraId="7D8EE1C9" w14:textId="77777777" w:rsidR="00C86A4F" w:rsidRDefault="00C86A4F" w:rsidP="00210D58">
            <w:pPr>
              <w:rPr>
                <w:b/>
                <w:iCs/>
                <w:sz w:val="18"/>
                <w:szCs w:val="18"/>
              </w:rPr>
            </w:pPr>
          </w:p>
          <w:p w14:paraId="6D78CB49" w14:textId="523A8AC1" w:rsidR="00C86A4F" w:rsidRPr="007B1FE4" w:rsidRDefault="00C86A4F" w:rsidP="00C86A4F">
            <w:pPr>
              <w:rPr>
                <w:bCs/>
                <w:i/>
                <w:sz w:val="14"/>
                <w:szCs w:val="14"/>
              </w:rPr>
            </w:pPr>
            <w:r w:rsidRPr="007B1FE4">
              <w:rPr>
                <w:bCs/>
                <w:i/>
                <w:sz w:val="14"/>
                <w:szCs w:val="14"/>
              </w:rPr>
              <w:t>Comienza Kwanzaa</w:t>
            </w:r>
          </w:p>
          <w:p w14:paraId="17CF764E" w14:textId="7422FD62" w:rsidR="00C86A4F" w:rsidRPr="00C5270F" w:rsidRDefault="00C86A4F" w:rsidP="00210D58">
            <w:pPr>
              <w:rPr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632306F2" w14:textId="611B8C43" w:rsidR="00210D58" w:rsidRPr="00210D58" w:rsidRDefault="00E1062F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Escuela cerrada</w:t>
            </w:r>
            <w:r w:rsidR="00210D58" w:rsidRPr="00210D58">
              <w:rPr>
                <w:b/>
                <w:iCs/>
                <w:sz w:val="18"/>
                <w:szCs w:val="18"/>
              </w:rPr>
              <w:t>,</w:t>
            </w:r>
          </w:p>
          <w:p w14:paraId="0CFA57B2" w14:textId="51CE56FE" w:rsidR="00210D58" w:rsidRPr="00E91182" w:rsidRDefault="00210D58" w:rsidP="00210D58">
            <w:pPr>
              <w:rPr>
                <w:rFonts w:cs="Arial"/>
                <w:b/>
                <w:bCs/>
                <w:iCs/>
                <w:color w:val="2A2E2F"/>
                <w:sz w:val="18"/>
                <w:szCs w:val="18"/>
                <w:shd w:val="clear" w:color="auto" w:fill="FFFFFF"/>
              </w:rPr>
            </w:pPr>
            <w:r w:rsidRPr="00210D58">
              <w:rPr>
                <w:b/>
                <w:iCs/>
                <w:sz w:val="18"/>
                <w:szCs w:val="18"/>
              </w:rPr>
              <w:t>Vacaciones de invierno</w:t>
            </w: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210D58" w:rsidRPr="00C5270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  <w:tr w:rsidR="00210D58" w:rsidRPr="001D42BF" w14:paraId="00E1F755" w14:textId="77777777" w:rsidTr="00FE4900">
        <w:trPr>
          <w:trHeight w:val="786"/>
        </w:trPr>
        <w:tc>
          <w:tcPr>
            <w:tcW w:w="227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7D91AAFD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29</w:t>
            </w:r>
          </w:p>
          <w:p w14:paraId="5BF67FF2" w14:textId="27A34577" w:rsidR="00210D58" w:rsidRPr="00853CF0" w:rsidRDefault="00210D58" w:rsidP="004A210A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77777777" w:rsidR="00210D58" w:rsidRPr="00210D58" w:rsidRDefault="00210D58" w:rsidP="00210D58">
            <w:pPr>
              <w:rPr>
                <w:b/>
                <w:i/>
                <w:sz w:val="18"/>
                <w:szCs w:val="18"/>
              </w:rPr>
            </w:pPr>
          </w:p>
          <w:p w14:paraId="4FF43637" w14:textId="6C3E7A44" w:rsidR="00210D58" w:rsidRPr="00210D58" w:rsidRDefault="00B17106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Escuela cerrada</w:t>
            </w:r>
            <w:r w:rsidR="00210D58" w:rsidRPr="00210D58">
              <w:rPr>
                <w:b/>
                <w:iCs/>
                <w:sz w:val="18"/>
                <w:szCs w:val="18"/>
              </w:rPr>
              <w:t>,</w:t>
            </w:r>
          </w:p>
          <w:p w14:paraId="1A974121" w14:textId="66D0AB67" w:rsidR="00210D58" w:rsidRPr="001E4F8C" w:rsidRDefault="00210D58" w:rsidP="00210D58">
            <w:pPr>
              <w:rPr>
                <w:rFonts w:cs="Times New Roman (Body CS)"/>
                <w:iCs/>
                <w:sz w:val="14"/>
                <w:szCs w:val="14"/>
              </w:rPr>
            </w:pPr>
            <w:r w:rsidRPr="00210D58">
              <w:rPr>
                <w:b/>
                <w:iCs/>
                <w:sz w:val="18"/>
                <w:szCs w:val="18"/>
              </w:rPr>
              <w:t>Vacaciones de invierno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9502C6C" w14:textId="77777777" w:rsidR="00210D58" w:rsidRPr="00210D58" w:rsidRDefault="00210D58" w:rsidP="00210D58">
            <w:pPr>
              <w:rPr>
                <w:b/>
                <w:i/>
                <w:sz w:val="18"/>
                <w:szCs w:val="18"/>
              </w:rPr>
            </w:pPr>
          </w:p>
          <w:p w14:paraId="43C51449" w14:textId="4A257EE3" w:rsidR="00210D58" w:rsidRPr="00210D58" w:rsidRDefault="009B1754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Escuela cerrada</w:t>
            </w:r>
          </w:p>
          <w:p w14:paraId="37AA5D24" w14:textId="7AA80151" w:rsidR="00210D58" w:rsidRPr="00C5270F" w:rsidRDefault="00210D58" w:rsidP="00210D58">
            <w:pPr>
              <w:rPr>
                <w:b/>
                <w:sz w:val="16"/>
                <w:szCs w:val="16"/>
              </w:rPr>
            </w:pPr>
            <w:r w:rsidRPr="00210D58">
              <w:rPr>
                <w:b/>
                <w:iCs/>
                <w:sz w:val="18"/>
                <w:szCs w:val="18"/>
              </w:rPr>
              <w:t>Vacaciones de invierno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580D23C8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</w:p>
          <w:p w14:paraId="6C27FEA0" w14:textId="77777777" w:rsidR="00210D58" w:rsidRPr="00F05A86" w:rsidRDefault="00210D58" w:rsidP="00210D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05A86">
              <w:rPr>
                <w:b/>
                <w:bCs/>
                <w:i/>
                <w:iCs/>
                <w:sz w:val="18"/>
                <w:szCs w:val="18"/>
              </w:rPr>
              <w:t>¡Feliz año nuevo!</w:t>
            </w:r>
          </w:p>
          <w:p w14:paraId="55E20405" w14:textId="20121B8C" w:rsidR="00210D58" w:rsidRPr="004E5756" w:rsidRDefault="004E5756" w:rsidP="00210D58">
            <w:pPr>
              <w:rPr>
                <w:i/>
                <w:iCs/>
                <w:sz w:val="16"/>
                <w:szCs w:val="16"/>
              </w:rPr>
            </w:pPr>
            <w:r w:rsidRPr="004E5756">
              <w:rPr>
                <w:i/>
                <w:iCs/>
                <w:sz w:val="16"/>
                <w:szCs w:val="16"/>
              </w:rPr>
              <w:t>Los estudiantes regresan a clases el 6 de enero de 2025</w:t>
            </w:r>
          </w:p>
          <w:p w14:paraId="1DC3F2DD" w14:textId="556FE12C" w:rsidR="004E5756" w:rsidRPr="00F05A86" w:rsidRDefault="004E5756" w:rsidP="00210D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47383C5A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</w:p>
          <w:p w14:paraId="0148D863" w14:textId="5070AA66" w:rsidR="00210D58" w:rsidRPr="00C86A4F" w:rsidRDefault="00210D58" w:rsidP="00C86A4F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0F9C16F0" w:rsidR="00210D58" w:rsidRPr="00556101" w:rsidRDefault="00210D58" w:rsidP="00210D58">
            <w:pPr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62A2081B" w14:textId="066FEA6D" w:rsidR="00210D58" w:rsidRPr="009B5EA3" w:rsidRDefault="00210D58" w:rsidP="00210D5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1C377ACE" w:rsidR="00210D58" w:rsidRDefault="00210D58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6A416DEA" w14:textId="77777777" w:rsidR="00210D58" w:rsidRDefault="00210D58" w:rsidP="00210D58">
            <w:pPr>
              <w:pStyle w:val="TableText"/>
              <w:rPr>
                <w:b/>
                <w:szCs w:val="20"/>
              </w:rPr>
            </w:pPr>
            <w:r w:rsidRPr="00C5270F">
              <w:rPr>
                <w:b/>
                <w:szCs w:val="20"/>
              </w:rPr>
              <w:t>Estrategia del mes:</w:t>
            </w:r>
          </w:p>
          <w:p w14:paraId="7D1DF236" w14:textId="6B228FC2" w:rsidR="00210D58" w:rsidRPr="001E4F8C" w:rsidRDefault="00210D58" w:rsidP="00210D58">
            <w:pPr>
              <w:pStyle w:val="TableText"/>
              <w:rPr>
                <w:sz w:val="14"/>
                <w:szCs w:val="14"/>
              </w:rPr>
            </w:pPr>
            <w:r w:rsidRPr="00560CF1">
              <w:rPr>
                <w:i/>
              </w:rPr>
              <w:t>Estructura y elementos del texto (no ficción)</w:t>
            </w:r>
          </w:p>
        </w:tc>
      </w:tr>
      <w:tr w:rsidR="00210D58" w:rsidRPr="001D42BF" w14:paraId="31C8A413" w14:textId="77777777" w:rsidTr="00FE4900">
        <w:trPr>
          <w:trHeight w:val="64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210D58" w:rsidRPr="001D42BF" w:rsidRDefault="00210D58" w:rsidP="00210D58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210D58" w:rsidRPr="001D42BF" w:rsidRDefault="00210D58" w:rsidP="00210D58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0857E599" w:rsidR="00210D58" w:rsidRPr="001E4F8C" w:rsidRDefault="00210D58" w:rsidP="00210D58">
            <w:pPr>
              <w:rPr>
                <w:sz w:val="14"/>
                <w:szCs w:val="14"/>
              </w:rPr>
            </w:pPr>
          </w:p>
        </w:tc>
        <w:tc>
          <w:tcPr>
            <w:tcW w:w="2170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795BF856" w:rsidR="00210D58" w:rsidRPr="001E4F8C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36FA1"/>
    <w:rsid w:val="00041CDC"/>
    <w:rsid w:val="0006792F"/>
    <w:rsid w:val="00067CB8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0BA9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5F3E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D03F7"/>
    <w:rsid w:val="001D42BF"/>
    <w:rsid w:val="001E4F8C"/>
    <w:rsid w:val="001E662A"/>
    <w:rsid w:val="001F1203"/>
    <w:rsid w:val="001F6611"/>
    <w:rsid w:val="00210D58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570AF"/>
    <w:rsid w:val="002639B2"/>
    <w:rsid w:val="002706C2"/>
    <w:rsid w:val="00272228"/>
    <w:rsid w:val="00272FFA"/>
    <w:rsid w:val="00276D67"/>
    <w:rsid w:val="00277D17"/>
    <w:rsid w:val="002851B6"/>
    <w:rsid w:val="0028541A"/>
    <w:rsid w:val="00287AF3"/>
    <w:rsid w:val="00294B89"/>
    <w:rsid w:val="002A162F"/>
    <w:rsid w:val="002C2FCB"/>
    <w:rsid w:val="002C3765"/>
    <w:rsid w:val="002D07A9"/>
    <w:rsid w:val="002D60A7"/>
    <w:rsid w:val="002E2FA7"/>
    <w:rsid w:val="002E4FB8"/>
    <w:rsid w:val="002F5B8E"/>
    <w:rsid w:val="002F7AA7"/>
    <w:rsid w:val="0030231E"/>
    <w:rsid w:val="0031471D"/>
    <w:rsid w:val="00326344"/>
    <w:rsid w:val="003341F0"/>
    <w:rsid w:val="003412DE"/>
    <w:rsid w:val="00354EE9"/>
    <w:rsid w:val="00356CFE"/>
    <w:rsid w:val="00362CBD"/>
    <w:rsid w:val="0036553C"/>
    <w:rsid w:val="0037062F"/>
    <w:rsid w:val="003708C3"/>
    <w:rsid w:val="00377FB0"/>
    <w:rsid w:val="00381E2E"/>
    <w:rsid w:val="003834D1"/>
    <w:rsid w:val="00392DA8"/>
    <w:rsid w:val="00393FE8"/>
    <w:rsid w:val="00396F9D"/>
    <w:rsid w:val="003A1A8E"/>
    <w:rsid w:val="003A6C30"/>
    <w:rsid w:val="003A74E1"/>
    <w:rsid w:val="003B533B"/>
    <w:rsid w:val="003C1A08"/>
    <w:rsid w:val="003C34C0"/>
    <w:rsid w:val="003C42F6"/>
    <w:rsid w:val="003C7C92"/>
    <w:rsid w:val="003D4323"/>
    <w:rsid w:val="003D5CBD"/>
    <w:rsid w:val="003E20A8"/>
    <w:rsid w:val="003E3BD1"/>
    <w:rsid w:val="003E4FBB"/>
    <w:rsid w:val="003F4BFA"/>
    <w:rsid w:val="003F5FB9"/>
    <w:rsid w:val="00401121"/>
    <w:rsid w:val="00416CB5"/>
    <w:rsid w:val="004247FC"/>
    <w:rsid w:val="004279C3"/>
    <w:rsid w:val="004413AA"/>
    <w:rsid w:val="00443677"/>
    <w:rsid w:val="0045098C"/>
    <w:rsid w:val="004538B6"/>
    <w:rsid w:val="004540BC"/>
    <w:rsid w:val="0046007E"/>
    <w:rsid w:val="00461931"/>
    <w:rsid w:val="00461BF1"/>
    <w:rsid w:val="00465891"/>
    <w:rsid w:val="0046793F"/>
    <w:rsid w:val="004710C9"/>
    <w:rsid w:val="00481146"/>
    <w:rsid w:val="004814FF"/>
    <w:rsid w:val="004824C2"/>
    <w:rsid w:val="004945A2"/>
    <w:rsid w:val="004A0140"/>
    <w:rsid w:val="004A210A"/>
    <w:rsid w:val="004D23DD"/>
    <w:rsid w:val="004D66D6"/>
    <w:rsid w:val="004D6AAC"/>
    <w:rsid w:val="004E0C10"/>
    <w:rsid w:val="004E5756"/>
    <w:rsid w:val="004F3557"/>
    <w:rsid w:val="004F4549"/>
    <w:rsid w:val="004F6D4D"/>
    <w:rsid w:val="005017A5"/>
    <w:rsid w:val="0050623B"/>
    <w:rsid w:val="00520BC6"/>
    <w:rsid w:val="00522481"/>
    <w:rsid w:val="005332B1"/>
    <w:rsid w:val="00534ACD"/>
    <w:rsid w:val="00534F1E"/>
    <w:rsid w:val="005454B3"/>
    <w:rsid w:val="00556101"/>
    <w:rsid w:val="0055619B"/>
    <w:rsid w:val="00567541"/>
    <w:rsid w:val="005811D4"/>
    <w:rsid w:val="00582017"/>
    <w:rsid w:val="00584534"/>
    <w:rsid w:val="00584622"/>
    <w:rsid w:val="00584C5B"/>
    <w:rsid w:val="0059085D"/>
    <w:rsid w:val="005979B5"/>
    <w:rsid w:val="005A5B1E"/>
    <w:rsid w:val="005A5FB1"/>
    <w:rsid w:val="005B3D42"/>
    <w:rsid w:val="005B7D82"/>
    <w:rsid w:val="005C1407"/>
    <w:rsid w:val="005C35B5"/>
    <w:rsid w:val="005C5D4B"/>
    <w:rsid w:val="005C6E47"/>
    <w:rsid w:val="005D31D0"/>
    <w:rsid w:val="005D51E1"/>
    <w:rsid w:val="005E3F74"/>
    <w:rsid w:val="005E4DD3"/>
    <w:rsid w:val="005F0EE0"/>
    <w:rsid w:val="005F16C6"/>
    <w:rsid w:val="005F74E7"/>
    <w:rsid w:val="00612A86"/>
    <w:rsid w:val="00612D3E"/>
    <w:rsid w:val="0061345C"/>
    <w:rsid w:val="00620655"/>
    <w:rsid w:val="006207E0"/>
    <w:rsid w:val="00621893"/>
    <w:rsid w:val="00630E33"/>
    <w:rsid w:val="00633A48"/>
    <w:rsid w:val="0063745B"/>
    <w:rsid w:val="006437AC"/>
    <w:rsid w:val="00646AD8"/>
    <w:rsid w:val="00647397"/>
    <w:rsid w:val="006520A2"/>
    <w:rsid w:val="0066099B"/>
    <w:rsid w:val="00661379"/>
    <w:rsid w:val="00665825"/>
    <w:rsid w:val="00665F99"/>
    <w:rsid w:val="00667055"/>
    <w:rsid w:val="00672D4F"/>
    <w:rsid w:val="006753C8"/>
    <w:rsid w:val="00677789"/>
    <w:rsid w:val="006919B5"/>
    <w:rsid w:val="006954BE"/>
    <w:rsid w:val="00697B64"/>
    <w:rsid w:val="006B2914"/>
    <w:rsid w:val="006B397D"/>
    <w:rsid w:val="006B3A13"/>
    <w:rsid w:val="006C54FD"/>
    <w:rsid w:val="006E43A0"/>
    <w:rsid w:val="006F3F01"/>
    <w:rsid w:val="00702069"/>
    <w:rsid w:val="0071617C"/>
    <w:rsid w:val="00727D6F"/>
    <w:rsid w:val="00730014"/>
    <w:rsid w:val="007325BE"/>
    <w:rsid w:val="0073282F"/>
    <w:rsid w:val="0074176A"/>
    <w:rsid w:val="007461C3"/>
    <w:rsid w:val="007477FB"/>
    <w:rsid w:val="0075234E"/>
    <w:rsid w:val="0075709E"/>
    <w:rsid w:val="007675C1"/>
    <w:rsid w:val="00770685"/>
    <w:rsid w:val="007720B7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C0161"/>
    <w:rsid w:val="007D1C35"/>
    <w:rsid w:val="007E1249"/>
    <w:rsid w:val="007E6375"/>
    <w:rsid w:val="007F23FE"/>
    <w:rsid w:val="00805CD7"/>
    <w:rsid w:val="00806461"/>
    <w:rsid w:val="00806CA5"/>
    <w:rsid w:val="00814D59"/>
    <w:rsid w:val="00817744"/>
    <w:rsid w:val="008229BE"/>
    <w:rsid w:val="00822E4B"/>
    <w:rsid w:val="0082412A"/>
    <w:rsid w:val="008315E9"/>
    <w:rsid w:val="00836316"/>
    <w:rsid w:val="008364C5"/>
    <w:rsid w:val="00841C79"/>
    <w:rsid w:val="00851F84"/>
    <w:rsid w:val="00853CF0"/>
    <w:rsid w:val="00867FA1"/>
    <w:rsid w:val="00872ECB"/>
    <w:rsid w:val="0087436B"/>
    <w:rsid w:val="0088085D"/>
    <w:rsid w:val="00880ACF"/>
    <w:rsid w:val="0089328F"/>
    <w:rsid w:val="00897570"/>
    <w:rsid w:val="008A0FD5"/>
    <w:rsid w:val="008A4C90"/>
    <w:rsid w:val="008C2337"/>
    <w:rsid w:val="008C58D6"/>
    <w:rsid w:val="008C6CFB"/>
    <w:rsid w:val="008C7564"/>
    <w:rsid w:val="008D1303"/>
    <w:rsid w:val="008D41C2"/>
    <w:rsid w:val="008E1838"/>
    <w:rsid w:val="008E2062"/>
    <w:rsid w:val="008F18C6"/>
    <w:rsid w:val="008F2FE2"/>
    <w:rsid w:val="008F54FC"/>
    <w:rsid w:val="008F7B38"/>
    <w:rsid w:val="00900BAE"/>
    <w:rsid w:val="009042E5"/>
    <w:rsid w:val="009109D2"/>
    <w:rsid w:val="0091369E"/>
    <w:rsid w:val="009177DF"/>
    <w:rsid w:val="00920BBB"/>
    <w:rsid w:val="00922A7A"/>
    <w:rsid w:val="0092665C"/>
    <w:rsid w:val="00930429"/>
    <w:rsid w:val="00940C82"/>
    <w:rsid w:val="00947012"/>
    <w:rsid w:val="00950C24"/>
    <w:rsid w:val="00963ADB"/>
    <w:rsid w:val="00963D8B"/>
    <w:rsid w:val="00985B13"/>
    <w:rsid w:val="00987D70"/>
    <w:rsid w:val="00993E25"/>
    <w:rsid w:val="0099512A"/>
    <w:rsid w:val="009A14C5"/>
    <w:rsid w:val="009A1ED5"/>
    <w:rsid w:val="009B1754"/>
    <w:rsid w:val="009B3D18"/>
    <w:rsid w:val="009B4600"/>
    <w:rsid w:val="009B5EA3"/>
    <w:rsid w:val="009D1756"/>
    <w:rsid w:val="009E0DA9"/>
    <w:rsid w:val="009E421B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A04F7"/>
    <w:rsid w:val="00AA2C21"/>
    <w:rsid w:val="00AB3776"/>
    <w:rsid w:val="00AC29C1"/>
    <w:rsid w:val="00AC2AB9"/>
    <w:rsid w:val="00AD4144"/>
    <w:rsid w:val="00AD5C9C"/>
    <w:rsid w:val="00AD72C1"/>
    <w:rsid w:val="00AE306D"/>
    <w:rsid w:val="00AE7791"/>
    <w:rsid w:val="00AF28A7"/>
    <w:rsid w:val="00AF2B21"/>
    <w:rsid w:val="00B129E4"/>
    <w:rsid w:val="00B1387F"/>
    <w:rsid w:val="00B157FC"/>
    <w:rsid w:val="00B17106"/>
    <w:rsid w:val="00B17689"/>
    <w:rsid w:val="00B233F4"/>
    <w:rsid w:val="00B348A8"/>
    <w:rsid w:val="00B6595C"/>
    <w:rsid w:val="00B72180"/>
    <w:rsid w:val="00B77523"/>
    <w:rsid w:val="00B83D04"/>
    <w:rsid w:val="00B9652B"/>
    <w:rsid w:val="00BA07C3"/>
    <w:rsid w:val="00BA0D92"/>
    <w:rsid w:val="00BA67B7"/>
    <w:rsid w:val="00BA6CC8"/>
    <w:rsid w:val="00BB17F4"/>
    <w:rsid w:val="00BB29D5"/>
    <w:rsid w:val="00BB75A7"/>
    <w:rsid w:val="00BC2E53"/>
    <w:rsid w:val="00BC30F1"/>
    <w:rsid w:val="00BC36EE"/>
    <w:rsid w:val="00BC58E1"/>
    <w:rsid w:val="00BD2219"/>
    <w:rsid w:val="00BD4C05"/>
    <w:rsid w:val="00BD662F"/>
    <w:rsid w:val="00BD7466"/>
    <w:rsid w:val="00BE61BD"/>
    <w:rsid w:val="00BE7637"/>
    <w:rsid w:val="00BF126B"/>
    <w:rsid w:val="00BF302D"/>
    <w:rsid w:val="00BF5C95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1442"/>
    <w:rsid w:val="00C47956"/>
    <w:rsid w:val="00C5270F"/>
    <w:rsid w:val="00C56899"/>
    <w:rsid w:val="00C56DF2"/>
    <w:rsid w:val="00C734D3"/>
    <w:rsid w:val="00C73A9F"/>
    <w:rsid w:val="00C86A4F"/>
    <w:rsid w:val="00C9646C"/>
    <w:rsid w:val="00CA0301"/>
    <w:rsid w:val="00CA397B"/>
    <w:rsid w:val="00CA4A37"/>
    <w:rsid w:val="00CB0E00"/>
    <w:rsid w:val="00CB13B3"/>
    <w:rsid w:val="00CC1A25"/>
    <w:rsid w:val="00CD0591"/>
    <w:rsid w:val="00CE6374"/>
    <w:rsid w:val="00CE6F61"/>
    <w:rsid w:val="00CF1578"/>
    <w:rsid w:val="00CF29BA"/>
    <w:rsid w:val="00D01679"/>
    <w:rsid w:val="00D0207A"/>
    <w:rsid w:val="00D1018A"/>
    <w:rsid w:val="00D115FD"/>
    <w:rsid w:val="00D146DD"/>
    <w:rsid w:val="00D23517"/>
    <w:rsid w:val="00D26328"/>
    <w:rsid w:val="00D30463"/>
    <w:rsid w:val="00D308CC"/>
    <w:rsid w:val="00D30CD2"/>
    <w:rsid w:val="00D4278F"/>
    <w:rsid w:val="00D443DA"/>
    <w:rsid w:val="00D54CBB"/>
    <w:rsid w:val="00D56FC6"/>
    <w:rsid w:val="00D57DD6"/>
    <w:rsid w:val="00D61FB5"/>
    <w:rsid w:val="00D62BCD"/>
    <w:rsid w:val="00D702D5"/>
    <w:rsid w:val="00D70E98"/>
    <w:rsid w:val="00D76A8C"/>
    <w:rsid w:val="00D813EF"/>
    <w:rsid w:val="00D85B11"/>
    <w:rsid w:val="00D86346"/>
    <w:rsid w:val="00D87DE4"/>
    <w:rsid w:val="00D906E2"/>
    <w:rsid w:val="00D91941"/>
    <w:rsid w:val="00D96858"/>
    <w:rsid w:val="00DB15AE"/>
    <w:rsid w:val="00DC1746"/>
    <w:rsid w:val="00DC4AAC"/>
    <w:rsid w:val="00DC508A"/>
    <w:rsid w:val="00DD0905"/>
    <w:rsid w:val="00DD192D"/>
    <w:rsid w:val="00DE30DE"/>
    <w:rsid w:val="00DF5C2E"/>
    <w:rsid w:val="00E004DA"/>
    <w:rsid w:val="00E1062F"/>
    <w:rsid w:val="00E1485B"/>
    <w:rsid w:val="00E22209"/>
    <w:rsid w:val="00E369FE"/>
    <w:rsid w:val="00E50EAD"/>
    <w:rsid w:val="00E52EB0"/>
    <w:rsid w:val="00E53658"/>
    <w:rsid w:val="00E55989"/>
    <w:rsid w:val="00E575F5"/>
    <w:rsid w:val="00E6539B"/>
    <w:rsid w:val="00E71A4A"/>
    <w:rsid w:val="00E73A86"/>
    <w:rsid w:val="00E91182"/>
    <w:rsid w:val="00E9356E"/>
    <w:rsid w:val="00E96113"/>
    <w:rsid w:val="00EA5CBC"/>
    <w:rsid w:val="00EA7BF5"/>
    <w:rsid w:val="00EB7EFA"/>
    <w:rsid w:val="00EC6361"/>
    <w:rsid w:val="00EC674A"/>
    <w:rsid w:val="00EC727A"/>
    <w:rsid w:val="00EF1058"/>
    <w:rsid w:val="00EF3A54"/>
    <w:rsid w:val="00F01AC1"/>
    <w:rsid w:val="00F02A6C"/>
    <w:rsid w:val="00F05A86"/>
    <w:rsid w:val="00F1009F"/>
    <w:rsid w:val="00F22BBC"/>
    <w:rsid w:val="00F241F6"/>
    <w:rsid w:val="00F243AC"/>
    <w:rsid w:val="00F24702"/>
    <w:rsid w:val="00F36EDA"/>
    <w:rsid w:val="00F37DB4"/>
    <w:rsid w:val="00F40538"/>
    <w:rsid w:val="00F44BFF"/>
    <w:rsid w:val="00F5193D"/>
    <w:rsid w:val="00F6777E"/>
    <w:rsid w:val="00F75B79"/>
    <w:rsid w:val="00F7690A"/>
    <w:rsid w:val="00F817AE"/>
    <w:rsid w:val="00F843BE"/>
    <w:rsid w:val="00F87578"/>
    <w:rsid w:val="00FA4859"/>
    <w:rsid w:val="00FA6396"/>
    <w:rsid w:val="00FB3832"/>
    <w:rsid w:val="00FB7031"/>
    <w:rsid w:val="00FC6AAF"/>
    <w:rsid w:val="00FD17C3"/>
    <w:rsid w:val="00FD72F5"/>
    <w:rsid w:val="00FD773A"/>
    <w:rsid w:val="00FE4900"/>
    <w:rsid w:val="00FE581D"/>
    <w:rsid w:val="00FF1A95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5C0B5D-9AE4-9C4D-AFE6-DBF6A000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289</TotalTime>
  <Pages>2</Pages>
  <Words>472</Words>
  <Characters>2692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71</cp:revision>
  <cp:lastPrinted>2024-11-20T17:52:00Z</cp:lastPrinted>
  <dcterms:created xsi:type="dcterms:W3CDTF">2024-11-12T14:18:00Z</dcterms:created>
  <dcterms:modified xsi:type="dcterms:W3CDTF">2024-11-20T18:04:00Z</dcterms:modified>
  <cp:category/>
</cp:coreProperties>
</file>