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3" w:type="pct"/>
        <w:tblLook w:val="04A0" w:firstRow="1" w:lastRow="0" w:firstColumn="1" w:lastColumn="0" w:noHBand="0" w:noVBand="1"/>
      </w:tblPr>
      <w:tblGrid>
        <w:gridCol w:w="7235"/>
        <w:gridCol w:w="7346"/>
      </w:tblGrid>
      <w:tr w:rsidR="00D30463" w14:paraId="65BD56DD" w14:textId="77777777" w:rsidTr="00AD1DB0">
        <w:trPr>
          <w:trHeight w:val="2008"/>
        </w:trPr>
        <w:tc>
          <w:tcPr>
            <w:tcW w:w="5000" w:type="pct"/>
            <w:gridSpan w:val="2"/>
            <w:shd w:val="clear" w:color="auto" w:fill="FFBFBF" w:themeFill="accent5" w:themeFillTint="33"/>
          </w:tcPr>
          <w:p w14:paraId="0C989BD9" w14:textId="77777777" w:rsidR="003A6C30" w:rsidRPr="00BE690B" w:rsidRDefault="003A6C30" w:rsidP="00AD1DB0">
            <w:pPr>
              <w:pStyle w:val="Month"/>
              <w:shd w:val="clear" w:color="auto" w:fill="FF4040" w:themeFill="accent5" w:themeFillTint="99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 w:rsidRPr="00BE690B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>D. N. Fell Elementary School</w:t>
            </w:r>
          </w:p>
          <w:p w14:paraId="2BF23873" w14:textId="2B696141" w:rsidR="008F18C6" w:rsidRPr="00BE690B" w:rsidRDefault="003A6C30" w:rsidP="00AD1DB0">
            <w:pPr>
              <w:pStyle w:val="Month"/>
              <w:shd w:val="clear" w:color="auto" w:fill="FF4040" w:themeFill="accent5" w:themeFillTint="99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BE690B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“</w:t>
            </w:r>
            <w:r w:rsidRPr="00BE690B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t>Excellence is the Standard</w:t>
            </w:r>
            <w:r w:rsidRPr="00BE690B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”</w:t>
            </w:r>
          </w:p>
          <w:p w14:paraId="5D5986ED" w14:textId="60127BA4" w:rsidR="00727D6F" w:rsidRPr="00BE690B" w:rsidRDefault="00727D6F" w:rsidP="00AD1DB0">
            <w:pPr>
              <w:pStyle w:val="Month"/>
              <w:shd w:val="clear" w:color="auto" w:fill="FF4040" w:themeFill="accent5" w:themeFillTint="99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BE690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Mr. </w:t>
            </w:r>
            <w:proofErr w:type="spellStart"/>
            <w:r w:rsidRPr="00BE690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Omahr</w:t>
            </w:r>
            <w:proofErr w:type="spellEnd"/>
            <w:r w:rsidRPr="00BE690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Ashe, Principal</w:t>
            </w:r>
          </w:p>
          <w:p w14:paraId="230395F6" w14:textId="2E81B4EF" w:rsidR="003A6C30" w:rsidRPr="00BE690B" w:rsidRDefault="008F18C6" w:rsidP="00AD1DB0">
            <w:pPr>
              <w:pStyle w:val="Month"/>
              <w:shd w:val="clear" w:color="auto" w:fill="FF4040" w:themeFill="accent5" w:themeFillTint="99"/>
              <w:tabs>
                <w:tab w:val="left" w:pos="1871"/>
                <w:tab w:val="center" w:pos="7182"/>
                <w:tab w:val="left" w:pos="11505"/>
              </w:tabs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BE690B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ab/>
            </w:r>
            <w:r w:rsidRPr="00BE690B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ab/>
            </w:r>
            <w:r w:rsidR="003A6C30" w:rsidRPr="00BE690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900 W. Oregon Avenue</w:t>
            </w:r>
            <w:r w:rsidR="001D42BF" w:rsidRPr="00BE690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, </w:t>
            </w:r>
            <w:r w:rsidR="003A6C30" w:rsidRPr="00BE690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Philadelphia, PA 19148</w:t>
            </w:r>
            <w:r w:rsidR="00443677" w:rsidRPr="00BE690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ab/>
            </w:r>
          </w:p>
          <w:p w14:paraId="5AAC3F3C" w14:textId="40063F14" w:rsidR="008F18C6" w:rsidRPr="00BE690B" w:rsidRDefault="003A6C30" w:rsidP="00AD1DB0">
            <w:pPr>
              <w:pStyle w:val="Month"/>
              <w:shd w:val="clear" w:color="auto" w:fill="FF4040" w:themeFill="accent5" w:themeFillTint="99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BE690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(215) 400-8260 (Phone) (215) 400-8261 (Fax)</w:t>
            </w:r>
          </w:p>
          <w:p w14:paraId="0CAAE083" w14:textId="1273A6AF" w:rsidR="008C2337" w:rsidRPr="00AD1DB0" w:rsidRDefault="008C2337" w:rsidP="00AD1DB0">
            <w:pPr>
              <w:pStyle w:val="Month"/>
              <w:shd w:val="clear" w:color="auto" w:fill="002060"/>
              <w:jc w:val="center"/>
              <w:rPr>
                <w:rFonts w:ascii="Times New Roman" w:hAnsi="Times New Roman" w:cs="Times New Roman"/>
                <w:b/>
                <w:color w:val="2B142D" w:themeColor="text2"/>
                <w:sz w:val="16"/>
                <w:szCs w:val="16"/>
              </w:rPr>
            </w:pPr>
            <w:r w:rsidRPr="00AD1DB0">
              <w:rPr>
                <w:rFonts w:ascii="Times New Roman" w:hAnsi="Times New Roman" w:cs="Times New Roman"/>
                <w:b/>
                <w:color w:val="2B142D" w:themeColor="text2"/>
                <w:sz w:val="16"/>
                <w:szCs w:val="16"/>
              </w:rPr>
              <w:t>https://fell.philasd.org/</w:t>
            </w:r>
          </w:p>
          <w:p w14:paraId="31CB77BD" w14:textId="5265F466" w:rsidR="008F18C6" w:rsidRPr="00A3194F" w:rsidRDefault="0075709E" w:rsidP="00AD1DB0">
            <w:pPr>
              <w:pStyle w:val="Month"/>
              <w:shd w:val="clear" w:color="auto" w:fill="FFBFBF" w:themeFill="accent5" w:themeFillTin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B0">
              <w:rPr>
                <w:rFonts w:ascii="Times New Roman" w:hAnsi="Times New Roman" w:cs="Times New Roman"/>
                <w:b/>
                <w:noProof/>
                <w:color w:val="727272" w:themeColor="background2"/>
                <w:sz w:val="20"/>
                <w:szCs w:val="20"/>
              </w:rPr>
              <w:drawing>
                <wp:inline distT="0" distB="0" distL="0" distR="0" wp14:anchorId="199A54B4" wp14:editId="602E005F">
                  <wp:extent cx="376209" cy="347992"/>
                  <wp:effectExtent l="0" t="0" r="5080" b="0"/>
                  <wp:docPr id="70589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24" cy="40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463" w14:paraId="24647CA6" w14:textId="77777777" w:rsidTr="00AD1DB0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FFBFBF" w:themeFill="accent5" w:themeFillTint="33"/>
          </w:tcPr>
          <w:p w14:paraId="2BBA47E2" w14:textId="556FB013" w:rsidR="008F18C6" w:rsidRPr="00817744" w:rsidRDefault="00AD1DB0" w:rsidP="008F18C6">
            <w:pPr>
              <w:pStyle w:val="Year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E690B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>FEBRUA</w:t>
            </w:r>
            <w:r w:rsidR="0078449F" w:rsidRPr="00BE690B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>RY</w:t>
            </w:r>
            <w:r w:rsidR="006919B5" w:rsidRPr="00BE690B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 xml:space="preserve"> </w:t>
            </w:r>
            <w:r w:rsidR="003D5CBD" w:rsidRPr="00BE690B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>20</w:t>
            </w:r>
            <w:r w:rsidR="00BC36EE" w:rsidRPr="00BE690B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>2</w:t>
            </w:r>
            <w:r w:rsidR="0078449F" w:rsidRPr="00BE690B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>5</w:t>
            </w:r>
            <w:r w:rsidR="00C911AB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 xml:space="preserve"> </w:t>
            </w:r>
          </w:p>
        </w:tc>
      </w:tr>
      <w:tr w:rsidR="00F05A86" w14:paraId="23D8AE28" w14:textId="77777777" w:rsidTr="00AD1DB0">
        <w:trPr>
          <w:trHeight w:val="567"/>
        </w:trPr>
        <w:tc>
          <w:tcPr>
            <w:tcW w:w="248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BFBF" w:themeFill="accent5" w:themeFillTint="33"/>
            <w:vAlign w:val="center"/>
          </w:tcPr>
          <w:p w14:paraId="1D108B47" w14:textId="4D81F583" w:rsidR="00F05A86" w:rsidRPr="00BE690B" w:rsidRDefault="00BB4FD2" w:rsidP="00F05A86">
            <w:pPr>
              <w:pStyle w:val="Title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Black History </w:t>
            </w:r>
            <w:r w:rsidR="00F05A86" w:rsidRPr="00BE690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Month                                                 </w:t>
            </w:r>
          </w:p>
          <w:p w14:paraId="2F4E8F8B" w14:textId="59B8628F" w:rsidR="00AD1DB0" w:rsidRPr="00BE690B" w:rsidRDefault="00BB4FD2" w:rsidP="00F05A86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National Cancer Prevention </w:t>
            </w:r>
            <w:r w:rsidR="0054564F" w:rsidRPr="00BE690B">
              <w:rPr>
                <w:rFonts w:ascii="Times New Roman" w:hAnsi="Times New Roman" w:cs="Times New Roman"/>
                <w:b/>
                <w:color w:val="002060"/>
              </w:rPr>
              <w:t xml:space="preserve">Month </w:t>
            </w:r>
          </w:p>
          <w:p w14:paraId="48BA10F0" w14:textId="69440F69" w:rsidR="00F05A86" w:rsidRPr="00BE690B" w:rsidRDefault="00BB4FD2" w:rsidP="00F05A86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National Children’s Dental Health </w:t>
            </w:r>
            <w:r w:rsidR="00F05A86" w:rsidRPr="00BE690B">
              <w:rPr>
                <w:rFonts w:ascii="Times New Roman" w:hAnsi="Times New Roman" w:cs="Times New Roman"/>
                <w:b/>
                <w:color w:val="002060"/>
              </w:rPr>
              <w:t>Month</w:t>
            </w:r>
          </w:p>
        </w:tc>
        <w:tc>
          <w:tcPr>
            <w:tcW w:w="251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BFBF" w:themeFill="accent5" w:themeFillTint="33"/>
            <w:vAlign w:val="center"/>
          </w:tcPr>
          <w:p w14:paraId="0E969B15" w14:textId="50E6ABAE" w:rsidR="00F05A86" w:rsidRPr="00BE690B" w:rsidRDefault="00BB4FD2" w:rsidP="00F05A86">
            <w:pPr>
              <w:pStyle w:val="Subtitle"/>
              <w:jc w:val="righ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American Heart </w:t>
            </w:r>
            <w:r w:rsidR="00F05A86" w:rsidRPr="00BE690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Month</w:t>
            </w:r>
          </w:p>
          <w:p w14:paraId="2528A899" w14:textId="097ED415" w:rsidR="00F05A86" w:rsidRPr="00BE690B" w:rsidRDefault="00BB4FD2" w:rsidP="00F05A86">
            <w:pPr>
              <w:jc w:val="right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Jewish Disability Awareness &amp; Inclusion </w:t>
            </w:r>
            <w:r w:rsidR="00F05A86" w:rsidRPr="00BE690B">
              <w:rPr>
                <w:rFonts w:ascii="Times New Roman" w:hAnsi="Times New Roman" w:cs="Times New Roman"/>
                <w:b/>
                <w:color w:val="002060"/>
              </w:rPr>
              <w:t>Month</w:t>
            </w:r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W w:w="14624" w:type="dxa"/>
        <w:tblInd w:w="-8" w:type="dxa"/>
        <w:tblLayout w:type="fixed"/>
        <w:tblLook w:val="0420" w:firstRow="1" w:lastRow="0" w:firstColumn="0" w:lastColumn="0" w:noHBand="0" w:noVBand="1"/>
      </w:tblPr>
      <w:tblGrid>
        <w:gridCol w:w="2096"/>
        <w:gridCol w:w="2088"/>
        <w:gridCol w:w="2088"/>
        <w:gridCol w:w="2088"/>
        <w:gridCol w:w="2088"/>
        <w:gridCol w:w="2088"/>
        <w:gridCol w:w="2088"/>
      </w:tblGrid>
      <w:tr w:rsidR="00D30463" w14:paraId="0EA0C816" w14:textId="77777777" w:rsidTr="00AD1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6" w:type="dxa"/>
            <w:shd w:val="clear" w:color="auto" w:fill="FF4040" w:themeFill="accent5" w:themeFillTint="99"/>
          </w:tcPr>
          <w:p w14:paraId="0868E489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Sunday</w:t>
            </w:r>
          </w:p>
        </w:tc>
        <w:tc>
          <w:tcPr>
            <w:tcW w:w="2088" w:type="dxa"/>
            <w:shd w:val="clear" w:color="auto" w:fill="FF4040" w:themeFill="accent5" w:themeFillTint="99"/>
          </w:tcPr>
          <w:p w14:paraId="3B14183D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Monday</w:t>
            </w:r>
          </w:p>
        </w:tc>
        <w:tc>
          <w:tcPr>
            <w:tcW w:w="2088" w:type="dxa"/>
            <w:shd w:val="clear" w:color="auto" w:fill="FF4040" w:themeFill="accent5" w:themeFillTint="99"/>
          </w:tcPr>
          <w:p w14:paraId="0CF2A60B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Tuesday</w:t>
            </w:r>
          </w:p>
        </w:tc>
        <w:tc>
          <w:tcPr>
            <w:tcW w:w="2088" w:type="dxa"/>
            <w:shd w:val="clear" w:color="auto" w:fill="FF4040" w:themeFill="accent5" w:themeFillTint="99"/>
          </w:tcPr>
          <w:p w14:paraId="53D8AB38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Wednesday</w:t>
            </w:r>
          </w:p>
        </w:tc>
        <w:tc>
          <w:tcPr>
            <w:tcW w:w="2088" w:type="dxa"/>
            <w:shd w:val="clear" w:color="auto" w:fill="FF4040" w:themeFill="accent5" w:themeFillTint="99"/>
          </w:tcPr>
          <w:p w14:paraId="3A2D582A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Thursday</w:t>
            </w:r>
          </w:p>
        </w:tc>
        <w:tc>
          <w:tcPr>
            <w:tcW w:w="2088" w:type="dxa"/>
            <w:shd w:val="clear" w:color="auto" w:fill="FF4040" w:themeFill="accent5" w:themeFillTint="99"/>
          </w:tcPr>
          <w:p w14:paraId="789C0E68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Friday</w:t>
            </w:r>
          </w:p>
        </w:tc>
        <w:tc>
          <w:tcPr>
            <w:tcW w:w="2088" w:type="dxa"/>
            <w:shd w:val="clear" w:color="auto" w:fill="FF4040" w:themeFill="accent5" w:themeFillTint="99"/>
          </w:tcPr>
          <w:p w14:paraId="15E1B31B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Saturday</w:t>
            </w:r>
          </w:p>
        </w:tc>
      </w:tr>
      <w:tr w:rsidR="00D443DA" w14:paraId="578B9B7B" w14:textId="77777777" w:rsidTr="00D146DD">
        <w:trPr>
          <w:trHeight w:val="71"/>
        </w:trPr>
        <w:tc>
          <w:tcPr>
            <w:tcW w:w="2096" w:type="dxa"/>
            <w:tcBorders>
              <w:bottom w:val="nil"/>
            </w:tcBorders>
          </w:tcPr>
          <w:p w14:paraId="4928AD16" w14:textId="100A7503" w:rsidR="00D443DA" w:rsidRPr="00FE581D" w:rsidRDefault="00D443DA" w:rsidP="0006792F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"Sunday" 1 ""</w:instrText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38850E91" w14:textId="7C37B9B2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"Monday"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638CA7E4" w14:textId="00DBD80E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"Tuesday"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611C027" w14:textId="11271494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"Wednesday"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=C2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=C2+1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E22209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2056858" w14:textId="272D551E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= "Thursday"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=D2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=D2+1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480B914" w14:textId="5B820CAE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"Friday"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09492E8D" w14:textId="57405ECF" w:rsidR="00D443DA" w:rsidRPr="00FE581D" w:rsidRDefault="00AD1DB0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E581D" w:rsidRPr="001D42BF" w14:paraId="08DC233F" w14:textId="77777777" w:rsidTr="009B5EA3">
        <w:trPr>
          <w:trHeight w:val="97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29BA33A8" w14:textId="77777777" w:rsidR="00AD1DB0" w:rsidRPr="00C5270F" w:rsidRDefault="00AD1DB0" w:rsidP="00AD1DB0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21D8A9BB" w14:textId="675C8973" w:rsidR="00EB7EFA" w:rsidRPr="00EB7EFA" w:rsidRDefault="00AD1DB0" w:rsidP="00AD1DB0">
            <w:pPr>
              <w:pStyle w:val="TableText"/>
              <w:rPr>
                <w:i/>
                <w:sz w:val="14"/>
                <w:szCs w:val="14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M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rs. </w:t>
            </w:r>
            <w:proofErr w:type="spellStart"/>
            <w:r>
              <w:rPr>
                <w:i/>
                <w:iCs/>
                <w:color w:val="000000" w:themeColor="text1"/>
                <w:sz w:val="16"/>
                <w:szCs w:val="16"/>
              </w:rPr>
              <w:t>Giedemann</w:t>
            </w:r>
            <w:proofErr w:type="spellEnd"/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, Room 30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0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Middle Years Math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FF441EE" w14:textId="27DDF9C6" w:rsidR="00B77523" w:rsidRPr="00867FA1" w:rsidRDefault="00B77523" w:rsidP="007B42FB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891F685" w14:textId="2F7DD490" w:rsidR="0071617C" w:rsidRPr="007B1FE4" w:rsidRDefault="00EC727A" w:rsidP="00F241F6">
            <w:pPr>
              <w:rPr>
                <w:i/>
                <w:sz w:val="14"/>
                <w:szCs w:val="14"/>
              </w:rPr>
            </w:pPr>
            <w:r w:rsidRPr="007B1FE4">
              <w:rPr>
                <w:i/>
                <w:sz w:val="14"/>
                <w:szCs w:val="14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E4C2653" w14:textId="706D48D2" w:rsidR="00F44BFF" w:rsidRPr="00C5270F" w:rsidRDefault="00F44BFF" w:rsidP="00AD1DB0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D531CE0" w14:textId="2496E81C" w:rsidR="00F05A86" w:rsidRPr="00C5270F" w:rsidRDefault="00F05A86" w:rsidP="00AD1DB0">
            <w:pPr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C3D8C1" w14:textId="77777777" w:rsidR="00C911AB" w:rsidRDefault="00987D70" w:rsidP="00C911AB">
            <w:pPr>
              <w:pStyle w:val="TableText"/>
              <w:rPr>
                <w:b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C911AB" w:rsidRPr="00C5270F">
              <w:rPr>
                <w:b/>
                <w:szCs w:val="20"/>
              </w:rPr>
              <w:t>Strategy of the Month:</w:t>
            </w:r>
          </w:p>
          <w:p w14:paraId="388790EC" w14:textId="395F23F4" w:rsidR="00987D70" w:rsidRPr="0078449F" w:rsidRDefault="00C911AB" w:rsidP="00C911AB">
            <w:pPr>
              <w:pStyle w:val="TableText"/>
              <w:rPr>
                <w:b/>
                <w:i/>
                <w:iCs/>
                <w:sz w:val="16"/>
                <w:szCs w:val="16"/>
              </w:rPr>
            </w:pPr>
            <w:r w:rsidRPr="006235CB">
              <w:rPr>
                <w:i/>
                <w:iCs/>
                <w:sz w:val="16"/>
                <w:szCs w:val="16"/>
              </w:rPr>
              <w:t>Sequencing (</w:t>
            </w:r>
            <w:r>
              <w:rPr>
                <w:i/>
                <w:iCs/>
                <w:sz w:val="16"/>
                <w:szCs w:val="16"/>
              </w:rPr>
              <w:t>Non-</w:t>
            </w:r>
            <w:r w:rsidRPr="006235CB">
              <w:rPr>
                <w:i/>
                <w:iCs/>
                <w:sz w:val="16"/>
                <w:szCs w:val="16"/>
              </w:rPr>
              <w:t>Fiction)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3CF7584" w14:textId="3C37DE89" w:rsidR="00FE581D" w:rsidRPr="00C911AB" w:rsidRDefault="00BB4FD2" w:rsidP="007A67BA">
            <w:pPr>
              <w:pStyle w:val="TableText"/>
              <w:rPr>
                <w:i/>
                <w:sz w:val="16"/>
                <w:szCs w:val="16"/>
              </w:rPr>
            </w:pPr>
            <w:r w:rsidRPr="00C911AB">
              <w:rPr>
                <w:bCs/>
                <w:i/>
                <w:iCs/>
                <w:sz w:val="16"/>
                <w:szCs w:val="16"/>
              </w:rPr>
              <w:t>National Freedom Day</w:t>
            </w:r>
          </w:p>
        </w:tc>
      </w:tr>
      <w:tr w:rsidR="00FE581D" w:rsidRPr="001D42BF" w14:paraId="7639D7B9" w14:textId="77777777" w:rsidTr="00BA67B7">
        <w:trPr>
          <w:trHeight w:val="6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5FD7417F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601435FA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5A8DEF17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40030A74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6A78038D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3C610AE7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2115F968" w:rsidR="002141D4" w:rsidRPr="00C5270F" w:rsidRDefault="00AD1DB0" w:rsidP="002141D4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FE581D" w:rsidRPr="001D42BF" w14:paraId="60A02686" w14:textId="77777777" w:rsidTr="00D146DD">
        <w:trPr>
          <w:trHeight w:val="1188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1AC07ED0" w14:textId="77777777" w:rsidR="0006792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6FF76742" w14:textId="77777777" w:rsidR="00C86A4F" w:rsidRDefault="002800D3" w:rsidP="00CA0301">
            <w:pPr>
              <w:pStyle w:val="Dates"/>
              <w:jc w:val="left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M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rs.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 Magee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, Room 30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1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Middle Years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Science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Teacher</w:t>
            </w:r>
          </w:p>
          <w:p w14:paraId="721EC73F" w14:textId="77777777" w:rsidR="00BB4FD2" w:rsidRDefault="00BB4FD2" w:rsidP="00CA0301">
            <w:pPr>
              <w:pStyle w:val="Dates"/>
              <w:jc w:val="left"/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2415D2B0" w14:textId="0D1DBBF6" w:rsidR="00BB4FD2" w:rsidRPr="00746552" w:rsidRDefault="00BB4FD2" w:rsidP="00CA0301">
            <w:pPr>
              <w:pStyle w:val="Dates"/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color w:val="000000" w:themeColor="text1"/>
                <w:sz w:val="16"/>
                <w:szCs w:val="16"/>
              </w:rPr>
              <w:t>Candlemas &amp; Groundhog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3AE6D23" w14:textId="6BFAB03B" w:rsidR="00630462" w:rsidRPr="00630462" w:rsidRDefault="00630462" w:rsidP="00630462">
            <w:pPr>
              <w:rPr>
                <w:b/>
                <w:bCs/>
                <w:sz w:val="16"/>
                <w:szCs w:val="16"/>
              </w:rPr>
            </w:pPr>
            <w:r w:rsidRPr="00630462">
              <w:rPr>
                <w:b/>
                <w:bCs/>
                <w:sz w:val="16"/>
                <w:szCs w:val="16"/>
              </w:rPr>
              <w:t xml:space="preserve">Fell’s </w:t>
            </w:r>
            <w:r w:rsidRPr="00630462">
              <w:rPr>
                <w:b/>
                <w:bCs/>
                <w:sz w:val="16"/>
                <w:szCs w:val="16"/>
              </w:rPr>
              <w:t>Lunar New Year</w:t>
            </w:r>
            <w:r w:rsidRPr="00630462">
              <w:rPr>
                <w:b/>
                <w:bCs/>
                <w:sz w:val="16"/>
                <w:szCs w:val="16"/>
              </w:rPr>
              <w:t xml:space="preserve"> Celebration</w:t>
            </w:r>
            <w:r w:rsidRPr="00630462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E74B2B4" w14:textId="77777777" w:rsidR="006235CB" w:rsidRDefault="006235CB" w:rsidP="00630462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</w:p>
          <w:p w14:paraId="744074CA" w14:textId="79BE9A4C" w:rsidR="00BB4FD2" w:rsidRPr="006235CB" w:rsidRDefault="00BB4FD2" w:rsidP="00630462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National Counseling Week begins: </w:t>
            </w:r>
            <w:r w:rsidRPr="00CE1FC8">
              <w:rPr>
                <w:i/>
                <w:iCs/>
                <w:sz w:val="14"/>
                <w:szCs w:val="14"/>
              </w:rPr>
              <w:t>School Counseling: Helping Students Thrive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AB8AB97" w14:textId="77777777" w:rsidR="00CA0301" w:rsidRDefault="0078449F" w:rsidP="00CA0301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Perfect Attendance Tuesday!</w:t>
            </w:r>
          </w:p>
          <w:p w14:paraId="2FF14405" w14:textId="77777777" w:rsidR="006235CB" w:rsidRDefault="006235CB" w:rsidP="00CA0301">
            <w:pPr>
              <w:rPr>
                <w:bCs/>
                <w:i/>
                <w:iCs/>
                <w:sz w:val="16"/>
                <w:szCs w:val="16"/>
              </w:rPr>
            </w:pPr>
          </w:p>
          <w:p w14:paraId="6DB6FC80" w14:textId="77777777" w:rsidR="006235CB" w:rsidRDefault="006235CB" w:rsidP="00CA0301">
            <w:pPr>
              <w:rPr>
                <w:b/>
                <w:sz w:val="16"/>
                <w:szCs w:val="16"/>
              </w:rPr>
            </w:pPr>
          </w:p>
          <w:p w14:paraId="7CCBE50A" w14:textId="77777777" w:rsidR="002800D3" w:rsidRPr="005F648E" w:rsidRDefault="002800D3" w:rsidP="002800D3">
            <w:pPr>
              <w:pStyle w:val="TableText"/>
              <w:rPr>
                <w:bCs/>
                <w:sz w:val="15"/>
                <w:szCs w:val="15"/>
              </w:rPr>
            </w:pPr>
            <w:r w:rsidRPr="005F648E">
              <w:rPr>
                <w:bCs/>
                <w:sz w:val="15"/>
                <w:szCs w:val="15"/>
              </w:rPr>
              <w:t>Big Brothers/Big Sisters Program</w:t>
            </w:r>
          </w:p>
          <w:p w14:paraId="67CD54D4" w14:textId="121A330E" w:rsidR="006235CB" w:rsidRPr="006235CB" w:rsidRDefault="006235CB" w:rsidP="00CA0301">
            <w:pPr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EBD45A3" w14:textId="77777777" w:rsidR="00B44548" w:rsidRPr="00606816" w:rsidRDefault="00B44548" w:rsidP="00B44548">
            <w:pPr>
              <w:rPr>
                <w:b/>
                <w:bCs/>
                <w:sz w:val="16"/>
                <w:szCs w:val="16"/>
              </w:rPr>
            </w:pPr>
            <w:r w:rsidRPr="00606816">
              <w:rPr>
                <w:b/>
                <w:bCs/>
                <w:sz w:val="16"/>
                <w:szCs w:val="16"/>
              </w:rPr>
              <w:t>Student Government Meeting</w:t>
            </w:r>
          </w:p>
          <w:p w14:paraId="2A45B430" w14:textId="77777777" w:rsidR="00D30CD2" w:rsidRDefault="00D30CD2" w:rsidP="00630462">
            <w:pPr>
              <w:rPr>
                <w:rFonts w:cs="Times New Roman (Body CS)"/>
                <w:iCs/>
                <w:sz w:val="16"/>
                <w:szCs w:val="16"/>
              </w:rPr>
            </w:pPr>
          </w:p>
          <w:p w14:paraId="4B3C3523" w14:textId="32C68516" w:rsidR="00606816" w:rsidRPr="00606816" w:rsidRDefault="00606816" w:rsidP="00630462">
            <w:pPr>
              <w:rPr>
                <w:rFonts w:cs="Times New Roman (Body CS)"/>
                <w:i/>
                <w:sz w:val="14"/>
                <w:szCs w:val="14"/>
              </w:rPr>
            </w:pPr>
            <w:r w:rsidRPr="00606816">
              <w:rPr>
                <w:rFonts w:cs="Times New Roman (Body CS)"/>
                <w:i/>
                <w:sz w:val="14"/>
                <w:szCs w:val="14"/>
              </w:rPr>
              <w:t>Fell Falcons Basketball Game vs. Penn Alexander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FCF5DAC" w14:textId="5EF40080" w:rsidR="00D57DD6" w:rsidRPr="001E662A" w:rsidRDefault="00D57DD6" w:rsidP="00A86615">
            <w:pPr>
              <w:pStyle w:val="TableText"/>
              <w:rPr>
                <w:b/>
                <w:bCs/>
                <w:i/>
                <w:iCs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A4E7686" w14:textId="77777777" w:rsidR="005454B3" w:rsidRDefault="00B44548" w:rsidP="00A86615">
            <w:pPr>
              <w:rPr>
                <w:bCs/>
                <w:i/>
                <w:iCs/>
                <w:sz w:val="16"/>
                <w:szCs w:val="16"/>
              </w:rPr>
            </w:pPr>
            <w:r w:rsidRPr="00B44548">
              <w:rPr>
                <w:b/>
                <w:sz w:val="16"/>
                <w:szCs w:val="16"/>
              </w:rPr>
              <w:t>Early Dismissal at 12:39 pm for students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B44548">
              <w:rPr>
                <w:bCs/>
                <w:i/>
                <w:iCs/>
                <w:sz w:val="16"/>
                <w:szCs w:val="16"/>
              </w:rPr>
              <w:t>Staff Professional Learning Day</w:t>
            </w:r>
          </w:p>
          <w:p w14:paraId="05ED9578" w14:textId="77777777" w:rsidR="00B44548" w:rsidRDefault="00B44548" w:rsidP="00A86615">
            <w:pPr>
              <w:rPr>
                <w:bCs/>
                <w:i/>
                <w:iCs/>
                <w:sz w:val="16"/>
                <w:szCs w:val="16"/>
              </w:rPr>
            </w:pPr>
          </w:p>
          <w:p w14:paraId="31498725" w14:textId="76C746F7" w:rsidR="00B44548" w:rsidRPr="00B44548" w:rsidRDefault="00B44548" w:rsidP="00B44548">
            <w:pPr>
              <w:pStyle w:val="TableText"/>
              <w:rPr>
                <w:sz w:val="14"/>
                <w:szCs w:val="14"/>
              </w:rPr>
            </w:pPr>
            <w:r w:rsidRPr="006235CB">
              <w:rPr>
                <w:sz w:val="14"/>
                <w:szCs w:val="14"/>
              </w:rPr>
              <w:t>OAPs Middle of Year Window</w:t>
            </w:r>
            <w:r>
              <w:rPr>
                <w:sz w:val="14"/>
                <w:szCs w:val="14"/>
              </w:rPr>
              <w:t xml:space="preserve"> ends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19ED57B" w14:textId="6A79F377" w:rsidR="00FE581D" w:rsidRPr="00C5270F" w:rsidRDefault="00BB4FD2" w:rsidP="00BB4FD2">
            <w:pPr>
              <w:pStyle w:val="Table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Lailat</w:t>
            </w:r>
            <w:proofErr w:type="spellEnd"/>
            <w:r>
              <w:rPr>
                <w:sz w:val="16"/>
                <w:szCs w:val="16"/>
              </w:rPr>
              <w:t xml:space="preserve"> at Miraj</w:t>
            </w:r>
          </w:p>
          <w:p w14:paraId="6CD2735A" w14:textId="1A9434F2" w:rsidR="00FE581D" w:rsidRPr="00C5270F" w:rsidRDefault="00FE581D" w:rsidP="00FE581D">
            <w:pPr>
              <w:pStyle w:val="TableText"/>
              <w:jc w:val="center"/>
              <w:rPr>
                <w:b/>
                <w:sz w:val="16"/>
                <w:szCs w:val="16"/>
              </w:rPr>
            </w:pPr>
          </w:p>
        </w:tc>
      </w:tr>
      <w:tr w:rsidR="00FE581D" w:rsidRPr="001D42BF" w14:paraId="6EB1DA0F" w14:textId="77777777" w:rsidTr="00630462">
        <w:trPr>
          <w:trHeight w:val="471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1D7C985C" w:rsidR="00FE581D" w:rsidRPr="00AD1DB0" w:rsidRDefault="00AD1DB0" w:rsidP="00FE581D">
            <w:pPr>
              <w:pStyle w:val="Dates"/>
              <w:rPr>
                <w:sz w:val="16"/>
                <w:szCs w:val="16"/>
              </w:rPr>
            </w:pPr>
            <w:r w:rsidRPr="00AD1DB0">
              <w:rPr>
                <w:sz w:val="16"/>
                <w:szCs w:val="16"/>
              </w:rPr>
              <w:t>9</w:t>
            </w:r>
          </w:p>
          <w:p w14:paraId="65CDA51C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4C3D26E7" w14:textId="77777777" w:rsidR="00DC1746" w:rsidRDefault="00BE690B" w:rsidP="00CA0301">
            <w:pPr>
              <w:pStyle w:val="Dates"/>
              <w:jc w:val="left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M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r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. Ricci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, Room 30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Middle Years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ELA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Teacher</w:t>
            </w:r>
          </w:p>
          <w:p w14:paraId="658CCDD5" w14:textId="77777777" w:rsidR="001A35A3" w:rsidRDefault="001A35A3" w:rsidP="00CA0301">
            <w:pPr>
              <w:pStyle w:val="Dates"/>
              <w:jc w:val="left"/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7AF2D2FE" w14:textId="39F999D8" w:rsidR="001A35A3" w:rsidRPr="00A43EFE" w:rsidRDefault="001A35A3" w:rsidP="00CA0301">
            <w:pPr>
              <w:pStyle w:val="Dates"/>
              <w:jc w:val="left"/>
              <w:rPr>
                <w:color w:val="auto"/>
                <w:sz w:val="12"/>
                <w:szCs w:val="12"/>
              </w:rPr>
            </w:pPr>
            <w:r>
              <w:rPr>
                <w:i/>
                <w:iCs/>
                <w:color w:val="000000" w:themeColor="text1"/>
                <w:sz w:val="16"/>
                <w:szCs w:val="16"/>
              </w:rPr>
              <w:t>Superbowl Sunday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750EF5" w14:textId="7035AB36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AD1DB0">
              <w:rPr>
                <w:sz w:val="16"/>
                <w:szCs w:val="16"/>
              </w:rPr>
              <w:t>0</w:t>
            </w:r>
          </w:p>
          <w:p w14:paraId="638F9B61" w14:textId="39D89F69" w:rsidR="00D30CD2" w:rsidRPr="00630462" w:rsidRDefault="00630462" w:rsidP="002D07A9">
            <w:pPr>
              <w:rPr>
                <w:b/>
                <w:bCs/>
                <w:sz w:val="15"/>
                <w:szCs w:val="15"/>
              </w:rPr>
            </w:pPr>
            <w:r w:rsidRPr="00630462">
              <w:rPr>
                <w:b/>
                <w:bCs/>
                <w:sz w:val="15"/>
                <w:szCs w:val="15"/>
              </w:rPr>
              <w:t>Februar</w:t>
            </w:r>
            <w:r w:rsidR="00DB213C" w:rsidRPr="00630462">
              <w:rPr>
                <w:b/>
                <w:bCs/>
                <w:sz w:val="15"/>
                <w:szCs w:val="15"/>
              </w:rPr>
              <w:t>y</w:t>
            </w:r>
            <w:r w:rsidR="008D0DC6" w:rsidRPr="00630462">
              <w:rPr>
                <w:b/>
                <w:bCs/>
                <w:sz w:val="15"/>
                <w:szCs w:val="15"/>
              </w:rPr>
              <w:t xml:space="preserve"> </w:t>
            </w:r>
            <w:r w:rsidR="00DB213C" w:rsidRPr="00630462">
              <w:rPr>
                <w:b/>
                <w:bCs/>
                <w:sz w:val="15"/>
                <w:szCs w:val="15"/>
              </w:rPr>
              <w:t>Spanish Family Meeting, 9:00 am</w:t>
            </w:r>
          </w:p>
          <w:p w14:paraId="45F843E3" w14:textId="77777777" w:rsidR="006235CB" w:rsidRDefault="006235CB" w:rsidP="002D07A9">
            <w:pPr>
              <w:rPr>
                <w:i/>
                <w:iCs/>
                <w:sz w:val="14"/>
                <w:szCs w:val="14"/>
              </w:rPr>
            </w:pPr>
          </w:p>
          <w:p w14:paraId="5368B586" w14:textId="77777777" w:rsidR="002800D3" w:rsidRDefault="002800D3" w:rsidP="002D07A9">
            <w:pPr>
              <w:rPr>
                <w:b/>
                <w:bCs/>
                <w:i/>
                <w:sz w:val="14"/>
                <w:szCs w:val="14"/>
              </w:rPr>
            </w:pPr>
          </w:p>
          <w:p w14:paraId="39BCEA88" w14:textId="6C31F3F4" w:rsidR="002800D3" w:rsidRDefault="002800D3" w:rsidP="002D07A9">
            <w:pPr>
              <w:rPr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HSA Valentine’s Day Sales</w:t>
            </w:r>
          </w:p>
          <w:p w14:paraId="12856B4E" w14:textId="77777777" w:rsidR="002800D3" w:rsidRDefault="002800D3" w:rsidP="002D07A9">
            <w:pPr>
              <w:rPr>
                <w:i/>
                <w:iCs/>
                <w:sz w:val="14"/>
                <w:szCs w:val="14"/>
              </w:rPr>
            </w:pPr>
          </w:p>
          <w:p w14:paraId="50956531" w14:textId="37D8C835" w:rsidR="00E3302C" w:rsidRPr="006235CB" w:rsidRDefault="00E3302C" w:rsidP="002D07A9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Student Well-being Survey Window 2 opens (2/10-2/24)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E30AF7" w14:textId="601DD96B" w:rsidR="00FE581D" w:rsidRPr="00C5270F" w:rsidRDefault="00AE306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AD1DB0">
              <w:rPr>
                <w:sz w:val="16"/>
                <w:szCs w:val="16"/>
              </w:rPr>
              <w:t>1</w:t>
            </w:r>
          </w:p>
          <w:p w14:paraId="5DF6D3C8" w14:textId="77777777" w:rsidR="006235CB" w:rsidRDefault="002800D3" w:rsidP="00993E25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HSA Valentine’s Day Sales</w:t>
            </w:r>
          </w:p>
          <w:p w14:paraId="44F391B6" w14:textId="77777777" w:rsidR="00606816" w:rsidRDefault="00606816" w:rsidP="00993E25">
            <w:pPr>
              <w:rPr>
                <w:b/>
                <w:bCs/>
                <w:i/>
                <w:sz w:val="14"/>
                <w:szCs w:val="14"/>
              </w:rPr>
            </w:pPr>
          </w:p>
          <w:p w14:paraId="0E57D9A7" w14:textId="1551BEAE" w:rsidR="00606816" w:rsidRPr="006235CB" w:rsidRDefault="00606816" w:rsidP="00993E25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606816">
              <w:rPr>
                <w:rFonts w:cs="Times New Roman (Body CS)"/>
                <w:i/>
                <w:sz w:val="14"/>
                <w:szCs w:val="14"/>
              </w:rPr>
              <w:t xml:space="preserve">Fell Falcons Basketball Game vs. </w:t>
            </w:r>
            <w:r>
              <w:rPr>
                <w:rFonts w:cs="Times New Roman (Body CS)"/>
                <w:i/>
                <w:sz w:val="14"/>
                <w:szCs w:val="14"/>
              </w:rPr>
              <w:t>Taggart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1CF0D0B" w14:textId="28A81254" w:rsidR="00FE581D" w:rsidRPr="00C5270F" w:rsidRDefault="005979B5" w:rsidP="00C734D3">
            <w:pPr>
              <w:pStyle w:val="Dates"/>
              <w:jc w:val="lef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000000" w:themeColor="text1"/>
                <w:sz w:val="16"/>
                <w:szCs w:val="16"/>
              </w:rPr>
              <w:t xml:space="preserve">                                                     </w:t>
            </w:r>
            <w:r w:rsidRPr="00C5270F">
              <w:rPr>
                <w:color w:val="727272" w:themeColor="background2"/>
                <w:sz w:val="16"/>
                <w:szCs w:val="16"/>
              </w:rPr>
              <w:t>1</w:t>
            </w:r>
            <w:r w:rsidR="00AD1DB0">
              <w:rPr>
                <w:color w:val="727272" w:themeColor="background2"/>
                <w:sz w:val="16"/>
                <w:szCs w:val="16"/>
              </w:rPr>
              <w:t>2</w:t>
            </w:r>
          </w:p>
          <w:p w14:paraId="4287C8AA" w14:textId="70336DAA" w:rsidR="006235CB" w:rsidRPr="00606816" w:rsidRDefault="00393FE8" w:rsidP="00993E2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2800D3" w:rsidRPr="002800D3">
              <w:rPr>
                <w:i/>
                <w:iCs/>
                <w:color w:val="000000" w:themeColor="text1"/>
                <w:sz w:val="15"/>
                <w:szCs w:val="15"/>
              </w:rPr>
              <w:t>February Town Hall Meeting (invite only)</w:t>
            </w:r>
          </w:p>
          <w:p w14:paraId="07418825" w14:textId="7810B5FA" w:rsidR="002800D3" w:rsidRPr="002800D3" w:rsidRDefault="002800D3" w:rsidP="00993E25">
            <w:pPr>
              <w:rPr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i/>
                <w:sz w:val="14"/>
                <w:szCs w:val="14"/>
              </w:rPr>
              <w:t>HSA Valentine’s Day Sales</w:t>
            </w:r>
          </w:p>
          <w:p w14:paraId="226DFB6B" w14:textId="0B343DC5" w:rsidR="006235CB" w:rsidRDefault="00606816" w:rsidP="00993E25">
            <w:pPr>
              <w:rPr>
                <w:rFonts w:cs="Times New Roman (Body CS)"/>
                <w:i/>
                <w:sz w:val="14"/>
                <w:szCs w:val="14"/>
              </w:rPr>
            </w:pPr>
            <w:r w:rsidRPr="00606816">
              <w:rPr>
                <w:rFonts w:cs="Times New Roman (Body CS)"/>
                <w:i/>
                <w:sz w:val="14"/>
                <w:szCs w:val="14"/>
              </w:rPr>
              <w:t xml:space="preserve">Fell Falcons Basketball Game vs. </w:t>
            </w:r>
            <w:proofErr w:type="spellStart"/>
            <w:r>
              <w:rPr>
                <w:rFonts w:cs="Times New Roman (Body CS)"/>
                <w:i/>
                <w:sz w:val="14"/>
                <w:szCs w:val="14"/>
              </w:rPr>
              <w:t>Hestion</w:t>
            </w:r>
            <w:proofErr w:type="spellEnd"/>
          </w:p>
          <w:p w14:paraId="1C051CF2" w14:textId="77777777" w:rsidR="00606816" w:rsidRDefault="00606816" w:rsidP="00993E25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</w:p>
          <w:p w14:paraId="5B458EC5" w14:textId="79E6883A" w:rsidR="00BB4FD2" w:rsidRPr="006235CB" w:rsidRDefault="00BB4FD2" w:rsidP="00993E25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  <w:r>
              <w:rPr>
                <w:i/>
                <w:iCs/>
                <w:color w:val="000000" w:themeColor="text1"/>
                <w:sz w:val="14"/>
                <w:szCs w:val="14"/>
              </w:rPr>
              <w:t xml:space="preserve">Tu </w:t>
            </w:r>
            <w:proofErr w:type="spellStart"/>
            <w:r>
              <w:rPr>
                <w:i/>
                <w:iCs/>
                <w:color w:val="000000" w:themeColor="text1"/>
                <w:sz w:val="14"/>
                <w:szCs w:val="14"/>
              </w:rPr>
              <w:t>BiShvat</w:t>
            </w:r>
            <w:proofErr w:type="spellEnd"/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F6FD312" w14:textId="57E61444" w:rsidR="004047E8" w:rsidRDefault="00AE306D" w:rsidP="004047E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727272" w:themeColor="background2"/>
                <w:sz w:val="16"/>
                <w:szCs w:val="16"/>
              </w:rPr>
              <w:t>1</w:t>
            </w:r>
            <w:r w:rsidR="00AD1DB0">
              <w:rPr>
                <w:color w:val="727272" w:themeColor="background2"/>
                <w:sz w:val="16"/>
                <w:szCs w:val="16"/>
              </w:rPr>
              <w:t>3</w:t>
            </w:r>
          </w:p>
          <w:p w14:paraId="0DBA839D" w14:textId="226E8176" w:rsidR="00630462" w:rsidRPr="00630462" w:rsidRDefault="00630462" w:rsidP="00630462">
            <w:pPr>
              <w:rPr>
                <w:b/>
                <w:bCs/>
                <w:sz w:val="15"/>
                <w:szCs w:val="15"/>
              </w:rPr>
            </w:pPr>
            <w:r w:rsidRPr="00630462">
              <w:rPr>
                <w:b/>
                <w:bCs/>
                <w:sz w:val="15"/>
                <w:szCs w:val="15"/>
              </w:rPr>
              <w:t xml:space="preserve">February </w:t>
            </w:r>
            <w:r w:rsidRPr="00630462">
              <w:rPr>
                <w:b/>
                <w:bCs/>
                <w:sz w:val="15"/>
                <w:szCs w:val="15"/>
              </w:rPr>
              <w:t xml:space="preserve">Chinese </w:t>
            </w:r>
            <w:r w:rsidRPr="00630462">
              <w:rPr>
                <w:b/>
                <w:bCs/>
                <w:sz w:val="15"/>
                <w:szCs w:val="15"/>
              </w:rPr>
              <w:t>Family Meeting, 9:00 am</w:t>
            </w:r>
          </w:p>
          <w:p w14:paraId="5154A7D6" w14:textId="77777777" w:rsidR="00630462" w:rsidRDefault="00630462" w:rsidP="00630462">
            <w:pPr>
              <w:pStyle w:val="Dates"/>
              <w:jc w:val="left"/>
              <w:rPr>
                <w:color w:val="000000" w:themeColor="text1"/>
                <w:sz w:val="16"/>
                <w:szCs w:val="16"/>
              </w:rPr>
            </w:pPr>
            <w:r w:rsidRPr="00630462">
              <w:rPr>
                <w:color w:val="000000" w:themeColor="text1"/>
                <w:sz w:val="16"/>
                <w:szCs w:val="16"/>
              </w:rPr>
              <w:t>Term 2 Awards Ceremony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22884">
              <w:rPr>
                <w:color w:val="000000" w:themeColor="text1"/>
                <w:sz w:val="16"/>
                <w:szCs w:val="16"/>
              </w:rPr>
              <w:t xml:space="preserve">K-2 at 10:15, 3-4 at 11:00, </w:t>
            </w:r>
          </w:p>
          <w:p w14:paraId="1682F0C3" w14:textId="37B79622" w:rsidR="00FE581D" w:rsidRPr="004047E8" w:rsidRDefault="00630462" w:rsidP="00630462">
            <w:pPr>
              <w:pStyle w:val="TableText"/>
              <w:rPr>
                <w:color w:val="727272" w:themeColor="background2"/>
                <w:sz w:val="16"/>
                <w:szCs w:val="16"/>
              </w:rPr>
            </w:pPr>
            <w:r w:rsidRPr="00322884">
              <w:rPr>
                <w:color w:val="000000" w:themeColor="text1"/>
                <w:sz w:val="16"/>
                <w:szCs w:val="16"/>
              </w:rPr>
              <w:t xml:space="preserve">5-6 at 11:45, 7-8 at </w:t>
            </w:r>
            <w:r>
              <w:rPr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2A0CE02E" w:rsidR="00FE581D" w:rsidRPr="00C5270F" w:rsidRDefault="0078449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D1DB0">
              <w:rPr>
                <w:sz w:val="16"/>
                <w:szCs w:val="16"/>
              </w:rPr>
              <w:t>4</w:t>
            </w:r>
          </w:p>
          <w:p w14:paraId="4757E7D7" w14:textId="08D31390" w:rsidR="00630462" w:rsidRPr="00630462" w:rsidRDefault="00630462" w:rsidP="00630462">
            <w:pPr>
              <w:rPr>
                <w:b/>
                <w:bCs/>
                <w:sz w:val="15"/>
                <w:szCs w:val="15"/>
              </w:rPr>
            </w:pPr>
            <w:r w:rsidRPr="00630462">
              <w:rPr>
                <w:b/>
                <w:bCs/>
                <w:sz w:val="15"/>
                <w:szCs w:val="15"/>
              </w:rPr>
              <w:t xml:space="preserve">February </w:t>
            </w:r>
            <w:r>
              <w:rPr>
                <w:b/>
                <w:bCs/>
                <w:sz w:val="15"/>
                <w:szCs w:val="15"/>
              </w:rPr>
              <w:t>Home &amp; School/SAC</w:t>
            </w:r>
            <w:r w:rsidRPr="00630462">
              <w:rPr>
                <w:b/>
                <w:bCs/>
                <w:sz w:val="15"/>
                <w:szCs w:val="15"/>
              </w:rPr>
              <w:t xml:space="preserve"> Family Meeting, 9:00 am</w:t>
            </w:r>
          </w:p>
          <w:p w14:paraId="4661FAA1" w14:textId="77777777" w:rsidR="002800D3" w:rsidRDefault="002800D3" w:rsidP="00D57DD6">
            <w:pPr>
              <w:rPr>
                <w:b/>
                <w:i/>
                <w:iCs/>
                <w:sz w:val="14"/>
                <w:szCs w:val="14"/>
              </w:rPr>
            </w:pPr>
          </w:p>
          <w:p w14:paraId="385B3079" w14:textId="302995BB" w:rsidR="002800D3" w:rsidRPr="002800D3" w:rsidRDefault="002800D3" w:rsidP="00D57DD6">
            <w:pPr>
              <w:rPr>
                <w:b/>
                <w:i/>
                <w:iCs/>
                <w:sz w:val="14"/>
                <w:szCs w:val="14"/>
              </w:rPr>
            </w:pPr>
            <w:r w:rsidRPr="002800D3">
              <w:rPr>
                <w:b/>
                <w:i/>
                <w:iCs/>
                <w:sz w:val="14"/>
                <w:szCs w:val="14"/>
              </w:rPr>
              <w:t>HSA Valentine’s Day Candy Bars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0112A609" w:rsidR="00FE581D" w:rsidRPr="00C5270F" w:rsidRDefault="0078449F" w:rsidP="0055619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D1DB0">
              <w:rPr>
                <w:sz w:val="16"/>
                <w:szCs w:val="16"/>
              </w:rPr>
              <w:t>5</w:t>
            </w:r>
          </w:p>
          <w:p w14:paraId="01A53126" w14:textId="77777777" w:rsidR="005D31D0" w:rsidRDefault="005D31D0" w:rsidP="0055619B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</w:p>
          <w:p w14:paraId="1D5F5E50" w14:textId="1DCF51C3" w:rsidR="00BB4FD2" w:rsidRPr="00BB4FD2" w:rsidRDefault="00BB4FD2" w:rsidP="0055619B">
            <w:pPr>
              <w:pStyle w:val="Dates"/>
              <w:jc w:val="left"/>
              <w:rPr>
                <w:i/>
                <w:iCs/>
                <w:sz w:val="16"/>
                <w:szCs w:val="16"/>
              </w:rPr>
            </w:pPr>
            <w:proofErr w:type="spellStart"/>
            <w:r w:rsidRPr="00BB4FD2">
              <w:rPr>
                <w:i/>
                <w:iCs/>
                <w:color w:val="002060"/>
                <w:sz w:val="16"/>
                <w:szCs w:val="16"/>
              </w:rPr>
              <w:t>Parinirvana</w:t>
            </w:r>
            <w:proofErr w:type="spellEnd"/>
          </w:p>
        </w:tc>
      </w:tr>
      <w:tr w:rsidR="00FE581D" w:rsidRPr="001D42BF" w14:paraId="590411DD" w14:textId="77777777" w:rsidTr="00F36EDA">
        <w:trPr>
          <w:trHeight w:val="216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5D571264" w:rsidR="00FE581D" w:rsidRPr="00C5270F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CBD522A" w14:textId="5FD0D56F" w:rsidR="00FE581D" w:rsidRPr="00C5270F" w:rsidRDefault="00FE581D" w:rsidP="00FE581D">
            <w:pPr>
              <w:pStyle w:val="TableText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05D5B2" w14:textId="4C8333FD" w:rsidR="00FE581D" w:rsidRPr="00853CF0" w:rsidRDefault="00FE581D" w:rsidP="00993E25">
            <w:pPr>
              <w:pStyle w:val="Dates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4F648086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35002E49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A33A5B" w14:textId="7D181801" w:rsidR="00FE581D" w:rsidRPr="002800D3" w:rsidRDefault="002800D3" w:rsidP="00FE581D">
            <w:pPr>
              <w:pStyle w:val="TableText"/>
              <w:rPr>
                <w:bCs/>
                <w:i/>
                <w:sz w:val="14"/>
                <w:szCs w:val="14"/>
              </w:rPr>
            </w:pPr>
            <w:r w:rsidRPr="002800D3">
              <w:rPr>
                <w:bCs/>
                <w:i/>
                <w:sz w:val="14"/>
                <w:szCs w:val="14"/>
              </w:rPr>
              <w:t>Happy Valentine’s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5C726A9E" w:rsidR="00FE581D" w:rsidRPr="00C5270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  <w:tr w:rsidR="00FE581D" w:rsidRPr="001D42BF" w14:paraId="7F419764" w14:textId="77777777" w:rsidTr="00D146DD"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783EA596" w:rsidR="00FE581D" w:rsidRPr="00AD1DB0" w:rsidRDefault="0078449F" w:rsidP="00FE581D">
            <w:pPr>
              <w:pStyle w:val="Dates"/>
              <w:rPr>
                <w:i/>
                <w:sz w:val="16"/>
                <w:szCs w:val="16"/>
              </w:rPr>
            </w:pPr>
            <w:r w:rsidRPr="00AD1DB0">
              <w:rPr>
                <w:sz w:val="16"/>
                <w:szCs w:val="16"/>
              </w:rPr>
              <w:t>1</w:t>
            </w:r>
            <w:r w:rsidR="00AD1DB0" w:rsidRPr="00AD1DB0"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78D2A203" w:rsidR="00FE581D" w:rsidRPr="00AD1DB0" w:rsidRDefault="00AD1DB0" w:rsidP="00FE581D">
            <w:pPr>
              <w:pStyle w:val="Dates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2A4A34AE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78FB6674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24A6DB44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AD1DB0">
              <w:rPr>
                <w:sz w:val="16"/>
                <w:szCs w:val="16"/>
              </w:rPr>
              <w:t>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3890A7F9" w:rsidR="00FE581D" w:rsidRPr="00C5270F" w:rsidRDefault="00C734D3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AD1DB0">
              <w:rPr>
                <w:sz w:val="16"/>
                <w:szCs w:val="16"/>
              </w:rPr>
              <w:t>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3A40CF3E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AD1DB0">
              <w:rPr>
                <w:sz w:val="16"/>
                <w:szCs w:val="16"/>
              </w:rPr>
              <w:t>2</w:t>
            </w:r>
          </w:p>
        </w:tc>
      </w:tr>
      <w:tr w:rsidR="00210D58" w:rsidRPr="001D42BF" w14:paraId="3B699143" w14:textId="77777777" w:rsidTr="00D146DD">
        <w:trPr>
          <w:trHeight w:val="106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33C92662" w14:textId="77777777" w:rsidR="0078449F" w:rsidRPr="00C5270F" w:rsidRDefault="0078449F" w:rsidP="0078449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1259E59F" w14:textId="15F9E938" w:rsidR="00210D58" w:rsidRPr="00C5270F" w:rsidRDefault="00BE690B" w:rsidP="004A210A">
            <w:pPr>
              <w:pStyle w:val="TableText"/>
              <w:rPr>
                <w:sz w:val="14"/>
                <w:szCs w:val="14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M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r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i/>
                <w:iCs/>
                <w:color w:val="000000" w:themeColor="text1"/>
                <w:sz w:val="16"/>
                <w:szCs w:val="16"/>
              </w:rPr>
              <w:t>Palmerio</w:t>
            </w:r>
            <w:proofErr w:type="spellEnd"/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Room 30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7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Middle Years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Social Studies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DCAB5D8" w14:textId="2B908B33" w:rsidR="00210D58" w:rsidRPr="00B44548" w:rsidRDefault="00B44548" w:rsidP="00210D58">
            <w:pPr>
              <w:rPr>
                <w:b/>
                <w:iCs/>
                <w:sz w:val="16"/>
                <w:szCs w:val="16"/>
              </w:rPr>
            </w:pPr>
            <w:r w:rsidRPr="00B44548">
              <w:rPr>
                <w:b/>
                <w:iCs/>
                <w:sz w:val="16"/>
                <w:szCs w:val="16"/>
              </w:rPr>
              <w:t>Schools Closed, President’s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CA39A64" w14:textId="77777777" w:rsidR="002800D3" w:rsidRPr="005F648E" w:rsidRDefault="002800D3" w:rsidP="002800D3">
            <w:pPr>
              <w:pStyle w:val="TableText"/>
              <w:rPr>
                <w:bCs/>
                <w:sz w:val="15"/>
                <w:szCs w:val="15"/>
              </w:rPr>
            </w:pPr>
            <w:r w:rsidRPr="005F648E">
              <w:rPr>
                <w:bCs/>
                <w:sz w:val="15"/>
                <w:szCs w:val="15"/>
              </w:rPr>
              <w:t>Big Brothers/Big Sisters Program</w:t>
            </w:r>
          </w:p>
          <w:p w14:paraId="04AED1F9" w14:textId="32D82531" w:rsidR="005F648E" w:rsidRPr="007B1FE4" w:rsidRDefault="005F648E" w:rsidP="002800D3">
            <w:pPr>
              <w:pStyle w:val="TableText"/>
              <w:rPr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51509CC" w14:textId="77777777" w:rsidR="00DB213C" w:rsidRDefault="00DB213C" w:rsidP="0078449F">
            <w:pPr>
              <w:rPr>
                <w:b/>
                <w:bCs/>
                <w:sz w:val="16"/>
                <w:szCs w:val="16"/>
              </w:rPr>
            </w:pPr>
          </w:p>
          <w:p w14:paraId="41BA0144" w14:textId="35FFEC29" w:rsidR="00DB213C" w:rsidRPr="00DB213C" w:rsidRDefault="00630462" w:rsidP="00784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 3 Interim Reports sent home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7CF764E" w14:textId="3922FF7A" w:rsidR="00C86A4F" w:rsidRPr="00BB4FD2" w:rsidRDefault="00BB4FD2" w:rsidP="0078449F">
            <w:pPr>
              <w:rPr>
                <w:i/>
                <w:iCs/>
                <w:sz w:val="16"/>
                <w:szCs w:val="16"/>
              </w:rPr>
            </w:pPr>
            <w:r w:rsidRPr="00BB4FD2">
              <w:rPr>
                <w:i/>
                <w:iCs/>
                <w:sz w:val="16"/>
                <w:szCs w:val="16"/>
              </w:rPr>
              <w:t>World Day of Social Justice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CB51CAD" w14:textId="77777777" w:rsidR="00630462" w:rsidRPr="00606816" w:rsidRDefault="00630462" w:rsidP="00630462">
            <w:pPr>
              <w:pStyle w:val="TableText"/>
              <w:rPr>
                <w:b/>
                <w:bCs/>
                <w:sz w:val="14"/>
                <w:szCs w:val="14"/>
              </w:rPr>
            </w:pPr>
            <w:r w:rsidRPr="00606816">
              <w:rPr>
                <w:b/>
                <w:bCs/>
                <w:sz w:val="14"/>
                <w:szCs w:val="14"/>
              </w:rPr>
              <w:t>ACCESS Testing Window for English Learners ends</w:t>
            </w:r>
          </w:p>
          <w:p w14:paraId="0CFA57B2" w14:textId="7D446188" w:rsidR="00210D58" w:rsidRPr="0072042C" w:rsidRDefault="00606816" w:rsidP="00630462">
            <w:pPr>
              <w:pStyle w:val="TableText"/>
              <w:rPr>
                <w:rFonts w:cs="Arial"/>
                <w:iCs/>
                <w:color w:val="2A2E2F"/>
                <w:sz w:val="16"/>
                <w:szCs w:val="16"/>
                <w:shd w:val="clear" w:color="auto" w:fill="FFFFFF"/>
              </w:rPr>
            </w:pPr>
            <w:r w:rsidRPr="00606816">
              <w:rPr>
                <w:rFonts w:cs="Times New Roman (Body CS)"/>
                <w:i/>
                <w:sz w:val="14"/>
                <w:szCs w:val="14"/>
              </w:rPr>
              <w:t xml:space="preserve">Fell Falcons Basketball Game vs. </w:t>
            </w:r>
            <w:r>
              <w:rPr>
                <w:rFonts w:cs="Times New Roman (Body CS)"/>
                <w:i/>
                <w:sz w:val="14"/>
                <w:szCs w:val="14"/>
              </w:rPr>
              <w:t>Meredith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02F478" w14:textId="4908BD64" w:rsidR="00210D58" w:rsidRPr="00C5270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</w:tr>
      <w:tr w:rsidR="00210D58" w:rsidRPr="001D42BF" w14:paraId="00E1F755" w14:textId="77777777" w:rsidTr="00CA0301">
        <w:trPr>
          <w:trHeight w:val="78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40984EF3" w:rsidR="00210D58" w:rsidRPr="00C5270F" w:rsidRDefault="00210D58" w:rsidP="00210D58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AD1DB0">
              <w:rPr>
                <w:sz w:val="16"/>
                <w:szCs w:val="16"/>
              </w:rPr>
              <w:t>3</w:t>
            </w:r>
          </w:p>
          <w:p w14:paraId="6411DD50" w14:textId="77777777" w:rsidR="00AD1DB0" w:rsidRPr="00C5270F" w:rsidRDefault="00AD1DB0" w:rsidP="00AD1DB0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5BF67FF2" w14:textId="0E27B20D" w:rsidR="00210D58" w:rsidRPr="00853CF0" w:rsidRDefault="00BE690B" w:rsidP="00AD1DB0">
            <w:pPr>
              <w:pStyle w:val="TableTex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M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r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s.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Hoxie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, Room 30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3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Computer Science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DA00BE0" w14:textId="293CCB6C" w:rsidR="00210D58" w:rsidRPr="00AD1DB0" w:rsidRDefault="0078449F" w:rsidP="0078449F">
            <w:pPr>
              <w:jc w:val="right"/>
              <w:rPr>
                <w:bCs/>
                <w:iCs/>
                <w:color w:val="727272" w:themeColor="background2"/>
                <w:sz w:val="16"/>
                <w:szCs w:val="16"/>
              </w:rPr>
            </w:pPr>
            <w:r w:rsidRPr="00AD1DB0">
              <w:rPr>
                <w:bCs/>
                <w:iCs/>
                <w:color w:val="727272" w:themeColor="background2"/>
                <w:sz w:val="16"/>
                <w:szCs w:val="16"/>
              </w:rPr>
              <w:t>2</w:t>
            </w:r>
            <w:r w:rsidR="00AD1DB0" w:rsidRPr="00AD1DB0">
              <w:rPr>
                <w:bCs/>
                <w:iCs/>
                <w:color w:val="727272" w:themeColor="background2"/>
                <w:sz w:val="16"/>
                <w:szCs w:val="16"/>
              </w:rPr>
              <w:t>4</w:t>
            </w:r>
          </w:p>
          <w:p w14:paraId="0485CFF8" w14:textId="77777777" w:rsidR="006235CB" w:rsidRDefault="006235CB" w:rsidP="00210D58">
            <w:pPr>
              <w:rPr>
                <w:rFonts w:cs="Times New Roman (Body CS)"/>
                <w:bCs/>
                <w:i/>
                <w:color w:val="000000" w:themeColor="text1"/>
                <w:sz w:val="14"/>
                <w:szCs w:val="14"/>
              </w:rPr>
            </w:pPr>
          </w:p>
          <w:p w14:paraId="5E5D4B46" w14:textId="77777777" w:rsidR="006235CB" w:rsidRDefault="006235CB" w:rsidP="00210D58">
            <w:pPr>
              <w:rPr>
                <w:rFonts w:cs="Times New Roman (Body CS)"/>
                <w:bCs/>
                <w:i/>
                <w:color w:val="000000" w:themeColor="text1"/>
                <w:sz w:val="14"/>
                <w:szCs w:val="14"/>
              </w:rPr>
            </w:pPr>
          </w:p>
          <w:p w14:paraId="1A974121" w14:textId="7E4D51A3" w:rsidR="006235CB" w:rsidRPr="006235CB" w:rsidRDefault="00E3302C" w:rsidP="00210D58">
            <w:pPr>
              <w:rPr>
                <w:rFonts w:cs="Times New Roman (Body CS)"/>
                <w:bCs/>
                <w:i/>
                <w:color w:val="727272" w:themeColor="background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Student Well-being Survey Window 2 </w:t>
            </w:r>
            <w:r>
              <w:rPr>
                <w:i/>
                <w:iCs/>
                <w:sz w:val="14"/>
                <w:szCs w:val="14"/>
              </w:rPr>
              <w:t xml:space="preserve">closes </w:t>
            </w:r>
            <w:r>
              <w:rPr>
                <w:i/>
                <w:iCs/>
                <w:sz w:val="14"/>
                <w:szCs w:val="14"/>
              </w:rPr>
              <w:t>(2/10-2/24)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4C90F6D" w14:textId="77777777" w:rsidR="00AD1DB0" w:rsidRPr="00AD1DB0" w:rsidRDefault="00AD1DB0" w:rsidP="00AD1DB0">
            <w:pPr>
              <w:jc w:val="right"/>
              <w:rPr>
                <w:bCs/>
                <w:iCs/>
                <w:color w:val="727272" w:themeColor="background2"/>
                <w:sz w:val="16"/>
                <w:szCs w:val="16"/>
              </w:rPr>
            </w:pPr>
            <w:r w:rsidRPr="00AD1DB0">
              <w:rPr>
                <w:bCs/>
                <w:iCs/>
                <w:color w:val="727272" w:themeColor="background2"/>
                <w:sz w:val="16"/>
                <w:szCs w:val="16"/>
              </w:rPr>
              <w:t>24</w:t>
            </w:r>
          </w:p>
          <w:p w14:paraId="37AA5D24" w14:textId="223E0C2D" w:rsidR="00210D58" w:rsidRPr="0031575E" w:rsidRDefault="00210D58" w:rsidP="00AD1DB0">
            <w:pPr>
              <w:jc w:val="right"/>
              <w:rPr>
                <w:bCs/>
                <w:iCs/>
                <w:color w:val="727272" w:themeColor="background2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EA5D2BB" w14:textId="729580D3" w:rsidR="00210D58" w:rsidRPr="00C5270F" w:rsidRDefault="0078449F" w:rsidP="00210D58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D1DB0">
              <w:rPr>
                <w:sz w:val="16"/>
                <w:szCs w:val="16"/>
              </w:rPr>
              <w:t>5</w:t>
            </w:r>
          </w:p>
          <w:p w14:paraId="7EBABF55" w14:textId="7E4ADEBD" w:rsidR="00630462" w:rsidRDefault="00630462" w:rsidP="00630462">
            <w:pPr>
              <w:pStyle w:val="TableText"/>
              <w:rPr>
                <w:sz w:val="14"/>
                <w:szCs w:val="14"/>
              </w:rPr>
            </w:pPr>
            <w:r w:rsidRPr="006235CB">
              <w:rPr>
                <w:sz w:val="14"/>
                <w:szCs w:val="14"/>
              </w:rPr>
              <w:t>SPM Mid-year Reflection</w:t>
            </w:r>
            <w:r w:rsidR="002800D3">
              <w:rPr>
                <w:sz w:val="14"/>
                <w:szCs w:val="14"/>
              </w:rPr>
              <w:t>/IEP Goals</w:t>
            </w:r>
            <w:r w:rsidRPr="006235CB">
              <w:rPr>
                <w:sz w:val="14"/>
                <w:szCs w:val="14"/>
              </w:rPr>
              <w:t xml:space="preserve"> Window</w:t>
            </w:r>
            <w:r>
              <w:rPr>
                <w:sz w:val="14"/>
                <w:szCs w:val="14"/>
              </w:rPr>
              <w:t xml:space="preserve"> ends </w:t>
            </w:r>
            <w:r w:rsidRPr="006235CB">
              <w:rPr>
                <w:sz w:val="14"/>
                <w:szCs w:val="14"/>
              </w:rPr>
              <w:t xml:space="preserve"> </w:t>
            </w:r>
          </w:p>
          <w:p w14:paraId="2C448572" w14:textId="0C34E7BA" w:rsidR="002800D3" w:rsidRPr="002800D3" w:rsidRDefault="002800D3" w:rsidP="00630462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2800D3">
              <w:rPr>
                <w:i/>
                <w:iCs/>
                <w:sz w:val="14"/>
                <w:szCs w:val="14"/>
              </w:rPr>
              <w:t>Mid-Year Review for PDPs ends</w:t>
            </w:r>
          </w:p>
          <w:p w14:paraId="1DC3F2DD" w14:textId="35F6A72B" w:rsidR="007B42FB" w:rsidRPr="00F05A86" w:rsidRDefault="007B42FB" w:rsidP="006304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5B8D1AB5" w:rsidR="00210D58" w:rsidRPr="00C5270F" w:rsidRDefault="00AD1DB0" w:rsidP="00210D58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14:paraId="0148D863" w14:textId="5E13EB26" w:rsidR="00210D58" w:rsidRPr="00BB4FD2" w:rsidRDefault="00BB4FD2" w:rsidP="00C86A4F">
            <w:pPr>
              <w:rPr>
                <w:bCs/>
                <w:i/>
                <w:sz w:val="16"/>
                <w:szCs w:val="16"/>
              </w:rPr>
            </w:pPr>
            <w:proofErr w:type="spellStart"/>
            <w:r w:rsidRPr="00BB4FD2">
              <w:rPr>
                <w:bCs/>
                <w:i/>
                <w:sz w:val="16"/>
                <w:szCs w:val="16"/>
              </w:rPr>
              <w:t>Maha</w:t>
            </w:r>
            <w:proofErr w:type="spellEnd"/>
            <w:r w:rsidRPr="00BB4FD2">
              <w:rPr>
                <w:bCs/>
                <w:i/>
                <w:sz w:val="16"/>
                <w:szCs w:val="16"/>
              </w:rPr>
              <w:t xml:space="preserve"> Shivaratri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FCFA80A" w14:textId="415AE8CB" w:rsidR="00210D58" w:rsidRPr="00556101" w:rsidRDefault="00AD1DB0" w:rsidP="00210D58">
            <w:pPr>
              <w:jc w:val="right"/>
              <w:rPr>
                <w:color w:val="727272" w:themeColor="background2"/>
                <w:sz w:val="16"/>
                <w:szCs w:val="16"/>
              </w:rPr>
            </w:pPr>
            <w:r>
              <w:rPr>
                <w:color w:val="727272" w:themeColor="background2"/>
                <w:sz w:val="16"/>
                <w:szCs w:val="16"/>
              </w:rPr>
              <w:t>2</w:t>
            </w:r>
            <w:r w:rsidR="00630462">
              <w:rPr>
                <w:color w:val="727272" w:themeColor="background2"/>
                <w:sz w:val="16"/>
                <w:szCs w:val="16"/>
              </w:rPr>
              <w:t>7</w:t>
            </w:r>
          </w:p>
          <w:p w14:paraId="62A2081B" w14:textId="7B6600C3" w:rsidR="00F97CFE" w:rsidRPr="00606816" w:rsidRDefault="00630462" w:rsidP="00210D5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06816">
              <w:rPr>
                <w:b/>
                <w:bCs/>
                <w:i/>
                <w:iCs/>
                <w:sz w:val="16"/>
                <w:szCs w:val="16"/>
              </w:rPr>
              <w:t>Black History Month Celebration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D890DB" w14:textId="69EFDA1D" w:rsidR="00210D58" w:rsidRDefault="00630462" w:rsidP="00210D5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  <w:r>
              <w:rPr>
                <w:color w:val="727272" w:themeColor="background2"/>
                <w:sz w:val="16"/>
                <w:szCs w:val="16"/>
              </w:rPr>
              <w:t>28</w:t>
            </w:r>
          </w:p>
          <w:p w14:paraId="7D1DF236" w14:textId="5BE07DB9" w:rsidR="00210D58" w:rsidRPr="006235CB" w:rsidRDefault="00BB4FD2" w:rsidP="00210D58">
            <w:pPr>
              <w:pStyle w:val="TableTex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First Day of Ramadan</w:t>
            </w:r>
          </w:p>
        </w:tc>
      </w:tr>
      <w:tr w:rsidR="00210D58" w:rsidRPr="001D42BF" w14:paraId="31C8A413" w14:textId="77777777" w:rsidTr="00D146DD">
        <w:trPr>
          <w:trHeight w:val="369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22CFCCA3" w:rsidR="00210D58" w:rsidRPr="001D42BF" w:rsidRDefault="00210D58" w:rsidP="00210D58">
            <w:pPr>
              <w:pStyle w:val="TableText"/>
              <w:rPr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FBF0" w14:textId="0D909E3D" w:rsidR="00210D58" w:rsidRPr="001D42BF" w:rsidRDefault="00210D58" w:rsidP="00210D58">
            <w:pPr>
              <w:pStyle w:val="TableText"/>
              <w:rPr>
                <w:b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0D5C286A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7DC4" w14:textId="20DE7316" w:rsidR="00210D58" w:rsidRPr="001E4F8C" w:rsidRDefault="00210D58" w:rsidP="005F648E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B9D00B" w14:textId="7E2563AA" w:rsidR="00210D58" w:rsidRPr="0046007E" w:rsidRDefault="00210D58" w:rsidP="00210D58">
            <w:pPr>
              <w:pStyle w:val="TableText"/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3584CA60" w:rsidR="00210D58" w:rsidRPr="001E4F8C" w:rsidRDefault="00210D58" w:rsidP="00210D58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6BD67DF8" w14:textId="77777777" w:rsidR="00D30463" w:rsidRPr="001D42BF" w:rsidRDefault="00D30463">
      <w:pPr>
        <w:rPr>
          <w:sz w:val="16"/>
          <w:szCs w:val="16"/>
        </w:rPr>
      </w:pPr>
    </w:p>
    <w:sectPr w:rsidR="00D30463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E30F6D"/>
    <w:multiLevelType w:val="multilevel"/>
    <w:tmpl w:val="D9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181419">
    <w:abstractNumId w:val="9"/>
  </w:num>
  <w:num w:numId="2" w16cid:durableId="2062362605">
    <w:abstractNumId w:val="7"/>
  </w:num>
  <w:num w:numId="3" w16cid:durableId="1390495572">
    <w:abstractNumId w:val="6"/>
  </w:num>
  <w:num w:numId="4" w16cid:durableId="458184009">
    <w:abstractNumId w:val="5"/>
  </w:num>
  <w:num w:numId="5" w16cid:durableId="692608641">
    <w:abstractNumId w:val="4"/>
  </w:num>
  <w:num w:numId="6" w16cid:durableId="1830368792">
    <w:abstractNumId w:val="8"/>
  </w:num>
  <w:num w:numId="7" w16cid:durableId="249658012">
    <w:abstractNumId w:val="3"/>
  </w:num>
  <w:num w:numId="8" w16cid:durableId="352803228">
    <w:abstractNumId w:val="2"/>
  </w:num>
  <w:num w:numId="9" w16cid:durableId="1893610107">
    <w:abstractNumId w:val="1"/>
  </w:num>
  <w:num w:numId="10" w16cid:durableId="33971145">
    <w:abstractNumId w:val="0"/>
  </w:num>
  <w:num w:numId="11" w16cid:durableId="995642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25D1C"/>
    <w:rsid w:val="00026C70"/>
    <w:rsid w:val="00030D90"/>
    <w:rsid w:val="00033F7E"/>
    <w:rsid w:val="00036FA1"/>
    <w:rsid w:val="0006792F"/>
    <w:rsid w:val="00067CB8"/>
    <w:rsid w:val="000840F8"/>
    <w:rsid w:val="00087B44"/>
    <w:rsid w:val="00090342"/>
    <w:rsid w:val="000A3265"/>
    <w:rsid w:val="000A68B9"/>
    <w:rsid w:val="000A7005"/>
    <w:rsid w:val="000B18E4"/>
    <w:rsid w:val="000B2AFC"/>
    <w:rsid w:val="000E5221"/>
    <w:rsid w:val="000F45FC"/>
    <w:rsid w:val="000F6FB3"/>
    <w:rsid w:val="00103FF7"/>
    <w:rsid w:val="0010434D"/>
    <w:rsid w:val="0012407B"/>
    <w:rsid w:val="00131FEB"/>
    <w:rsid w:val="00133053"/>
    <w:rsid w:val="0013497A"/>
    <w:rsid w:val="00141293"/>
    <w:rsid w:val="001434D6"/>
    <w:rsid w:val="00144BE2"/>
    <w:rsid w:val="00147009"/>
    <w:rsid w:val="001523C9"/>
    <w:rsid w:val="00160B2C"/>
    <w:rsid w:val="0016137A"/>
    <w:rsid w:val="00164B34"/>
    <w:rsid w:val="00173FB3"/>
    <w:rsid w:val="00181E9A"/>
    <w:rsid w:val="001840F1"/>
    <w:rsid w:val="001870D2"/>
    <w:rsid w:val="001A3566"/>
    <w:rsid w:val="001A35A3"/>
    <w:rsid w:val="001A47B5"/>
    <w:rsid w:val="001B1B57"/>
    <w:rsid w:val="001B4AA4"/>
    <w:rsid w:val="001B7951"/>
    <w:rsid w:val="001D03F7"/>
    <w:rsid w:val="001D42BF"/>
    <w:rsid w:val="001E4F8C"/>
    <w:rsid w:val="001E662A"/>
    <w:rsid w:val="001F6611"/>
    <w:rsid w:val="00210D58"/>
    <w:rsid w:val="0021339E"/>
    <w:rsid w:val="002141D4"/>
    <w:rsid w:val="002223E4"/>
    <w:rsid w:val="00223112"/>
    <w:rsid w:val="00226CE4"/>
    <w:rsid w:val="00226FC1"/>
    <w:rsid w:val="00232444"/>
    <w:rsid w:val="00234906"/>
    <w:rsid w:val="00240DC2"/>
    <w:rsid w:val="002453D2"/>
    <w:rsid w:val="002466AF"/>
    <w:rsid w:val="00250D46"/>
    <w:rsid w:val="0025120D"/>
    <w:rsid w:val="00255A5B"/>
    <w:rsid w:val="002639B2"/>
    <w:rsid w:val="00272228"/>
    <w:rsid w:val="00272FFA"/>
    <w:rsid w:val="00276D67"/>
    <w:rsid w:val="002800D3"/>
    <w:rsid w:val="002851B6"/>
    <w:rsid w:val="0028541A"/>
    <w:rsid w:val="00287AF3"/>
    <w:rsid w:val="00294B89"/>
    <w:rsid w:val="002C2FCB"/>
    <w:rsid w:val="002C3765"/>
    <w:rsid w:val="002D07A9"/>
    <w:rsid w:val="002E2FA7"/>
    <w:rsid w:val="002E4FB8"/>
    <w:rsid w:val="002F5B8E"/>
    <w:rsid w:val="002F7AA7"/>
    <w:rsid w:val="0030231E"/>
    <w:rsid w:val="0031471D"/>
    <w:rsid w:val="0031575E"/>
    <w:rsid w:val="00326344"/>
    <w:rsid w:val="003341F0"/>
    <w:rsid w:val="003412DE"/>
    <w:rsid w:val="00354EE9"/>
    <w:rsid w:val="00356CFE"/>
    <w:rsid w:val="00362CBD"/>
    <w:rsid w:val="0036553C"/>
    <w:rsid w:val="00381E2E"/>
    <w:rsid w:val="003834D1"/>
    <w:rsid w:val="00392DA8"/>
    <w:rsid w:val="00393FE8"/>
    <w:rsid w:val="00396F9D"/>
    <w:rsid w:val="003A1A8E"/>
    <w:rsid w:val="003A6C30"/>
    <w:rsid w:val="003A74E1"/>
    <w:rsid w:val="003B533B"/>
    <w:rsid w:val="003C34C0"/>
    <w:rsid w:val="003C42F6"/>
    <w:rsid w:val="003C7C92"/>
    <w:rsid w:val="003D4323"/>
    <w:rsid w:val="003D5CBD"/>
    <w:rsid w:val="003E3BD1"/>
    <w:rsid w:val="003E4FBB"/>
    <w:rsid w:val="003F4BFA"/>
    <w:rsid w:val="003F5FB9"/>
    <w:rsid w:val="00401121"/>
    <w:rsid w:val="004047E8"/>
    <w:rsid w:val="00416CB5"/>
    <w:rsid w:val="004247FC"/>
    <w:rsid w:val="004279C3"/>
    <w:rsid w:val="004413AA"/>
    <w:rsid w:val="00443677"/>
    <w:rsid w:val="0045098C"/>
    <w:rsid w:val="004538B6"/>
    <w:rsid w:val="004540BC"/>
    <w:rsid w:val="0046007E"/>
    <w:rsid w:val="00461931"/>
    <w:rsid w:val="00461BF1"/>
    <w:rsid w:val="00465891"/>
    <w:rsid w:val="004710C9"/>
    <w:rsid w:val="00481146"/>
    <w:rsid w:val="004814FF"/>
    <w:rsid w:val="004824C2"/>
    <w:rsid w:val="004945A2"/>
    <w:rsid w:val="004A0140"/>
    <w:rsid w:val="004A210A"/>
    <w:rsid w:val="004D23DD"/>
    <w:rsid w:val="004D66D6"/>
    <w:rsid w:val="004D6AAC"/>
    <w:rsid w:val="004E0C10"/>
    <w:rsid w:val="004E5756"/>
    <w:rsid w:val="004F3557"/>
    <w:rsid w:val="004F4549"/>
    <w:rsid w:val="005017A5"/>
    <w:rsid w:val="0050623B"/>
    <w:rsid w:val="00520BC6"/>
    <w:rsid w:val="005332B1"/>
    <w:rsid w:val="00534ACD"/>
    <w:rsid w:val="005454B3"/>
    <w:rsid w:val="0054564F"/>
    <w:rsid w:val="00556101"/>
    <w:rsid w:val="0055619B"/>
    <w:rsid w:val="00567541"/>
    <w:rsid w:val="005811D4"/>
    <w:rsid w:val="00582017"/>
    <w:rsid w:val="00584622"/>
    <w:rsid w:val="00584C5B"/>
    <w:rsid w:val="0059085D"/>
    <w:rsid w:val="005979B5"/>
    <w:rsid w:val="005A5B1E"/>
    <w:rsid w:val="005A5FB1"/>
    <w:rsid w:val="005B3D42"/>
    <w:rsid w:val="005B7D82"/>
    <w:rsid w:val="005C1407"/>
    <w:rsid w:val="005C35B5"/>
    <w:rsid w:val="005C5D4B"/>
    <w:rsid w:val="005D31D0"/>
    <w:rsid w:val="005D51E1"/>
    <w:rsid w:val="005E4DD3"/>
    <w:rsid w:val="005F0EE0"/>
    <w:rsid w:val="005F16C6"/>
    <w:rsid w:val="005F648E"/>
    <w:rsid w:val="005F74E7"/>
    <w:rsid w:val="00606816"/>
    <w:rsid w:val="00612A86"/>
    <w:rsid w:val="00612D3E"/>
    <w:rsid w:val="0061345C"/>
    <w:rsid w:val="00620655"/>
    <w:rsid w:val="006207E0"/>
    <w:rsid w:val="00621893"/>
    <w:rsid w:val="006235CB"/>
    <w:rsid w:val="00630462"/>
    <w:rsid w:val="00630E33"/>
    <w:rsid w:val="00633A48"/>
    <w:rsid w:val="0063745B"/>
    <w:rsid w:val="006437AC"/>
    <w:rsid w:val="00647397"/>
    <w:rsid w:val="006520A2"/>
    <w:rsid w:val="0066099B"/>
    <w:rsid w:val="00661379"/>
    <w:rsid w:val="00662A88"/>
    <w:rsid w:val="00665825"/>
    <w:rsid w:val="00665F99"/>
    <w:rsid w:val="00667055"/>
    <w:rsid w:val="00672D4F"/>
    <w:rsid w:val="006753C8"/>
    <w:rsid w:val="00677789"/>
    <w:rsid w:val="006845B6"/>
    <w:rsid w:val="006919B5"/>
    <w:rsid w:val="006954BE"/>
    <w:rsid w:val="006B2914"/>
    <w:rsid w:val="006B397D"/>
    <w:rsid w:val="006B3A13"/>
    <w:rsid w:val="006C54FD"/>
    <w:rsid w:val="006E43A0"/>
    <w:rsid w:val="006F3F01"/>
    <w:rsid w:val="00702069"/>
    <w:rsid w:val="0071617C"/>
    <w:rsid w:val="0072042C"/>
    <w:rsid w:val="00727D6F"/>
    <w:rsid w:val="00730014"/>
    <w:rsid w:val="0073282F"/>
    <w:rsid w:val="0074176A"/>
    <w:rsid w:val="007461C3"/>
    <w:rsid w:val="00746552"/>
    <w:rsid w:val="007477FB"/>
    <w:rsid w:val="0075234E"/>
    <w:rsid w:val="0075709E"/>
    <w:rsid w:val="007675C1"/>
    <w:rsid w:val="00770685"/>
    <w:rsid w:val="007720B7"/>
    <w:rsid w:val="0078449F"/>
    <w:rsid w:val="00785936"/>
    <w:rsid w:val="00787180"/>
    <w:rsid w:val="00795437"/>
    <w:rsid w:val="007A4955"/>
    <w:rsid w:val="007A67BA"/>
    <w:rsid w:val="007A7370"/>
    <w:rsid w:val="007B0E7E"/>
    <w:rsid w:val="007B1FE4"/>
    <w:rsid w:val="007B3C08"/>
    <w:rsid w:val="007B42FB"/>
    <w:rsid w:val="007C0161"/>
    <w:rsid w:val="007D1C35"/>
    <w:rsid w:val="007E1249"/>
    <w:rsid w:val="007E6375"/>
    <w:rsid w:val="00806461"/>
    <w:rsid w:val="00806CA5"/>
    <w:rsid w:val="00814D59"/>
    <w:rsid w:val="00817744"/>
    <w:rsid w:val="008229BE"/>
    <w:rsid w:val="00822E4B"/>
    <w:rsid w:val="0082412A"/>
    <w:rsid w:val="008315E9"/>
    <w:rsid w:val="008364C5"/>
    <w:rsid w:val="00851F84"/>
    <w:rsid w:val="00853CF0"/>
    <w:rsid w:val="00867FA1"/>
    <w:rsid w:val="0087436B"/>
    <w:rsid w:val="0088085D"/>
    <w:rsid w:val="00880ACF"/>
    <w:rsid w:val="00897570"/>
    <w:rsid w:val="008A0FD5"/>
    <w:rsid w:val="008A4C90"/>
    <w:rsid w:val="008B6DB8"/>
    <w:rsid w:val="008C2337"/>
    <w:rsid w:val="008C58D6"/>
    <w:rsid w:val="008C6CFB"/>
    <w:rsid w:val="008C7564"/>
    <w:rsid w:val="008D0DC6"/>
    <w:rsid w:val="008D1303"/>
    <w:rsid w:val="008D41C2"/>
    <w:rsid w:val="008E1838"/>
    <w:rsid w:val="008E2062"/>
    <w:rsid w:val="008F18C6"/>
    <w:rsid w:val="008F2FE2"/>
    <w:rsid w:val="008F7B38"/>
    <w:rsid w:val="00900BAE"/>
    <w:rsid w:val="00905D92"/>
    <w:rsid w:val="009109D2"/>
    <w:rsid w:val="0091369E"/>
    <w:rsid w:val="009177DF"/>
    <w:rsid w:val="00920BBB"/>
    <w:rsid w:val="00922A7A"/>
    <w:rsid w:val="0092665C"/>
    <w:rsid w:val="00930429"/>
    <w:rsid w:val="00947012"/>
    <w:rsid w:val="00950C24"/>
    <w:rsid w:val="00963ADB"/>
    <w:rsid w:val="00963D8B"/>
    <w:rsid w:val="00985B13"/>
    <w:rsid w:val="00987D70"/>
    <w:rsid w:val="00993E25"/>
    <w:rsid w:val="0099512A"/>
    <w:rsid w:val="009A14C5"/>
    <w:rsid w:val="009A1ED5"/>
    <w:rsid w:val="009B3D18"/>
    <w:rsid w:val="009B4600"/>
    <w:rsid w:val="009B5EA3"/>
    <w:rsid w:val="009D1756"/>
    <w:rsid w:val="009E0DA9"/>
    <w:rsid w:val="009F0193"/>
    <w:rsid w:val="00A0020D"/>
    <w:rsid w:val="00A06E68"/>
    <w:rsid w:val="00A3194F"/>
    <w:rsid w:val="00A31E6D"/>
    <w:rsid w:val="00A32419"/>
    <w:rsid w:val="00A43C65"/>
    <w:rsid w:val="00A43EFE"/>
    <w:rsid w:val="00A531F6"/>
    <w:rsid w:val="00A616BC"/>
    <w:rsid w:val="00A6333C"/>
    <w:rsid w:val="00A705BC"/>
    <w:rsid w:val="00A77F68"/>
    <w:rsid w:val="00A86615"/>
    <w:rsid w:val="00A878D8"/>
    <w:rsid w:val="00AA04F7"/>
    <w:rsid w:val="00AA2C21"/>
    <w:rsid w:val="00AB3776"/>
    <w:rsid w:val="00AC2AB9"/>
    <w:rsid w:val="00AD1DB0"/>
    <w:rsid w:val="00AD4144"/>
    <w:rsid w:val="00AD5C9C"/>
    <w:rsid w:val="00AE306D"/>
    <w:rsid w:val="00AE7791"/>
    <w:rsid w:val="00AF28A7"/>
    <w:rsid w:val="00AF2B21"/>
    <w:rsid w:val="00AF3F58"/>
    <w:rsid w:val="00B06620"/>
    <w:rsid w:val="00B129E4"/>
    <w:rsid w:val="00B1387F"/>
    <w:rsid w:val="00B157FC"/>
    <w:rsid w:val="00B17689"/>
    <w:rsid w:val="00B233F4"/>
    <w:rsid w:val="00B348A8"/>
    <w:rsid w:val="00B44548"/>
    <w:rsid w:val="00B6595C"/>
    <w:rsid w:val="00B72180"/>
    <w:rsid w:val="00B77523"/>
    <w:rsid w:val="00B83D04"/>
    <w:rsid w:val="00B9652B"/>
    <w:rsid w:val="00BA07C3"/>
    <w:rsid w:val="00BA0D92"/>
    <w:rsid w:val="00BA67B7"/>
    <w:rsid w:val="00BA6CC8"/>
    <w:rsid w:val="00BB17F4"/>
    <w:rsid w:val="00BB29D5"/>
    <w:rsid w:val="00BB4FD2"/>
    <w:rsid w:val="00BB75A7"/>
    <w:rsid w:val="00BC30F1"/>
    <w:rsid w:val="00BC36EE"/>
    <w:rsid w:val="00BC58E1"/>
    <w:rsid w:val="00BD2219"/>
    <w:rsid w:val="00BD4C05"/>
    <w:rsid w:val="00BD662F"/>
    <w:rsid w:val="00BD7466"/>
    <w:rsid w:val="00BE61BD"/>
    <w:rsid w:val="00BE690B"/>
    <w:rsid w:val="00BE7637"/>
    <w:rsid w:val="00BF126B"/>
    <w:rsid w:val="00BF302D"/>
    <w:rsid w:val="00C0461C"/>
    <w:rsid w:val="00C04D67"/>
    <w:rsid w:val="00C11E87"/>
    <w:rsid w:val="00C1585E"/>
    <w:rsid w:val="00C167C7"/>
    <w:rsid w:val="00C21FEF"/>
    <w:rsid w:val="00C331A2"/>
    <w:rsid w:val="00C34479"/>
    <w:rsid w:val="00C369B8"/>
    <w:rsid w:val="00C37357"/>
    <w:rsid w:val="00C47956"/>
    <w:rsid w:val="00C5270F"/>
    <w:rsid w:val="00C56899"/>
    <w:rsid w:val="00C56DF2"/>
    <w:rsid w:val="00C734D3"/>
    <w:rsid w:val="00C73A9F"/>
    <w:rsid w:val="00C86A4F"/>
    <w:rsid w:val="00C911AB"/>
    <w:rsid w:val="00C9646C"/>
    <w:rsid w:val="00CA0301"/>
    <w:rsid w:val="00CA4A37"/>
    <w:rsid w:val="00CB0E00"/>
    <w:rsid w:val="00CB13B3"/>
    <w:rsid w:val="00CC1A25"/>
    <w:rsid w:val="00CD0591"/>
    <w:rsid w:val="00CE1FC8"/>
    <w:rsid w:val="00CE6F61"/>
    <w:rsid w:val="00CF1578"/>
    <w:rsid w:val="00CF29BA"/>
    <w:rsid w:val="00D01679"/>
    <w:rsid w:val="00D0207A"/>
    <w:rsid w:val="00D115FD"/>
    <w:rsid w:val="00D146DD"/>
    <w:rsid w:val="00D23517"/>
    <w:rsid w:val="00D26328"/>
    <w:rsid w:val="00D30463"/>
    <w:rsid w:val="00D30CD2"/>
    <w:rsid w:val="00D4278F"/>
    <w:rsid w:val="00D443DA"/>
    <w:rsid w:val="00D54CBB"/>
    <w:rsid w:val="00D56FC6"/>
    <w:rsid w:val="00D57DD6"/>
    <w:rsid w:val="00D61FB5"/>
    <w:rsid w:val="00D702D5"/>
    <w:rsid w:val="00D70E98"/>
    <w:rsid w:val="00D76A8C"/>
    <w:rsid w:val="00D813EF"/>
    <w:rsid w:val="00D85B11"/>
    <w:rsid w:val="00D86346"/>
    <w:rsid w:val="00D87DE4"/>
    <w:rsid w:val="00D906E2"/>
    <w:rsid w:val="00D96858"/>
    <w:rsid w:val="00D97BCA"/>
    <w:rsid w:val="00DB15AE"/>
    <w:rsid w:val="00DB213C"/>
    <w:rsid w:val="00DC1746"/>
    <w:rsid w:val="00DC4AAC"/>
    <w:rsid w:val="00DC508A"/>
    <w:rsid w:val="00DD192D"/>
    <w:rsid w:val="00DE30DE"/>
    <w:rsid w:val="00DF5C2E"/>
    <w:rsid w:val="00E004DA"/>
    <w:rsid w:val="00E1485B"/>
    <w:rsid w:val="00E17488"/>
    <w:rsid w:val="00E22209"/>
    <w:rsid w:val="00E3302C"/>
    <w:rsid w:val="00E369FE"/>
    <w:rsid w:val="00E50EAD"/>
    <w:rsid w:val="00E52EB0"/>
    <w:rsid w:val="00E55989"/>
    <w:rsid w:val="00E575F5"/>
    <w:rsid w:val="00E6539B"/>
    <w:rsid w:val="00E71A4A"/>
    <w:rsid w:val="00E73A86"/>
    <w:rsid w:val="00E91182"/>
    <w:rsid w:val="00E9356E"/>
    <w:rsid w:val="00E96113"/>
    <w:rsid w:val="00EA5304"/>
    <w:rsid w:val="00EA5CBC"/>
    <w:rsid w:val="00EA7BF5"/>
    <w:rsid w:val="00EB7EFA"/>
    <w:rsid w:val="00EC6361"/>
    <w:rsid w:val="00EC674A"/>
    <w:rsid w:val="00EC727A"/>
    <w:rsid w:val="00EF1058"/>
    <w:rsid w:val="00EF3A54"/>
    <w:rsid w:val="00F01AC1"/>
    <w:rsid w:val="00F02A6C"/>
    <w:rsid w:val="00F04E0F"/>
    <w:rsid w:val="00F05A86"/>
    <w:rsid w:val="00F1009F"/>
    <w:rsid w:val="00F22BBC"/>
    <w:rsid w:val="00F241F6"/>
    <w:rsid w:val="00F243AC"/>
    <w:rsid w:val="00F24702"/>
    <w:rsid w:val="00F36EDA"/>
    <w:rsid w:val="00F37DB4"/>
    <w:rsid w:val="00F40538"/>
    <w:rsid w:val="00F44BFF"/>
    <w:rsid w:val="00F6777E"/>
    <w:rsid w:val="00F75B79"/>
    <w:rsid w:val="00F843BE"/>
    <w:rsid w:val="00F87578"/>
    <w:rsid w:val="00F97CFE"/>
    <w:rsid w:val="00FA4859"/>
    <w:rsid w:val="00FB3832"/>
    <w:rsid w:val="00FC6AAF"/>
    <w:rsid w:val="00FD17C3"/>
    <w:rsid w:val="00FD72F5"/>
    <w:rsid w:val="00FD773A"/>
    <w:rsid w:val="00FE581D"/>
    <w:rsid w:val="00FF22A8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74EE"/>
  <w15:docId w15:val="{6357C702-8BBC-3A46-93F8-EFD1160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F18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1935A4-C198-9D40-8AA6-28DA570E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Macintosh%20HD:Applications:Microsoft%20Office%202011:Office:Media:Templates:Print%20Layout%20View:Calendars:Banner%20Calendar.dotm</Template>
  <TotalTime>106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15</cp:revision>
  <cp:lastPrinted>2025-01-12T16:28:00Z</cp:lastPrinted>
  <dcterms:created xsi:type="dcterms:W3CDTF">2025-01-12T16:25:00Z</dcterms:created>
  <dcterms:modified xsi:type="dcterms:W3CDTF">2025-01-12T19:35:00Z</dcterms:modified>
  <cp:category/>
</cp:coreProperties>
</file>