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pct"/>
        <w:tblLook w:val="04A0" w:firstRow="1" w:lastRow="0" w:firstColumn="1" w:lastColumn="0" w:noHBand="0" w:noVBand="1"/>
      </w:tblPr>
      <w:tblGrid>
        <w:gridCol w:w="7235"/>
        <w:gridCol w:w="7346"/>
      </w:tblGrid>
      <w:tr w:rsidR="00D30463" w14:paraId="65BD56DD" w14:textId="77777777" w:rsidTr="000750B4">
        <w:trPr>
          <w:trHeight w:val="1917"/>
        </w:trPr>
        <w:tc>
          <w:tcPr>
            <w:tcW w:w="5000" w:type="pct"/>
            <w:gridSpan w:val="2"/>
            <w:shd w:val="clear" w:color="auto" w:fill="00B050"/>
          </w:tcPr>
          <w:p w14:paraId="0C989BD9" w14:textId="77777777" w:rsidR="003A6C30" w:rsidRPr="00BE690B" w:rsidRDefault="003A6C30" w:rsidP="000750B4">
            <w:pPr>
              <w:pStyle w:val="Month"/>
              <w:shd w:val="clear" w:color="auto" w:fill="00B05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</w:pPr>
            <w:r w:rsidRPr="00BE690B">
              <w:rPr>
                <w:rFonts w:ascii="Times New Roman" w:hAnsi="Times New Roman" w:cs="Times New Roman"/>
                <w:b/>
                <w:i/>
                <w:color w:val="002060"/>
                <w:sz w:val="44"/>
                <w:szCs w:val="44"/>
              </w:rPr>
              <w:t>D. N. Fell Elementary School</w:t>
            </w:r>
          </w:p>
          <w:p w14:paraId="2BF23873" w14:textId="2B696141" w:rsidR="008F18C6" w:rsidRPr="00BE690B" w:rsidRDefault="003A6C30" w:rsidP="000750B4">
            <w:pPr>
              <w:pStyle w:val="Month"/>
              <w:shd w:val="clear" w:color="auto" w:fill="00B050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BE690B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“</w:t>
            </w:r>
            <w:r w:rsidRPr="00BE690B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>Excellence is the Standard</w:t>
            </w:r>
            <w:r w:rsidRPr="00BE690B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”</w:t>
            </w:r>
          </w:p>
          <w:p w14:paraId="5D5986ED" w14:textId="60127BA4" w:rsidR="00727D6F" w:rsidRPr="00BE690B" w:rsidRDefault="00727D6F" w:rsidP="000750B4">
            <w:pPr>
              <w:pStyle w:val="Month"/>
              <w:shd w:val="clear" w:color="auto" w:fill="00B050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Mr. </w:t>
            </w:r>
            <w:proofErr w:type="spellStart"/>
            <w:r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Omahr</w:t>
            </w:r>
            <w:proofErr w:type="spellEnd"/>
            <w:r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Ashe, Principal</w:t>
            </w:r>
          </w:p>
          <w:p w14:paraId="230395F6" w14:textId="2E81B4EF" w:rsidR="003A6C30" w:rsidRPr="00BE690B" w:rsidRDefault="008F18C6" w:rsidP="000750B4">
            <w:pPr>
              <w:pStyle w:val="Month"/>
              <w:shd w:val="clear" w:color="auto" w:fill="00B050"/>
              <w:tabs>
                <w:tab w:val="left" w:pos="1871"/>
                <w:tab w:val="center" w:pos="7182"/>
                <w:tab w:val="left" w:pos="11505"/>
              </w:tabs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BE690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ab/>
            </w:r>
            <w:r w:rsidRPr="00BE690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ab/>
            </w:r>
            <w:r w:rsidR="003A6C30"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900 W. Oregon Avenue</w:t>
            </w:r>
            <w:r w:rsidR="001D42BF"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, </w:t>
            </w:r>
            <w:r w:rsidR="003A6C30"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Philadelphia, PA 19148</w:t>
            </w:r>
            <w:r w:rsidR="00443677"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ab/>
            </w:r>
          </w:p>
          <w:p w14:paraId="5AAC3F3C" w14:textId="40063F14" w:rsidR="008F18C6" w:rsidRPr="00BE690B" w:rsidRDefault="003A6C30" w:rsidP="000750B4">
            <w:pPr>
              <w:pStyle w:val="Month"/>
              <w:shd w:val="clear" w:color="auto" w:fill="00B050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BE690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(215) 400-8260 (Phone) (215) 400-8261 (Fax)</w:t>
            </w:r>
          </w:p>
          <w:p w14:paraId="0CAAE083" w14:textId="1273A6AF" w:rsidR="008C2337" w:rsidRPr="00AD1DB0" w:rsidRDefault="008C2337" w:rsidP="000750B4">
            <w:pPr>
              <w:pStyle w:val="Month"/>
              <w:shd w:val="clear" w:color="auto" w:fill="00B050"/>
              <w:jc w:val="center"/>
              <w:rPr>
                <w:rFonts w:ascii="Times New Roman" w:hAnsi="Times New Roman" w:cs="Times New Roman"/>
                <w:b/>
                <w:color w:val="2B142D" w:themeColor="text2"/>
                <w:sz w:val="16"/>
                <w:szCs w:val="16"/>
              </w:rPr>
            </w:pPr>
            <w:r w:rsidRPr="00AD1DB0">
              <w:rPr>
                <w:rFonts w:ascii="Times New Roman" w:hAnsi="Times New Roman" w:cs="Times New Roman"/>
                <w:b/>
                <w:color w:val="2B142D" w:themeColor="text2"/>
                <w:sz w:val="16"/>
                <w:szCs w:val="16"/>
              </w:rPr>
              <w:t>https://fell.philasd.org/</w:t>
            </w:r>
          </w:p>
          <w:p w14:paraId="31CB77BD" w14:textId="5265F466" w:rsidR="008F18C6" w:rsidRPr="00A3194F" w:rsidRDefault="0075709E" w:rsidP="000750B4">
            <w:pPr>
              <w:pStyle w:val="Month"/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B0">
              <w:rPr>
                <w:rFonts w:ascii="Times New Roman" w:hAnsi="Times New Roman" w:cs="Times New Roman"/>
                <w:b/>
                <w:noProof/>
                <w:color w:val="727272" w:themeColor="background2"/>
                <w:sz w:val="20"/>
                <w:szCs w:val="20"/>
              </w:rPr>
              <w:drawing>
                <wp:inline distT="0" distB="0" distL="0" distR="0" wp14:anchorId="199A54B4" wp14:editId="602E005F">
                  <wp:extent cx="376209" cy="347992"/>
                  <wp:effectExtent l="0" t="0" r="508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463" w14:paraId="24647CA6" w14:textId="77777777" w:rsidTr="000750B4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00B050"/>
          </w:tcPr>
          <w:p w14:paraId="2BBA47E2" w14:textId="01B102B3" w:rsidR="008F18C6" w:rsidRPr="000057B3" w:rsidRDefault="00171A2C" w:rsidP="008F18C6">
            <w:pPr>
              <w:pStyle w:val="Year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0057B3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 xml:space="preserve">March </w:t>
            </w:r>
            <w:r w:rsidR="003D5CBD" w:rsidRPr="000057B3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20</w:t>
            </w:r>
            <w:r w:rsidR="00BC36EE" w:rsidRPr="000057B3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2</w:t>
            </w:r>
            <w:r w:rsidR="0078449F" w:rsidRPr="000057B3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5</w:t>
            </w:r>
            <w:r w:rsidR="00C911AB" w:rsidRPr="000057B3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 xml:space="preserve"> </w:t>
            </w:r>
          </w:p>
        </w:tc>
      </w:tr>
      <w:tr w:rsidR="00F05A86" w14:paraId="23D8AE28" w14:textId="77777777" w:rsidTr="00C96701">
        <w:trPr>
          <w:trHeight w:val="567"/>
        </w:trPr>
        <w:tc>
          <w:tcPr>
            <w:tcW w:w="248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2FF7E" w:themeFill="accent1" w:themeFillTint="66"/>
            <w:vAlign w:val="center"/>
          </w:tcPr>
          <w:p w14:paraId="73B4F988" w14:textId="77777777" w:rsidR="000750B4" w:rsidRPr="000750B4" w:rsidRDefault="000750B4" w:rsidP="000750B4">
            <w:pPr>
              <w:pStyle w:val="Title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0750B4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Women’s History Month                                                 </w:t>
            </w:r>
          </w:p>
          <w:p w14:paraId="00D5DA95" w14:textId="77777777" w:rsidR="000750B4" w:rsidRPr="000750B4" w:rsidRDefault="000750B4" w:rsidP="000750B4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0750B4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Red Cross Month</w:t>
            </w:r>
          </w:p>
          <w:p w14:paraId="48BA10F0" w14:textId="272F497E" w:rsidR="00F05A86" w:rsidRPr="00BE690B" w:rsidRDefault="000750B4" w:rsidP="000750B4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0750B4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National Nutrition Month</w:t>
            </w:r>
          </w:p>
        </w:tc>
        <w:tc>
          <w:tcPr>
            <w:tcW w:w="25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2FF7E" w:themeFill="accent1" w:themeFillTint="66"/>
            <w:vAlign w:val="center"/>
          </w:tcPr>
          <w:p w14:paraId="5CB9B9E0" w14:textId="77777777" w:rsidR="000750B4" w:rsidRPr="000750B4" w:rsidRDefault="000750B4" w:rsidP="000750B4">
            <w:pPr>
              <w:pStyle w:val="Subtitle"/>
              <w:jc w:val="right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0750B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Music in our Schools Month</w:t>
            </w:r>
          </w:p>
          <w:p w14:paraId="2528A899" w14:textId="5C1CA648" w:rsidR="00F05A86" w:rsidRPr="00BE690B" w:rsidRDefault="000750B4" w:rsidP="000750B4">
            <w:pPr>
              <w:jc w:val="right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750B4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National Irish Heritage Month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24" w:type="dxa"/>
        <w:tblInd w:w="-8" w:type="dxa"/>
        <w:tblLayout w:type="fixed"/>
        <w:tblLook w:val="0420" w:firstRow="1" w:lastRow="0" w:firstColumn="0" w:lastColumn="0" w:noHBand="0" w:noVBand="1"/>
      </w:tblPr>
      <w:tblGrid>
        <w:gridCol w:w="2096"/>
        <w:gridCol w:w="2088"/>
        <w:gridCol w:w="2088"/>
        <w:gridCol w:w="2088"/>
        <w:gridCol w:w="2088"/>
        <w:gridCol w:w="2088"/>
        <w:gridCol w:w="2088"/>
      </w:tblGrid>
      <w:tr w:rsidR="000750B4" w14:paraId="0EA0C816" w14:textId="77777777" w:rsidTr="00075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6" w:type="dxa"/>
            <w:shd w:val="clear" w:color="auto" w:fill="00B050"/>
          </w:tcPr>
          <w:p w14:paraId="0868E489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Sunday</w:t>
            </w:r>
          </w:p>
        </w:tc>
        <w:tc>
          <w:tcPr>
            <w:tcW w:w="2088" w:type="dxa"/>
            <w:shd w:val="clear" w:color="auto" w:fill="00B050"/>
          </w:tcPr>
          <w:p w14:paraId="3B14183D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Monday</w:t>
            </w:r>
          </w:p>
        </w:tc>
        <w:tc>
          <w:tcPr>
            <w:tcW w:w="2088" w:type="dxa"/>
            <w:shd w:val="clear" w:color="auto" w:fill="00B050"/>
          </w:tcPr>
          <w:p w14:paraId="0CF2A60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Tuesday</w:t>
            </w:r>
          </w:p>
        </w:tc>
        <w:tc>
          <w:tcPr>
            <w:tcW w:w="2088" w:type="dxa"/>
            <w:shd w:val="clear" w:color="auto" w:fill="00B050"/>
          </w:tcPr>
          <w:p w14:paraId="53D8AB3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Wednesday</w:t>
            </w:r>
          </w:p>
        </w:tc>
        <w:tc>
          <w:tcPr>
            <w:tcW w:w="2088" w:type="dxa"/>
            <w:shd w:val="clear" w:color="auto" w:fill="00B050"/>
          </w:tcPr>
          <w:p w14:paraId="3A2D582A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Thursday</w:t>
            </w:r>
          </w:p>
        </w:tc>
        <w:tc>
          <w:tcPr>
            <w:tcW w:w="2088" w:type="dxa"/>
            <w:shd w:val="clear" w:color="auto" w:fill="00B050"/>
          </w:tcPr>
          <w:p w14:paraId="789C0E6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Friday</w:t>
            </w:r>
          </w:p>
        </w:tc>
        <w:tc>
          <w:tcPr>
            <w:tcW w:w="2088" w:type="dxa"/>
            <w:shd w:val="clear" w:color="auto" w:fill="00B050"/>
          </w:tcPr>
          <w:p w14:paraId="15E1B31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Saturday</w:t>
            </w:r>
          </w:p>
        </w:tc>
      </w:tr>
      <w:tr w:rsidR="00D443DA" w14:paraId="578B9B7B" w14:textId="77777777" w:rsidTr="00D146DD">
        <w:trPr>
          <w:trHeight w:val="71"/>
        </w:trPr>
        <w:tc>
          <w:tcPr>
            <w:tcW w:w="2096" w:type="dxa"/>
            <w:tcBorders>
              <w:bottom w:val="nil"/>
            </w:tcBorders>
          </w:tcPr>
          <w:p w14:paraId="4928AD16" w14:textId="100A7503" w:rsidR="00D443DA" w:rsidRPr="00FE581D" w:rsidRDefault="00D443DA" w:rsidP="0006792F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7C37B9B2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00DBD80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"Tuesday"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11271494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"Wednesday"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272D551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= "Thursday"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=D2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=D2+1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5B820CAE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09492E8D" w14:textId="57405ECF" w:rsidR="00D443DA" w:rsidRPr="00FE581D" w:rsidRDefault="00AD1DB0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E581D" w:rsidRPr="001D42BF" w14:paraId="08DC233F" w14:textId="77777777" w:rsidTr="009B5EA3">
        <w:trPr>
          <w:trHeight w:val="97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29BA33A8" w14:textId="77777777" w:rsidR="00AD1DB0" w:rsidRPr="00C5270F" w:rsidRDefault="00AD1DB0" w:rsidP="00AD1DB0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21D8A9BB" w14:textId="50592C63" w:rsidR="00EB7EFA" w:rsidRPr="00EB7EFA" w:rsidRDefault="007459D2" w:rsidP="00AD1DB0">
            <w:pPr>
              <w:pStyle w:val="TableText"/>
              <w:rPr>
                <w:i/>
                <w:sz w:val="14"/>
                <w:szCs w:val="14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M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rs. Hoxie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, Room 30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3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Computer Science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FF441EE" w14:textId="27DDF9C6" w:rsidR="00B77523" w:rsidRPr="00867FA1" w:rsidRDefault="00B77523" w:rsidP="007B42FB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891F685" w14:textId="2F7DD490" w:rsidR="0071617C" w:rsidRPr="007B1FE4" w:rsidRDefault="00EC727A" w:rsidP="00F241F6">
            <w:pPr>
              <w:rPr>
                <w:i/>
                <w:sz w:val="14"/>
                <w:szCs w:val="14"/>
              </w:rPr>
            </w:pPr>
            <w:r w:rsidRPr="007B1FE4">
              <w:rPr>
                <w:i/>
                <w:sz w:val="14"/>
                <w:szCs w:val="14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E4C2653" w14:textId="706D48D2" w:rsidR="00F44BFF" w:rsidRPr="00C5270F" w:rsidRDefault="00F44BFF" w:rsidP="00AD1DB0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D531CE0" w14:textId="2496E81C" w:rsidR="00F05A86" w:rsidRPr="00C5270F" w:rsidRDefault="00F05A86" w:rsidP="00AD1DB0">
            <w:pPr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3D8C1" w14:textId="77777777" w:rsidR="00C911AB" w:rsidRDefault="00987D70" w:rsidP="00C911AB">
            <w:pPr>
              <w:pStyle w:val="TableText"/>
              <w:rPr>
                <w:b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C911AB" w:rsidRPr="00C5270F">
              <w:rPr>
                <w:b/>
                <w:szCs w:val="20"/>
              </w:rPr>
              <w:t>Strategy of the Month:</w:t>
            </w:r>
          </w:p>
          <w:p w14:paraId="388790EC" w14:textId="1A01EA44" w:rsidR="00987D70" w:rsidRPr="0078449F" w:rsidRDefault="002A2F05" w:rsidP="00C911AB">
            <w:pPr>
              <w:pStyle w:val="TableText"/>
              <w:rPr>
                <w:b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Making Inferences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6C84D41A" w:rsidR="00FE581D" w:rsidRPr="003D7610" w:rsidRDefault="003D7610" w:rsidP="007A67BA">
            <w:pPr>
              <w:pStyle w:val="TableText"/>
              <w:rPr>
                <w:i/>
                <w:sz w:val="14"/>
                <w:szCs w:val="14"/>
              </w:rPr>
            </w:pPr>
            <w:r w:rsidRPr="003D7610">
              <w:rPr>
                <w:i/>
                <w:sz w:val="14"/>
                <w:szCs w:val="14"/>
              </w:rPr>
              <w:t>Zero Discrimination Day</w:t>
            </w:r>
          </w:p>
        </w:tc>
      </w:tr>
      <w:tr w:rsidR="00FE581D" w:rsidRPr="001D42BF" w14:paraId="7639D7B9" w14:textId="77777777" w:rsidTr="00BA67B7">
        <w:trPr>
          <w:trHeight w:val="6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5FD7417F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601435FA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5A8DEF17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40030A74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6A78038D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3C610AE7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2115F968" w:rsidR="002141D4" w:rsidRPr="00C5270F" w:rsidRDefault="00AD1DB0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E581D" w:rsidRPr="001D42BF" w14:paraId="60A02686" w14:textId="77777777" w:rsidTr="00D146DD">
        <w:trPr>
          <w:trHeight w:val="1188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61D0A78C" w14:textId="037A4C00" w:rsidR="00BB4FD2" w:rsidRPr="00CA65E9" w:rsidRDefault="00CA65E9" w:rsidP="00CA0301">
            <w:pPr>
              <w:pStyle w:val="Dates"/>
              <w:jc w:val="left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A65E9">
              <w:rPr>
                <w:i/>
                <w:iCs/>
                <w:color w:val="000000" w:themeColor="text1"/>
                <w:sz w:val="16"/>
                <w:szCs w:val="16"/>
              </w:rPr>
              <w:t>Mr. Washington, Gym, Physical Ed./Health Teacher</w:t>
            </w:r>
          </w:p>
          <w:p w14:paraId="6D66A36E" w14:textId="77777777" w:rsidR="00876552" w:rsidRDefault="00876552" w:rsidP="00CA0301">
            <w:pPr>
              <w:pStyle w:val="Dates"/>
              <w:jc w:val="left"/>
              <w:rPr>
                <w:i/>
                <w:iCs/>
                <w:sz w:val="16"/>
                <w:szCs w:val="16"/>
              </w:rPr>
            </w:pPr>
          </w:p>
          <w:p w14:paraId="2415D2B0" w14:textId="64092F93" w:rsidR="00876552" w:rsidRPr="00876552" w:rsidRDefault="00876552" w:rsidP="00CA0301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  <w:r w:rsidRPr="00876552">
              <w:rPr>
                <w:i/>
                <w:iCs/>
                <w:color w:val="000000" w:themeColor="text1"/>
                <w:sz w:val="14"/>
                <w:szCs w:val="14"/>
              </w:rPr>
              <w:t>National Read Across America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EBDA9DB" w14:textId="3FB6C80A" w:rsidR="00BB4FD2" w:rsidRDefault="007459D2" w:rsidP="00630462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Read Across Fell</w:t>
            </w:r>
            <w:r w:rsidR="00876552">
              <w:rPr>
                <w:b/>
                <w:bCs/>
                <w:i/>
                <w:iCs/>
                <w:sz w:val="14"/>
                <w:szCs w:val="14"/>
              </w:rPr>
              <w:t xml:space="preserve"> Week</w:t>
            </w:r>
            <w:r w:rsidR="00C96701">
              <w:rPr>
                <w:b/>
                <w:bCs/>
                <w:i/>
                <w:iCs/>
                <w:sz w:val="14"/>
                <w:szCs w:val="14"/>
              </w:rPr>
              <w:t xml:space="preserve"> (K-2)</w:t>
            </w:r>
          </w:p>
          <w:p w14:paraId="3A7D3A8E" w14:textId="34EF9357" w:rsidR="00C96701" w:rsidRPr="00C96701" w:rsidRDefault="00C96701" w:rsidP="00630462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C96701">
              <w:rPr>
                <w:i/>
                <w:iCs/>
                <w:sz w:val="14"/>
                <w:szCs w:val="14"/>
              </w:rPr>
              <w:t>Wild Hair Day</w:t>
            </w:r>
            <w:r>
              <w:rPr>
                <w:i/>
                <w:iCs/>
                <w:sz w:val="14"/>
                <w:szCs w:val="14"/>
              </w:rPr>
              <w:t>!</w:t>
            </w:r>
          </w:p>
          <w:p w14:paraId="62D339F3" w14:textId="77777777" w:rsidR="00876552" w:rsidRDefault="00876552" w:rsidP="00630462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5E9F472D" w14:textId="77777777" w:rsidR="003D7610" w:rsidRDefault="003D7610" w:rsidP="00630462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</w:p>
          <w:p w14:paraId="744074CA" w14:textId="69A85855" w:rsidR="003D7610" w:rsidRPr="003D7610" w:rsidRDefault="003D7610" w:rsidP="00630462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3D7610">
              <w:rPr>
                <w:i/>
                <w:iCs/>
                <w:sz w:val="14"/>
                <w:szCs w:val="14"/>
              </w:rPr>
              <w:t>World Hearing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AB8AB97" w14:textId="77777777" w:rsidR="00CA0301" w:rsidRDefault="0078449F" w:rsidP="00CA0301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Perfect Attendance Tuesday!</w:t>
            </w:r>
          </w:p>
          <w:p w14:paraId="6DB6FC80" w14:textId="7C7C8FD9" w:rsidR="006235CB" w:rsidRDefault="005F11F3" w:rsidP="00CA03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Big Brothers/Big Sisters</w:t>
            </w:r>
          </w:p>
          <w:p w14:paraId="10141B2B" w14:textId="77777777" w:rsidR="00C96701" w:rsidRDefault="00C96701" w:rsidP="00C96701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Read Across Fell Week (K-2)</w:t>
            </w:r>
          </w:p>
          <w:p w14:paraId="62584663" w14:textId="33BEAC95" w:rsidR="007459D2" w:rsidRPr="00C96701" w:rsidRDefault="00C96701" w:rsidP="00C96701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C96701">
              <w:rPr>
                <w:i/>
                <w:iCs/>
                <w:sz w:val="14"/>
                <w:szCs w:val="14"/>
              </w:rPr>
              <w:t>Wear a shirt with writing</w:t>
            </w:r>
            <w:r>
              <w:rPr>
                <w:i/>
                <w:iCs/>
                <w:sz w:val="14"/>
                <w:szCs w:val="14"/>
              </w:rPr>
              <w:t>!</w:t>
            </w:r>
          </w:p>
          <w:p w14:paraId="48E90AB7" w14:textId="77777777" w:rsidR="00F15CAD" w:rsidRPr="00F15CAD" w:rsidRDefault="00F15CAD" w:rsidP="00F15CAD">
            <w:pPr>
              <w:rPr>
                <w:b/>
                <w:i/>
                <w:iCs/>
                <w:sz w:val="16"/>
                <w:szCs w:val="16"/>
              </w:rPr>
            </w:pPr>
            <w:r w:rsidRPr="00F15CAD">
              <w:rPr>
                <w:b/>
                <w:i/>
                <w:iCs/>
                <w:sz w:val="16"/>
                <w:szCs w:val="16"/>
              </w:rPr>
              <w:t>Kindergarten Open House</w:t>
            </w:r>
          </w:p>
          <w:p w14:paraId="67CD54D4" w14:textId="51E362CA" w:rsidR="00F15CAD" w:rsidRPr="006235CB" w:rsidRDefault="007459D2" w:rsidP="007459D2">
            <w:pPr>
              <w:pStyle w:val="TableText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Mardi Gras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EBD45A3" w14:textId="77777777" w:rsidR="00B44548" w:rsidRPr="00606816" w:rsidRDefault="00B44548" w:rsidP="00B44548">
            <w:pPr>
              <w:rPr>
                <w:b/>
                <w:bCs/>
                <w:sz w:val="16"/>
                <w:szCs w:val="16"/>
              </w:rPr>
            </w:pPr>
            <w:r w:rsidRPr="00606816">
              <w:rPr>
                <w:b/>
                <w:bCs/>
                <w:sz w:val="16"/>
                <w:szCs w:val="16"/>
              </w:rPr>
              <w:t>Student Government Meeting</w:t>
            </w:r>
          </w:p>
          <w:p w14:paraId="0D50E20D" w14:textId="4AACC601" w:rsidR="005F11F3" w:rsidRDefault="005F11F3" w:rsidP="00630462">
            <w:pPr>
              <w:rPr>
                <w:rFonts w:cs="Times New Roman (Body CS)"/>
                <w:i/>
                <w:sz w:val="14"/>
                <w:szCs w:val="14"/>
              </w:rPr>
            </w:pPr>
            <w:r>
              <w:rPr>
                <w:rFonts w:cs="Times New Roman (Body CS)"/>
                <w:i/>
                <w:sz w:val="14"/>
                <w:szCs w:val="14"/>
              </w:rPr>
              <w:t>Fell Falcons Basketball game vs. MYA</w:t>
            </w:r>
          </w:p>
          <w:p w14:paraId="3A7F130E" w14:textId="77777777" w:rsidR="00C96701" w:rsidRDefault="00C96701" w:rsidP="00C96701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Read Across Fell Week (K-2)</w:t>
            </w:r>
          </w:p>
          <w:p w14:paraId="574D687A" w14:textId="757C11AA" w:rsidR="007459D2" w:rsidRPr="00C96701" w:rsidRDefault="00C96701" w:rsidP="00C96701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C96701">
              <w:rPr>
                <w:i/>
                <w:iCs/>
                <w:sz w:val="14"/>
                <w:szCs w:val="14"/>
              </w:rPr>
              <w:t>W</w:t>
            </w:r>
            <w:r w:rsidRPr="00C96701">
              <w:rPr>
                <w:i/>
                <w:iCs/>
                <w:sz w:val="14"/>
                <w:szCs w:val="14"/>
              </w:rPr>
              <w:t>ear your favorite hat!</w:t>
            </w:r>
          </w:p>
          <w:p w14:paraId="4B3C3523" w14:textId="5B5ED194" w:rsidR="007459D2" w:rsidRPr="00606816" w:rsidRDefault="007459D2" w:rsidP="00630462">
            <w:pPr>
              <w:rPr>
                <w:rFonts w:cs="Times New Roman (Body CS)"/>
                <w:i/>
                <w:sz w:val="14"/>
                <w:szCs w:val="14"/>
              </w:rPr>
            </w:pPr>
            <w:r>
              <w:rPr>
                <w:rFonts w:cs="Times New Roman (Body CS)"/>
                <w:i/>
                <w:sz w:val="14"/>
                <w:szCs w:val="14"/>
              </w:rPr>
              <w:t>Ash Wednesday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742D9C" w14:textId="77777777" w:rsidR="00D57DD6" w:rsidRPr="003D7610" w:rsidRDefault="002A2F05" w:rsidP="00A86615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 w:rsidRPr="003D7610">
              <w:rPr>
                <w:b/>
                <w:bCs/>
                <w:i/>
                <w:iCs/>
                <w:sz w:val="14"/>
                <w:szCs w:val="14"/>
              </w:rPr>
              <w:t>Term 3 grading window opens (3/06-3/21)</w:t>
            </w:r>
          </w:p>
          <w:p w14:paraId="6EA2C8BA" w14:textId="77777777" w:rsidR="00C96701" w:rsidRDefault="00C96701" w:rsidP="00A86615">
            <w:pPr>
              <w:pStyle w:val="TableText"/>
              <w:rPr>
                <w:i/>
                <w:iCs/>
                <w:sz w:val="14"/>
                <w:szCs w:val="14"/>
              </w:rPr>
            </w:pPr>
          </w:p>
          <w:p w14:paraId="75FB81ED" w14:textId="77777777" w:rsidR="00C96701" w:rsidRDefault="00C96701" w:rsidP="00C96701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Read Across Fell Week (K-2)</w:t>
            </w:r>
          </w:p>
          <w:p w14:paraId="5FCF5DAC" w14:textId="7C7D2CDC" w:rsidR="00C96701" w:rsidRPr="00C96701" w:rsidRDefault="00C96701" w:rsidP="00A86615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C96701">
              <w:rPr>
                <w:i/>
                <w:iCs/>
                <w:sz w:val="14"/>
                <w:szCs w:val="14"/>
              </w:rPr>
              <w:t>W</w:t>
            </w:r>
            <w:r w:rsidRPr="00C96701">
              <w:rPr>
                <w:i/>
                <w:iCs/>
                <w:sz w:val="14"/>
                <w:szCs w:val="14"/>
              </w:rPr>
              <w:t>ear your favorite color!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217175E" w14:textId="77777777" w:rsidR="002A2F05" w:rsidRDefault="002A2F05" w:rsidP="002A2F05">
            <w:pPr>
              <w:rPr>
                <w:bCs/>
                <w:i/>
                <w:iCs/>
                <w:sz w:val="16"/>
                <w:szCs w:val="16"/>
              </w:rPr>
            </w:pPr>
            <w:r w:rsidRPr="00B44548">
              <w:rPr>
                <w:b/>
                <w:sz w:val="16"/>
                <w:szCs w:val="16"/>
              </w:rPr>
              <w:t>Early Dismissal at 12:39 pm for students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B44548">
              <w:rPr>
                <w:bCs/>
                <w:i/>
                <w:iCs/>
                <w:sz w:val="16"/>
                <w:szCs w:val="16"/>
              </w:rPr>
              <w:t>Staff Professional Learning Day</w:t>
            </w:r>
          </w:p>
          <w:p w14:paraId="692EE62F" w14:textId="77777777" w:rsidR="00C96701" w:rsidRDefault="00C96701" w:rsidP="00C96701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Read Across Fell Week (K-2)</w:t>
            </w:r>
          </w:p>
          <w:p w14:paraId="322B0997" w14:textId="77777777" w:rsidR="00C96701" w:rsidRPr="00C96701" w:rsidRDefault="00C96701" w:rsidP="00B44548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C96701">
              <w:rPr>
                <w:i/>
                <w:iCs/>
                <w:sz w:val="14"/>
                <w:szCs w:val="14"/>
              </w:rPr>
              <w:t>Wear your pajamas!</w:t>
            </w:r>
          </w:p>
          <w:p w14:paraId="31498725" w14:textId="5C8208D3" w:rsidR="00876552" w:rsidRPr="00B44548" w:rsidRDefault="00876552" w:rsidP="00B44548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NAEP Field Trial (Grades 4 &amp; 8 tentatively)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CD2735A" w14:textId="1206A8ED" w:rsidR="00FE581D" w:rsidRPr="007459D2" w:rsidRDefault="007459D2" w:rsidP="007459D2">
            <w:pPr>
              <w:pStyle w:val="TableText"/>
              <w:rPr>
                <w:bCs/>
                <w:i/>
                <w:iCs/>
                <w:sz w:val="14"/>
                <w:szCs w:val="14"/>
              </w:rPr>
            </w:pPr>
            <w:r w:rsidRPr="007459D2">
              <w:rPr>
                <w:bCs/>
                <w:i/>
                <w:iCs/>
                <w:sz w:val="14"/>
                <w:szCs w:val="14"/>
              </w:rPr>
              <w:t>International Women’s Day</w:t>
            </w:r>
          </w:p>
        </w:tc>
      </w:tr>
      <w:tr w:rsidR="00FE581D" w:rsidRPr="001D42BF" w14:paraId="6EB1DA0F" w14:textId="77777777" w:rsidTr="00630462">
        <w:trPr>
          <w:trHeight w:val="471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1D7C985C" w:rsidR="00FE581D" w:rsidRPr="00AD1DB0" w:rsidRDefault="00AD1DB0" w:rsidP="00FE581D">
            <w:pPr>
              <w:pStyle w:val="Dates"/>
              <w:rPr>
                <w:sz w:val="16"/>
                <w:szCs w:val="16"/>
              </w:rPr>
            </w:pPr>
            <w:r w:rsidRPr="00AD1DB0">
              <w:rPr>
                <w:sz w:val="16"/>
                <w:szCs w:val="16"/>
              </w:rPr>
              <w:t>9</w:t>
            </w:r>
          </w:p>
          <w:p w14:paraId="65CDA51C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232A7D5F" w14:textId="40C39FE9" w:rsidR="007459D2" w:rsidRDefault="00CA65E9" w:rsidP="00CA0301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M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rs.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Garrick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Auditorium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Performing Arts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</w:p>
          <w:p w14:paraId="35EEBBF9" w14:textId="77777777" w:rsidR="007459D2" w:rsidRPr="007459D2" w:rsidRDefault="007459D2" w:rsidP="00CA0301">
            <w:pPr>
              <w:pStyle w:val="Dates"/>
              <w:jc w:val="left"/>
              <w:rPr>
                <w:i/>
                <w:iCs/>
                <w:color w:val="auto"/>
                <w:sz w:val="14"/>
                <w:szCs w:val="14"/>
              </w:rPr>
            </w:pPr>
          </w:p>
          <w:p w14:paraId="7AF2D2FE" w14:textId="3833ED8B" w:rsidR="007459D2" w:rsidRPr="00A43EFE" w:rsidRDefault="007459D2" w:rsidP="00CA0301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r w:rsidRPr="007459D2">
              <w:rPr>
                <w:i/>
                <w:iCs/>
                <w:color w:val="auto"/>
                <w:sz w:val="14"/>
                <w:szCs w:val="14"/>
              </w:rPr>
              <w:t>Daylight savings time begins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7035AB36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AD1DB0">
              <w:rPr>
                <w:sz w:val="16"/>
                <w:szCs w:val="16"/>
              </w:rPr>
              <w:t>0</w:t>
            </w:r>
          </w:p>
          <w:p w14:paraId="638F9B61" w14:textId="7BAF198F" w:rsidR="00D30CD2" w:rsidRPr="00630462" w:rsidRDefault="000738F9" w:rsidP="002D07A9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March</w:t>
            </w:r>
            <w:r w:rsidR="008D0DC6" w:rsidRPr="00630462">
              <w:rPr>
                <w:b/>
                <w:bCs/>
                <w:sz w:val="15"/>
                <w:szCs w:val="15"/>
              </w:rPr>
              <w:t xml:space="preserve"> </w:t>
            </w:r>
            <w:r w:rsidR="00DB213C" w:rsidRPr="00630462">
              <w:rPr>
                <w:b/>
                <w:bCs/>
                <w:sz w:val="15"/>
                <w:szCs w:val="15"/>
              </w:rPr>
              <w:t>Spanish Family Meeting, 9:00 am</w:t>
            </w:r>
          </w:p>
          <w:p w14:paraId="45F843E3" w14:textId="77777777" w:rsidR="006235CB" w:rsidRDefault="006235CB" w:rsidP="002D07A9">
            <w:pPr>
              <w:rPr>
                <w:i/>
                <w:iCs/>
                <w:sz w:val="14"/>
                <w:szCs w:val="14"/>
              </w:rPr>
            </w:pPr>
          </w:p>
          <w:p w14:paraId="26B1B0F3" w14:textId="77777777" w:rsidR="003D7610" w:rsidRDefault="003D7610" w:rsidP="002D07A9">
            <w:pPr>
              <w:rPr>
                <w:b/>
                <w:bCs/>
                <w:i/>
                <w:sz w:val="14"/>
                <w:szCs w:val="14"/>
              </w:rPr>
            </w:pPr>
          </w:p>
          <w:p w14:paraId="50956531" w14:textId="6633FFE3" w:rsidR="00E3302C" w:rsidRPr="006235CB" w:rsidRDefault="003D7610" w:rsidP="002D07A9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Harriet Tubman 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601DD96B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AD1DB0">
              <w:rPr>
                <w:sz w:val="16"/>
                <w:szCs w:val="16"/>
              </w:rPr>
              <w:t>1</w:t>
            </w:r>
          </w:p>
          <w:p w14:paraId="0E57D9A7" w14:textId="5B437F13" w:rsidR="00606816" w:rsidRPr="006235CB" w:rsidRDefault="00606816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28A81254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AD1DB0">
              <w:rPr>
                <w:color w:val="727272" w:themeColor="background2"/>
                <w:sz w:val="16"/>
                <w:szCs w:val="16"/>
              </w:rPr>
              <w:t>2</w:t>
            </w:r>
          </w:p>
          <w:p w14:paraId="4287C8AA" w14:textId="40644627" w:rsidR="006235CB" w:rsidRPr="00606816" w:rsidRDefault="00393FE8" w:rsidP="00993E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459D2">
              <w:rPr>
                <w:i/>
                <w:iCs/>
                <w:color w:val="000000" w:themeColor="text1"/>
                <w:sz w:val="15"/>
                <w:szCs w:val="15"/>
              </w:rPr>
              <w:t>March</w:t>
            </w:r>
            <w:r w:rsidR="002800D3" w:rsidRPr="002800D3">
              <w:rPr>
                <w:i/>
                <w:iCs/>
                <w:color w:val="000000" w:themeColor="text1"/>
                <w:sz w:val="15"/>
                <w:szCs w:val="15"/>
              </w:rPr>
              <w:t xml:space="preserve"> Town Hall Meeting (invite only)</w:t>
            </w:r>
          </w:p>
          <w:p w14:paraId="5B458EC5" w14:textId="61E41F7B" w:rsidR="00BB4FD2" w:rsidRPr="006235CB" w:rsidRDefault="00BB4FD2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F6FD312" w14:textId="57E61444" w:rsidR="004047E8" w:rsidRDefault="00AE306D" w:rsidP="004047E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AD1DB0">
              <w:rPr>
                <w:color w:val="727272" w:themeColor="background2"/>
                <w:sz w:val="16"/>
                <w:szCs w:val="16"/>
              </w:rPr>
              <w:t>3</w:t>
            </w:r>
          </w:p>
          <w:p w14:paraId="0DBA839D" w14:textId="4F5A7EE7" w:rsidR="00630462" w:rsidRPr="00630462" w:rsidRDefault="000738F9" w:rsidP="00630462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March</w:t>
            </w:r>
            <w:r w:rsidR="00630462" w:rsidRPr="00630462">
              <w:rPr>
                <w:b/>
                <w:bCs/>
                <w:sz w:val="15"/>
                <w:szCs w:val="15"/>
              </w:rPr>
              <w:t xml:space="preserve"> Chinese Family Meeting, 9:00 am</w:t>
            </w:r>
          </w:p>
          <w:p w14:paraId="1682F0C3" w14:textId="07989F4F" w:rsidR="007459D2" w:rsidRPr="004047E8" w:rsidRDefault="007459D2" w:rsidP="00630462">
            <w:pPr>
              <w:pStyle w:val="TableText"/>
              <w:rPr>
                <w:color w:val="727272" w:themeColor="background2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2A0CE02E" w:rsidR="00FE581D" w:rsidRPr="00C5270F" w:rsidRDefault="0078449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D1DB0">
              <w:rPr>
                <w:sz w:val="16"/>
                <w:szCs w:val="16"/>
              </w:rPr>
              <w:t>4</w:t>
            </w:r>
          </w:p>
          <w:p w14:paraId="5330FA4D" w14:textId="5603D2CA" w:rsidR="002800D3" w:rsidRDefault="000738F9" w:rsidP="00D57DD6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March </w:t>
            </w:r>
            <w:r w:rsidR="00630462">
              <w:rPr>
                <w:b/>
                <w:bCs/>
                <w:sz w:val="15"/>
                <w:szCs w:val="15"/>
              </w:rPr>
              <w:t>Home &amp; School/SAC</w:t>
            </w:r>
            <w:r w:rsidR="00630462" w:rsidRPr="00630462">
              <w:rPr>
                <w:b/>
                <w:bCs/>
                <w:sz w:val="15"/>
                <w:szCs w:val="15"/>
              </w:rPr>
              <w:t xml:space="preserve"> Family Meeting, 9:00 am</w:t>
            </w:r>
          </w:p>
          <w:p w14:paraId="13BFE738" w14:textId="77777777" w:rsidR="00876552" w:rsidRDefault="00876552" w:rsidP="00D57DD6">
            <w:pPr>
              <w:rPr>
                <w:b/>
                <w:bCs/>
                <w:sz w:val="15"/>
                <w:szCs w:val="15"/>
              </w:rPr>
            </w:pPr>
          </w:p>
          <w:p w14:paraId="5376FB84" w14:textId="77777777" w:rsidR="00876552" w:rsidRDefault="00876552" w:rsidP="00D57DD6">
            <w:pPr>
              <w:rPr>
                <w:i/>
                <w:iCs/>
                <w:sz w:val="15"/>
                <w:szCs w:val="15"/>
              </w:rPr>
            </w:pPr>
            <w:r w:rsidRPr="00876552">
              <w:rPr>
                <w:i/>
                <w:iCs/>
                <w:sz w:val="15"/>
                <w:szCs w:val="15"/>
              </w:rPr>
              <w:t>Pi Day (3.14) Celebration</w:t>
            </w:r>
          </w:p>
          <w:p w14:paraId="385B3079" w14:textId="2619F11C" w:rsidR="003D7610" w:rsidRPr="00876552" w:rsidRDefault="003D7610" w:rsidP="00D57DD6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0112A609" w:rsidR="00FE581D" w:rsidRPr="00C5270F" w:rsidRDefault="0078449F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D1DB0">
              <w:rPr>
                <w:sz w:val="16"/>
                <w:szCs w:val="16"/>
              </w:rPr>
              <w:t>5</w:t>
            </w:r>
          </w:p>
          <w:p w14:paraId="01A53126" w14:textId="77777777" w:rsidR="005D31D0" w:rsidRDefault="005D31D0" w:rsidP="0055619B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</w:p>
          <w:p w14:paraId="1D5F5E50" w14:textId="5DE26C99" w:rsidR="00BB4FD2" w:rsidRPr="00BB4FD2" w:rsidRDefault="00BB4FD2" w:rsidP="0055619B">
            <w:pPr>
              <w:pStyle w:val="Dates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FE581D" w:rsidRPr="001D42BF" w14:paraId="590411DD" w14:textId="77777777" w:rsidTr="007459D2">
        <w:trPr>
          <w:trHeight w:val="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5FD0D56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4C8333FD" w:rsidR="00FE581D" w:rsidRPr="00853CF0" w:rsidRDefault="00FE581D" w:rsidP="00993E25">
            <w:pPr>
              <w:pStyle w:val="Dates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F648086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00D0AB02" w:rsidR="00FE581D" w:rsidRPr="007459D2" w:rsidRDefault="007459D2" w:rsidP="00FE581D">
            <w:pPr>
              <w:pStyle w:val="TableText"/>
              <w:rPr>
                <w:bCs/>
                <w:i/>
                <w:iCs/>
                <w:sz w:val="14"/>
                <w:szCs w:val="14"/>
              </w:rPr>
            </w:pPr>
            <w:r w:rsidRPr="007459D2">
              <w:rPr>
                <w:bCs/>
                <w:i/>
                <w:iCs/>
                <w:sz w:val="14"/>
                <w:szCs w:val="14"/>
              </w:rPr>
              <w:t>Purim begins at sundown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361BBCC3" w:rsidR="00FE581D" w:rsidRPr="003D7610" w:rsidRDefault="003D7610" w:rsidP="00FE581D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3D7610">
              <w:rPr>
                <w:rFonts w:ascii="Arial" w:hAnsi="Arial" w:cs="Arial"/>
                <w:i/>
                <w:iCs/>
                <w:color w:val="2A2E2F"/>
                <w:sz w:val="14"/>
                <w:szCs w:val="14"/>
                <w:shd w:val="clear" w:color="auto" w:fill="FFFFFF"/>
              </w:rPr>
              <w:t>Holi and Hola Mohalla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7F419764" w14:textId="77777777" w:rsidTr="00D146DD"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783EA596" w:rsidR="00FE581D" w:rsidRPr="00AD1DB0" w:rsidRDefault="0078449F" w:rsidP="00FE581D">
            <w:pPr>
              <w:pStyle w:val="Dates"/>
              <w:rPr>
                <w:i/>
                <w:sz w:val="16"/>
                <w:szCs w:val="16"/>
              </w:rPr>
            </w:pPr>
            <w:r w:rsidRPr="00AD1DB0">
              <w:rPr>
                <w:sz w:val="16"/>
                <w:szCs w:val="16"/>
              </w:rPr>
              <w:t>1</w:t>
            </w:r>
            <w:r w:rsidR="00AD1DB0" w:rsidRPr="00AD1DB0"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78D2A203" w:rsidR="00FE581D" w:rsidRPr="00AD1DB0" w:rsidRDefault="00AD1DB0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2A4A34AE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78FB6674" w:rsidR="00FE581D" w:rsidRPr="00C5270F" w:rsidRDefault="00AD1DB0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24A6DB44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AD1DB0">
              <w:rPr>
                <w:sz w:val="16"/>
                <w:szCs w:val="16"/>
              </w:rPr>
              <w:t>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3890A7F9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AD1DB0">
              <w:rPr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3A40CF3E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AD1DB0">
              <w:rPr>
                <w:sz w:val="16"/>
                <w:szCs w:val="16"/>
              </w:rPr>
              <w:t>2</w:t>
            </w:r>
          </w:p>
        </w:tc>
      </w:tr>
      <w:tr w:rsidR="00210D58" w:rsidRPr="001D42BF" w14:paraId="3B699143" w14:textId="77777777" w:rsidTr="00D146DD">
        <w:trPr>
          <w:trHeight w:val="106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3C92662" w14:textId="77777777" w:rsidR="0078449F" w:rsidRPr="00C5270F" w:rsidRDefault="0078449F" w:rsidP="0078449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1259E59F" w14:textId="4E926583" w:rsidR="00210D58" w:rsidRPr="00C5270F" w:rsidRDefault="00CA65E9" w:rsidP="004A210A">
            <w:pPr>
              <w:pStyle w:val="TableText"/>
              <w:rPr>
                <w:sz w:val="14"/>
                <w:szCs w:val="14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M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rs. </w:t>
            </w:r>
            <w:proofErr w:type="spellStart"/>
            <w:r>
              <w:rPr>
                <w:i/>
                <w:iCs/>
                <w:color w:val="000000" w:themeColor="text1"/>
                <w:sz w:val="16"/>
                <w:szCs w:val="16"/>
              </w:rPr>
              <w:t>Labrosciano</w:t>
            </w:r>
            <w:proofErr w:type="spellEnd"/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Room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109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Art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8CCEF5" w14:textId="77777777" w:rsidR="00210D58" w:rsidRDefault="00210D58" w:rsidP="00210D58">
            <w:pPr>
              <w:rPr>
                <w:b/>
                <w:iCs/>
                <w:sz w:val="16"/>
                <w:szCs w:val="16"/>
              </w:rPr>
            </w:pPr>
          </w:p>
          <w:p w14:paraId="1DCAB5D8" w14:textId="20227291" w:rsidR="007459D2" w:rsidRPr="007459D2" w:rsidRDefault="007459D2" w:rsidP="00210D58">
            <w:pPr>
              <w:rPr>
                <w:bCs/>
                <w:i/>
                <w:sz w:val="14"/>
                <w:szCs w:val="14"/>
              </w:rPr>
            </w:pPr>
            <w:r w:rsidRPr="007459D2">
              <w:rPr>
                <w:bCs/>
                <w:i/>
                <w:sz w:val="14"/>
                <w:szCs w:val="14"/>
              </w:rPr>
              <w:t>St. Patrick’s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EEC37F4" w14:textId="77777777" w:rsidR="005F11F3" w:rsidRDefault="005F11F3" w:rsidP="005F11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Big Brothers/Big Sisters</w:t>
            </w:r>
          </w:p>
          <w:p w14:paraId="04AED1F9" w14:textId="32D82531" w:rsidR="005F648E" w:rsidRPr="007B1FE4" w:rsidRDefault="005F648E" w:rsidP="005F11F3">
            <w:pPr>
              <w:pStyle w:val="TableText"/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51509CC" w14:textId="77777777" w:rsidR="00DB213C" w:rsidRDefault="00DB213C" w:rsidP="0078449F">
            <w:pPr>
              <w:rPr>
                <w:b/>
                <w:bCs/>
                <w:sz w:val="16"/>
                <w:szCs w:val="16"/>
              </w:rPr>
            </w:pPr>
          </w:p>
          <w:p w14:paraId="41BA0144" w14:textId="35FFEC29" w:rsidR="00DB213C" w:rsidRPr="00DB213C" w:rsidRDefault="00630462" w:rsidP="007844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 3 Interim Reports sent home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F7B85C1" w14:textId="77777777" w:rsidR="007459D2" w:rsidRDefault="007459D2" w:rsidP="0078449F">
            <w:pPr>
              <w:rPr>
                <w:i/>
                <w:iCs/>
                <w:sz w:val="14"/>
                <w:szCs w:val="14"/>
              </w:rPr>
            </w:pPr>
          </w:p>
          <w:p w14:paraId="5E752EDB" w14:textId="77777777" w:rsidR="00C86A4F" w:rsidRDefault="007459D2" w:rsidP="0078449F">
            <w:pPr>
              <w:rPr>
                <w:i/>
                <w:iCs/>
                <w:sz w:val="14"/>
                <w:szCs w:val="14"/>
              </w:rPr>
            </w:pPr>
            <w:r w:rsidRPr="007459D2">
              <w:rPr>
                <w:i/>
                <w:iCs/>
                <w:sz w:val="14"/>
                <w:szCs w:val="14"/>
              </w:rPr>
              <w:t>Spring Equinox</w:t>
            </w:r>
          </w:p>
          <w:p w14:paraId="42B5C496" w14:textId="77777777" w:rsidR="003D7610" w:rsidRDefault="003D7610" w:rsidP="0078449F">
            <w:pPr>
              <w:rPr>
                <w:i/>
                <w:iCs/>
                <w:sz w:val="14"/>
                <w:szCs w:val="14"/>
              </w:rPr>
            </w:pPr>
          </w:p>
          <w:p w14:paraId="17CF764E" w14:textId="4113EFA7" w:rsidR="003D7610" w:rsidRPr="003D7610" w:rsidRDefault="003D7610" w:rsidP="0078449F">
            <w:pPr>
              <w:rPr>
                <w:i/>
                <w:iCs/>
                <w:sz w:val="14"/>
                <w:szCs w:val="14"/>
              </w:rPr>
            </w:pPr>
            <w:proofErr w:type="spellStart"/>
            <w:r w:rsidRPr="003D7610">
              <w:rPr>
                <w:rFonts w:ascii="Arial" w:hAnsi="Arial" w:cs="Arial"/>
                <w:i/>
                <w:iCs/>
                <w:color w:val="2A2E2F"/>
                <w:sz w:val="14"/>
                <w:szCs w:val="14"/>
                <w:shd w:val="clear" w:color="auto" w:fill="FFFFFF"/>
              </w:rPr>
              <w:t>Naw-Rúz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2029C5E" w14:textId="527B1788" w:rsidR="00C96701" w:rsidRPr="003D7610" w:rsidRDefault="001F0833" w:rsidP="00630462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 w:rsidRPr="003D7610">
              <w:rPr>
                <w:b/>
                <w:bCs/>
                <w:i/>
                <w:iCs/>
                <w:sz w:val="14"/>
                <w:szCs w:val="14"/>
              </w:rPr>
              <w:t xml:space="preserve">Term 3 grading window </w:t>
            </w:r>
            <w:r w:rsidRPr="003D7610">
              <w:rPr>
                <w:b/>
                <w:bCs/>
                <w:i/>
                <w:iCs/>
                <w:sz w:val="14"/>
                <w:szCs w:val="14"/>
              </w:rPr>
              <w:t>close</w:t>
            </w:r>
            <w:r w:rsidRPr="003D7610">
              <w:rPr>
                <w:b/>
                <w:bCs/>
                <w:i/>
                <w:iCs/>
                <w:sz w:val="14"/>
                <w:szCs w:val="14"/>
              </w:rPr>
              <w:t>s (3/06-3/21)</w:t>
            </w:r>
          </w:p>
          <w:p w14:paraId="0CFA57B2" w14:textId="5609D69D" w:rsidR="003D7610" w:rsidRPr="003D7610" w:rsidRDefault="003D7610" w:rsidP="00630462">
            <w:pPr>
              <w:pStyle w:val="TableText"/>
              <w:rPr>
                <w:rFonts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</w:pPr>
            <w:r w:rsidRPr="003D7610"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 xml:space="preserve">World Down Syndrome Day International Day </w:t>
            </w:r>
            <w:r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 xml:space="preserve">of </w:t>
            </w:r>
            <w:r w:rsidRPr="003D7610"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>Elimination of Racial Discrimination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AB3B44" w14:textId="77777777" w:rsidR="00210D58" w:rsidRPr="007459D2" w:rsidRDefault="007459D2" w:rsidP="00210D58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459D2">
              <w:rPr>
                <w:b/>
                <w:bCs/>
                <w:sz w:val="16"/>
                <w:szCs w:val="16"/>
              </w:rPr>
              <w:t>PSSA Saturday School</w:t>
            </w:r>
          </w:p>
          <w:p w14:paraId="7B02F478" w14:textId="653B8647" w:rsidR="007459D2" w:rsidRPr="00C5270F" w:rsidRDefault="007459D2" w:rsidP="00210D58">
            <w:pPr>
              <w:pStyle w:val="TableText"/>
              <w:rPr>
                <w:sz w:val="16"/>
                <w:szCs w:val="16"/>
              </w:rPr>
            </w:pPr>
            <w:r w:rsidRPr="007459D2">
              <w:rPr>
                <w:b/>
                <w:bCs/>
                <w:sz w:val="16"/>
                <w:szCs w:val="16"/>
              </w:rPr>
              <w:t xml:space="preserve"> (9:00 – 12:00)</w:t>
            </w:r>
          </w:p>
        </w:tc>
      </w:tr>
      <w:tr w:rsidR="00210D58" w:rsidRPr="001D42BF" w14:paraId="00E1F755" w14:textId="77777777" w:rsidTr="00CA0301">
        <w:trPr>
          <w:trHeight w:val="78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667DB993" w:rsidR="00210D58" w:rsidRPr="00C5270F" w:rsidRDefault="00210D58" w:rsidP="007459D2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AD1DB0">
              <w:rPr>
                <w:sz w:val="16"/>
                <w:szCs w:val="16"/>
              </w:rPr>
              <w:t>3</w:t>
            </w:r>
            <w:r w:rsidR="007459D2">
              <w:rPr>
                <w:sz w:val="16"/>
                <w:szCs w:val="16"/>
              </w:rPr>
              <w:t>/30</w:t>
            </w:r>
          </w:p>
          <w:p w14:paraId="6411DD50" w14:textId="77777777" w:rsidR="00AD1DB0" w:rsidRPr="00C5270F" w:rsidRDefault="00AD1DB0" w:rsidP="00AD1DB0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5BF67FF2" w14:textId="65988C90" w:rsidR="002A2F05" w:rsidRPr="00CA65E9" w:rsidRDefault="00CA65E9" w:rsidP="00AD1DB0">
            <w:pPr>
              <w:pStyle w:val="TableTex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M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rs. </w:t>
            </w:r>
            <w:proofErr w:type="spellStart"/>
            <w:r>
              <w:rPr>
                <w:i/>
                <w:iCs/>
                <w:color w:val="000000" w:themeColor="text1"/>
                <w:sz w:val="16"/>
                <w:szCs w:val="16"/>
              </w:rPr>
              <w:t>Maiorano</w:t>
            </w:r>
            <w:proofErr w:type="spellEnd"/>
            <w:r w:rsidR="00396F3D">
              <w:rPr>
                <w:i/>
                <w:iCs/>
                <w:color w:val="000000" w:themeColor="text1"/>
                <w:sz w:val="16"/>
                <w:szCs w:val="16"/>
              </w:rPr>
              <w:t xml:space="preserve"> (3/23)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 &amp; Mrs. </w:t>
            </w:r>
            <w:proofErr w:type="spellStart"/>
            <w:r>
              <w:rPr>
                <w:i/>
                <w:iCs/>
                <w:color w:val="000000" w:themeColor="text1"/>
                <w:sz w:val="16"/>
                <w:szCs w:val="16"/>
              </w:rPr>
              <w:t>Bonnano</w:t>
            </w:r>
            <w:proofErr w:type="spellEnd"/>
            <w:r w:rsidR="00396F3D">
              <w:rPr>
                <w:i/>
                <w:iCs/>
                <w:color w:val="000000" w:themeColor="text1"/>
                <w:sz w:val="16"/>
                <w:szCs w:val="16"/>
              </w:rPr>
              <w:t xml:space="preserve"> (3/30)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Room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200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Special Education </w:t>
            </w:r>
            <w:r w:rsidRPr="00746552">
              <w:rPr>
                <w:i/>
                <w:iCs/>
                <w:color w:val="000000" w:themeColor="text1"/>
                <w:sz w:val="16"/>
                <w:szCs w:val="16"/>
              </w:rPr>
              <w:t>Teacher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DA00BE0" w14:textId="214770F9" w:rsidR="00210D58" w:rsidRPr="00AD1DB0" w:rsidRDefault="0078449F" w:rsidP="0078449F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AD1DB0">
              <w:rPr>
                <w:bCs/>
                <w:iCs/>
                <w:color w:val="727272" w:themeColor="background2"/>
                <w:sz w:val="16"/>
                <w:szCs w:val="16"/>
              </w:rPr>
              <w:t>2</w:t>
            </w:r>
            <w:r w:rsidR="00AD1DB0" w:rsidRPr="00AD1DB0">
              <w:rPr>
                <w:bCs/>
                <w:iCs/>
                <w:color w:val="727272" w:themeColor="background2"/>
                <w:sz w:val="16"/>
                <w:szCs w:val="16"/>
              </w:rPr>
              <w:t>4</w:t>
            </w:r>
            <w:r w:rsidR="007459D2">
              <w:rPr>
                <w:bCs/>
                <w:iCs/>
                <w:color w:val="727272" w:themeColor="background2"/>
                <w:sz w:val="16"/>
                <w:szCs w:val="16"/>
              </w:rPr>
              <w:t>/31</w:t>
            </w:r>
          </w:p>
          <w:p w14:paraId="0485CFF8" w14:textId="77777777" w:rsidR="006235CB" w:rsidRDefault="006235CB" w:rsidP="00210D58">
            <w:pPr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</w:pPr>
          </w:p>
          <w:p w14:paraId="34773B41" w14:textId="77777777" w:rsidR="006235CB" w:rsidRDefault="002A2F05" w:rsidP="00210D58">
            <w:pPr>
              <w:rPr>
                <w:rFonts w:cs="Times New Roman (Body CS)"/>
                <w:b/>
                <w:iCs/>
                <w:color w:val="000000" w:themeColor="text1"/>
                <w:sz w:val="16"/>
                <w:szCs w:val="16"/>
              </w:rPr>
            </w:pPr>
            <w:r w:rsidRPr="002A2F05">
              <w:rPr>
                <w:rFonts w:cs="Times New Roman (Body CS)"/>
                <w:b/>
                <w:iCs/>
                <w:color w:val="000000" w:themeColor="text1"/>
                <w:sz w:val="16"/>
                <w:szCs w:val="16"/>
              </w:rPr>
              <w:t>Term 4</w:t>
            </w:r>
            <w:r>
              <w:rPr>
                <w:rFonts w:cs="Times New Roman (Body CS)"/>
                <w:b/>
                <w:iCs/>
                <w:color w:val="000000" w:themeColor="text1"/>
                <w:sz w:val="16"/>
                <w:szCs w:val="16"/>
              </w:rPr>
              <w:t xml:space="preserve"> begins</w:t>
            </w:r>
            <w:r w:rsidRPr="002A2F05">
              <w:rPr>
                <w:rFonts w:cs="Times New Roman (Body CS)"/>
                <w:b/>
                <w:iCs/>
                <w:color w:val="000000" w:themeColor="text1"/>
                <w:sz w:val="16"/>
                <w:szCs w:val="16"/>
              </w:rPr>
              <w:t xml:space="preserve"> (3/24-6/13)</w:t>
            </w:r>
          </w:p>
          <w:p w14:paraId="6954BE5D" w14:textId="77777777" w:rsidR="00F15CAD" w:rsidRDefault="00F15CAD" w:rsidP="00210D58">
            <w:pPr>
              <w:rPr>
                <w:rFonts w:cs="Times New Roman (Body CS)"/>
                <w:b/>
                <w:iCs/>
                <w:color w:val="000000" w:themeColor="text1"/>
                <w:sz w:val="16"/>
                <w:szCs w:val="16"/>
              </w:rPr>
            </w:pPr>
          </w:p>
          <w:p w14:paraId="3C4D7A2F" w14:textId="77777777" w:rsidR="00670ABA" w:rsidRDefault="002A2F05" w:rsidP="00210D58">
            <w:pPr>
              <w:rPr>
                <w:rFonts w:cs="Times New Roman (Body CS)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cs="Times New Roman (Body CS)"/>
                <w:b/>
                <w:iCs/>
                <w:color w:val="000000" w:themeColor="text1"/>
                <w:sz w:val="16"/>
                <w:szCs w:val="16"/>
              </w:rPr>
              <w:t>Schools Closed on</w:t>
            </w:r>
          </w:p>
          <w:p w14:paraId="1A974121" w14:textId="2AA94F21" w:rsidR="002A2F05" w:rsidRPr="002A2F05" w:rsidRDefault="002A2F05" w:rsidP="00210D58">
            <w:pPr>
              <w:rPr>
                <w:rFonts w:cs="Times New Roman (Body CS)"/>
                <w:b/>
                <w:iCs/>
                <w:color w:val="727272" w:themeColor="background2"/>
                <w:sz w:val="16"/>
                <w:szCs w:val="16"/>
              </w:rPr>
            </w:pPr>
            <w:r>
              <w:rPr>
                <w:rFonts w:cs="Times New Roman (Body CS)"/>
                <w:b/>
                <w:iCs/>
                <w:color w:val="000000" w:themeColor="text1"/>
                <w:sz w:val="16"/>
                <w:szCs w:val="16"/>
              </w:rPr>
              <w:t xml:space="preserve"> March 31 (Eid al-Fitr)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4C90F6D" w14:textId="4B2C750F" w:rsidR="00AD1DB0" w:rsidRPr="00AD1DB0" w:rsidRDefault="00AD1DB0" w:rsidP="00AD1DB0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AD1DB0">
              <w:rPr>
                <w:bCs/>
                <w:iCs/>
                <w:color w:val="727272" w:themeColor="background2"/>
                <w:sz w:val="16"/>
                <w:szCs w:val="16"/>
              </w:rPr>
              <w:t>2</w:t>
            </w:r>
            <w:r w:rsidR="007459D2">
              <w:rPr>
                <w:bCs/>
                <w:iCs/>
                <w:color w:val="727272" w:themeColor="background2"/>
                <w:sz w:val="16"/>
                <w:szCs w:val="16"/>
              </w:rPr>
              <w:t>5</w:t>
            </w:r>
          </w:p>
          <w:p w14:paraId="37AA5D24" w14:textId="38590FA9" w:rsidR="00AA4B42" w:rsidRPr="0031575E" w:rsidRDefault="00AA4B42" w:rsidP="007459D2">
            <w:pPr>
              <w:jc w:val="center"/>
              <w:rPr>
                <w:bCs/>
                <w:iCs/>
                <w:color w:val="727272" w:themeColor="background2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4E53F46B" w:rsidR="00210D58" w:rsidRPr="00C5270F" w:rsidRDefault="0078449F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459D2">
              <w:rPr>
                <w:sz w:val="16"/>
                <w:szCs w:val="16"/>
              </w:rPr>
              <w:t>6</w:t>
            </w:r>
          </w:p>
          <w:p w14:paraId="1DC3F2DD" w14:textId="35F6A72B" w:rsidR="007B42FB" w:rsidRPr="00F05A86" w:rsidRDefault="007B42FB" w:rsidP="007459D2">
            <w:pPr>
              <w:pStyle w:val="TableText"/>
              <w:rPr>
                <w:b/>
                <w:bCs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47F8667E" w:rsidR="00210D58" w:rsidRPr="00C5270F" w:rsidRDefault="00AD1DB0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459D2">
              <w:rPr>
                <w:sz w:val="16"/>
                <w:szCs w:val="16"/>
              </w:rPr>
              <w:t>7</w:t>
            </w:r>
          </w:p>
          <w:p w14:paraId="2E6E2FE6" w14:textId="77777777" w:rsidR="00210D58" w:rsidRDefault="002A2F05" w:rsidP="002A2F05">
            <w:pPr>
              <w:rPr>
                <w:bCs/>
                <w:i/>
                <w:sz w:val="16"/>
                <w:szCs w:val="16"/>
              </w:rPr>
            </w:pPr>
            <w:r w:rsidRPr="00B44548">
              <w:rPr>
                <w:b/>
                <w:sz w:val="16"/>
                <w:szCs w:val="16"/>
              </w:rPr>
              <w:t>Early Dismissal at 12:39 pm for students</w:t>
            </w:r>
            <w:r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i/>
                <w:sz w:val="16"/>
                <w:szCs w:val="16"/>
              </w:rPr>
              <w:t>Term 3 Report Card Conferences</w:t>
            </w:r>
          </w:p>
          <w:p w14:paraId="5F462B56" w14:textId="77777777" w:rsidR="00AA4B42" w:rsidRDefault="00AA4B42" w:rsidP="002A2F05">
            <w:pPr>
              <w:rPr>
                <w:bCs/>
                <w:i/>
                <w:sz w:val="16"/>
                <w:szCs w:val="16"/>
              </w:rPr>
            </w:pPr>
          </w:p>
          <w:p w14:paraId="2B4B2AC3" w14:textId="77777777" w:rsidR="00AA4B42" w:rsidRPr="00AA4B42" w:rsidRDefault="00AA4B42" w:rsidP="00AA4B42">
            <w:pPr>
              <w:rPr>
                <w:b/>
                <w:iCs/>
                <w:color w:val="000000" w:themeColor="text1"/>
                <w:sz w:val="16"/>
                <w:szCs w:val="16"/>
              </w:rPr>
            </w:pPr>
            <w:r w:rsidRPr="00AA4B42">
              <w:rPr>
                <w:b/>
                <w:iCs/>
                <w:color w:val="000000" w:themeColor="text1"/>
                <w:sz w:val="16"/>
                <w:szCs w:val="16"/>
              </w:rPr>
              <w:t>PSSA Practice Testing</w:t>
            </w:r>
          </w:p>
          <w:p w14:paraId="0148D863" w14:textId="7DB43402" w:rsidR="00AA4B42" w:rsidRPr="00BB4FD2" w:rsidRDefault="00AA4B42" w:rsidP="00AA4B42">
            <w:pPr>
              <w:rPr>
                <w:bCs/>
                <w:i/>
                <w:sz w:val="16"/>
                <w:szCs w:val="16"/>
              </w:rPr>
            </w:pPr>
            <w:r w:rsidRPr="00AA4B42">
              <w:rPr>
                <w:b/>
                <w:iCs/>
                <w:color w:val="000000" w:themeColor="text1"/>
                <w:sz w:val="16"/>
                <w:szCs w:val="16"/>
              </w:rPr>
              <w:t>ELA</w:t>
            </w:r>
            <w:r>
              <w:rPr>
                <w:bCs/>
                <w:iCs/>
                <w:color w:val="000000" w:themeColor="text1"/>
                <w:sz w:val="16"/>
                <w:szCs w:val="16"/>
              </w:rPr>
              <w:t>, Grades 3-8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FCFA80A" w14:textId="1F80C951" w:rsidR="00210D58" w:rsidRPr="00556101" w:rsidRDefault="00AD1DB0" w:rsidP="00210D58">
            <w:pPr>
              <w:jc w:val="right"/>
              <w:rPr>
                <w:color w:val="727272" w:themeColor="background2"/>
                <w:sz w:val="16"/>
                <w:szCs w:val="16"/>
              </w:rPr>
            </w:pPr>
            <w:r>
              <w:rPr>
                <w:color w:val="727272" w:themeColor="background2"/>
                <w:sz w:val="16"/>
                <w:szCs w:val="16"/>
              </w:rPr>
              <w:t>2</w:t>
            </w:r>
            <w:r w:rsidR="007459D2">
              <w:rPr>
                <w:color w:val="727272" w:themeColor="background2"/>
                <w:sz w:val="16"/>
                <w:szCs w:val="16"/>
              </w:rPr>
              <w:t>8</w:t>
            </w:r>
          </w:p>
          <w:p w14:paraId="0CED12F4" w14:textId="77777777" w:rsidR="00F97CFE" w:rsidRDefault="002A2F05" w:rsidP="00210D58">
            <w:pPr>
              <w:rPr>
                <w:bCs/>
                <w:i/>
                <w:sz w:val="16"/>
                <w:szCs w:val="16"/>
              </w:rPr>
            </w:pPr>
            <w:r w:rsidRPr="00B44548">
              <w:rPr>
                <w:b/>
                <w:sz w:val="16"/>
                <w:szCs w:val="16"/>
              </w:rPr>
              <w:t>Early Dismissal at 12:39 pm for students</w:t>
            </w:r>
            <w:r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i/>
                <w:sz w:val="16"/>
                <w:szCs w:val="16"/>
              </w:rPr>
              <w:t>Term 3 Report Card Conferences</w:t>
            </w:r>
          </w:p>
          <w:p w14:paraId="691CC84E" w14:textId="77777777" w:rsidR="00AA4B42" w:rsidRDefault="00AA4B42" w:rsidP="00210D58">
            <w:pPr>
              <w:rPr>
                <w:bCs/>
                <w:i/>
                <w:sz w:val="16"/>
                <w:szCs w:val="16"/>
              </w:rPr>
            </w:pPr>
          </w:p>
          <w:p w14:paraId="103D52D9" w14:textId="77777777" w:rsidR="00AA4B42" w:rsidRPr="00AA4B42" w:rsidRDefault="00AA4B42" w:rsidP="00AA4B42">
            <w:pPr>
              <w:rPr>
                <w:b/>
                <w:iCs/>
                <w:color w:val="000000" w:themeColor="text1"/>
                <w:sz w:val="16"/>
                <w:szCs w:val="16"/>
              </w:rPr>
            </w:pPr>
            <w:r w:rsidRPr="00AA4B42">
              <w:rPr>
                <w:b/>
                <w:iCs/>
                <w:color w:val="000000" w:themeColor="text1"/>
                <w:sz w:val="16"/>
                <w:szCs w:val="16"/>
              </w:rPr>
              <w:t>PSSA Practice Testing</w:t>
            </w:r>
          </w:p>
          <w:p w14:paraId="62A2081B" w14:textId="2FB0FB1E" w:rsidR="00AA4B42" w:rsidRPr="00606816" w:rsidRDefault="00AA4B42" w:rsidP="00AA4B42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Cs/>
                <w:color w:val="000000" w:themeColor="text1"/>
                <w:sz w:val="16"/>
                <w:szCs w:val="16"/>
              </w:rPr>
              <w:t>Math</w:t>
            </w:r>
            <w:r>
              <w:rPr>
                <w:bCs/>
                <w:iCs/>
                <w:color w:val="000000" w:themeColor="text1"/>
                <w:sz w:val="16"/>
                <w:szCs w:val="16"/>
              </w:rPr>
              <w:t>, Grades 3-8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D890DB" w14:textId="6AD51A94" w:rsidR="00210D58" w:rsidRDefault="00630462" w:rsidP="00210D5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>
              <w:rPr>
                <w:color w:val="727272" w:themeColor="background2"/>
                <w:sz w:val="16"/>
                <w:szCs w:val="16"/>
              </w:rPr>
              <w:t>2</w:t>
            </w:r>
            <w:r w:rsidR="007459D2">
              <w:rPr>
                <w:color w:val="727272" w:themeColor="background2"/>
                <w:sz w:val="16"/>
                <w:szCs w:val="16"/>
              </w:rPr>
              <w:t>9</w:t>
            </w:r>
          </w:p>
          <w:p w14:paraId="5ABC1320" w14:textId="77777777" w:rsidR="007459D2" w:rsidRPr="007459D2" w:rsidRDefault="007459D2" w:rsidP="007459D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459D2">
              <w:rPr>
                <w:b/>
                <w:bCs/>
                <w:sz w:val="16"/>
                <w:szCs w:val="16"/>
              </w:rPr>
              <w:t>PSSA Saturday School</w:t>
            </w:r>
          </w:p>
          <w:p w14:paraId="7D1DF236" w14:textId="55E249F1" w:rsidR="00210D58" w:rsidRPr="006235CB" w:rsidRDefault="007459D2" w:rsidP="007459D2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007459D2">
              <w:rPr>
                <w:b/>
                <w:bCs/>
                <w:sz w:val="16"/>
                <w:szCs w:val="16"/>
              </w:rPr>
              <w:t xml:space="preserve"> (9:00 – 12:00)</w:t>
            </w:r>
          </w:p>
        </w:tc>
      </w:tr>
      <w:tr w:rsidR="00210D58" w:rsidRPr="001D42BF" w14:paraId="31C8A413" w14:textId="77777777" w:rsidTr="00D146DD">
        <w:trPr>
          <w:trHeight w:val="3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012CB57D" w:rsidR="00210D58" w:rsidRPr="00CA65E9" w:rsidRDefault="00CA65E9" w:rsidP="00210D58">
            <w:pPr>
              <w:pStyle w:val="TableText"/>
              <w:rPr>
                <w:i/>
                <w:sz w:val="14"/>
                <w:szCs w:val="14"/>
              </w:rPr>
            </w:pPr>
            <w:r w:rsidRPr="00CA65E9">
              <w:rPr>
                <w:i/>
                <w:sz w:val="14"/>
                <w:szCs w:val="14"/>
              </w:rPr>
              <w:t>Ramadan ends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4F50052F" w:rsidR="00210D58" w:rsidRPr="003D7610" w:rsidRDefault="003D7610" w:rsidP="00210D58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3D7610">
              <w:rPr>
                <w:rFonts w:ascii="Arial" w:hAnsi="Arial" w:cs="Arial"/>
                <w:i/>
                <w:iCs/>
                <w:color w:val="2A2E2F"/>
                <w:sz w:val="14"/>
                <w:szCs w:val="14"/>
                <w:shd w:val="clear" w:color="auto" w:fill="FFFFFF"/>
              </w:rPr>
              <w:t>Trans Day of Visibility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0DE7316" w:rsidR="00210D58" w:rsidRPr="001E4F8C" w:rsidRDefault="00210D58" w:rsidP="005F648E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210D58" w:rsidRPr="0046007E" w:rsidRDefault="00210D58" w:rsidP="00210D58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3584CA60" w:rsidR="00210D58" w:rsidRPr="001E4F8C" w:rsidRDefault="00210D58" w:rsidP="00210D58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notTrueType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181419">
    <w:abstractNumId w:val="9"/>
  </w:num>
  <w:num w:numId="2" w16cid:durableId="2062362605">
    <w:abstractNumId w:val="7"/>
  </w:num>
  <w:num w:numId="3" w16cid:durableId="1390495572">
    <w:abstractNumId w:val="6"/>
  </w:num>
  <w:num w:numId="4" w16cid:durableId="458184009">
    <w:abstractNumId w:val="5"/>
  </w:num>
  <w:num w:numId="5" w16cid:durableId="692608641">
    <w:abstractNumId w:val="4"/>
  </w:num>
  <w:num w:numId="6" w16cid:durableId="1830368792">
    <w:abstractNumId w:val="8"/>
  </w:num>
  <w:num w:numId="7" w16cid:durableId="249658012">
    <w:abstractNumId w:val="3"/>
  </w:num>
  <w:num w:numId="8" w16cid:durableId="352803228">
    <w:abstractNumId w:val="2"/>
  </w:num>
  <w:num w:numId="9" w16cid:durableId="1893610107">
    <w:abstractNumId w:val="1"/>
  </w:num>
  <w:num w:numId="10" w16cid:durableId="33971145">
    <w:abstractNumId w:val="0"/>
  </w:num>
  <w:num w:numId="11" w16cid:durableId="995642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057B3"/>
    <w:rsid w:val="00025D1C"/>
    <w:rsid w:val="00026C70"/>
    <w:rsid w:val="00030D90"/>
    <w:rsid w:val="00033F7E"/>
    <w:rsid w:val="00036FA1"/>
    <w:rsid w:val="0006792F"/>
    <w:rsid w:val="00067CB8"/>
    <w:rsid w:val="000738F9"/>
    <w:rsid w:val="000750B4"/>
    <w:rsid w:val="000840F8"/>
    <w:rsid w:val="00087B44"/>
    <w:rsid w:val="00090342"/>
    <w:rsid w:val="000A3265"/>
    <w:rsid w:val="000A68B9"/>
    <w:rsid w:val="000A7005"/>
    <w:rsid w:val="000B18E4"/>
    <w:rsid w:val="000B2AFC"/>
    <w:rsid w:val="000E5221"/>
    <w:rsid w:val="000F45FC"/>
    <w:rsid w:val="000F6FB3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1A2C"/>
    <w:rsid w:val="00173FB3"/>
    <w:rsid w:val="00181E9A"/>
    <w:rsid w:val="001840F1"/>
    <w:rsid w:val="001870D2"/>
    <w:rsid w:val="001A3566"/>
    <w:rsid w:val="001A35A3"/>
    <w:rsid w:val="001A47B5"/>
    <w:rsid w:val="001B1B57"/>
    <w:rsid w:val="001B4AA4"/>
    <w:rsid w:val="001B7951"/>
    <w:rsid w:val="001D03F7"/>
    <w:rsid w:val="001D42BF"/>
    <w:rsid w:val="001E4F8C"/>
    <w:rsid w:val="001E662A"/>
    <w:rsid w:val="001F0833"/>
    <w:rsid w:val="001F6611"/>
    <w:rsid w:val="00210D58"/>
    <w:rsid w:val="0021339E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120D"/>
    <w:rsid w:val="00255A5B"/>
    <w:rsid w:val="002639B2"/>
    <w:rsid w:val="00272228"/>
    <w:rsid w:val="00272FFA"/>
    <w:rsid w:val="00276D67"/>
    <w:rsid w:val="002800D3"/>
    <w:rsid w:val="002851B6"/>
    <w:rsid w:val="0028541A"/>
    <w:rsid w:val="00287AF3"/>
    <w:rsid w:val="00294B89"/>
    <w:rsid w:val="002A2F05"/>
    <w:rsid w:val="002C2FCB"/>
    <w:rsid w:val="002C3765"/>
    <w:rsid w:val="002D07A9"/>
    <w:rsid w:val="002E2FA7"/>
    <w:rsid w:val="002E4FB8"/>
    <w:rsid w:val="002F5B8E"/>
    <w:rsid w:val="002F7AA7"/>
    <w:rsid w:val="0030231E"/>
    <w:rsid w:val="0031471D"/>
    <w:rsid w:val="0031575E"/>
    <w:rsid w:val="00326344"/>
    <w:rsid w:val="003341F0"/>
    <w:rsid w:val="003412DE"/>
    <w:rsid w:val="00354EE9"/>
    <w:rsid w:val="00356CFE"/>
    <w:rsid w:val="00362CBD"/>
    <w:rsid w:val="0036553C"/>
    <w:rsid w:val="00381E2E"/>
    <w:rsid w:val="003834D1"/>
    <w:rsid w:val="00392DA8"/>
    <w:rsid w:val="00393FE8"/>
    <w:rsid w:val="00396F3D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D7610"/>
    <w:rsid w:val="003E3BD1"/>
    <w:rsid w:val="003E4FBB"/>
    <w:rsid w:val="003F4BFA"/>
    <w:rsid w:val="003F5FB9"/>
    <w:rsid w:val="00401121"/>
    <w:rsid w:val="004047E8"/>
    <w:rsid w:val="00416CB5"/>
    <w:rsid w:val="004247FC"/>
    <w:rsid w:val="004279C3"/>
    <w:rsid w:val="004413AA"/>
    <w:rsid w:val="00443677"/>
    <w:rsid w:val="0045098C"/>
    <w:rsid w:val="004538B6"/>
    <w:rsid w:val="004540BC"/>
    <w:rsid w:val="0046007E"/>
    <w:rsid w:val="00461931"/>
    <w:rsid w:val="00461BF1"/>
    <w:rsid w:val="00465891"/>
    <w:rsid w:val="004710C9"/>
    <w:rsid w:val="00481146"/>
    <w:rsid w:val="004814FF"/>
    <w:rsid w:val="004824C2"/>
    <w:rsid w:val="004945A2"/>
    <w:rsid w:val="004A0140"/>
    <w:rsid w:val="004A210A"/>
    <w:rsid w:val="004D23DD"/>
    <w:rsid w:val="004D66D6"/>
    <w:rsid w:val="004D6AAC"/>
    <w:rsid w:val="004E0C10"/>
    <w:rsid w:val="004E5756"/>
    <w:rsid w:val="004F3557"/>
    <w:rsid w:val="004F4549"/>
    <w:rsid w:val="005017A5"/>
    <w:rsid w:val="0050623B"/>
    <w:rsid w:val="00520BC6"/>
    <w:rsid w:val="005332B1"/>
    <w:rsid w:val="00534ACD"/>
    <w:rsid w:val="005454B3"/>
    <w:rsid w:val="0054564F"/>
    <w:rsid w:val="00556101"/>
    <w:rsid w:val="0055619B"/>
    <w:rsid w:val="00567541"/>
    <w:rsid w:val="005811D4"/>
    <w:rsid w:val="00582017"/>
    <w:rsid w:val="00584622"/>
    <w:rsid w:val="00584C5B"/>
    <w:rsid w:val="0059085D"/>
    <w:rsid w:val="005979B5"/>
    <w:rsid w:val="005A5B1E"/>
    <w:rsid w:val="005A5FB1"/>
    <w:rsid w:val="005B3D42"/>
    <w:rsid w:val="005B7D82"/>
    <w:rsid w:val="005C1407"/>
    <w:rsid w:val="005C35B5"/>
    <w:rsid w:val="005C5D4B"/>
    <w:rsid w:val="005D31D0"/>
    <w:rsid w:val="005D51E1"/>
    <w:rsid w:val="005E4DD3"/>
    <w:rsid w:val="005F0EE0"/>
    <w:rsid w:val="005F11F3"/>
    <w:rsid w:val="005F16C6"/>
    <w:rsid w:val="005F648E"/>
    <w:rsid w:val="005F74E7"/>
    <w:rsid w:val="00606816"/>
    <w:rsid w:val="00612A86"/>
    <w:rsid w:val="00612D3E"/>
    <w:rsid w:val="0061345C"/>
    <w:rsid w:val="00620655"/>
    <w:rsid w:val="006207E0"/>
    <w:rsid w:val="00621893"/>
    <w:rsid w:val="006235CB"/>
    <w:rsid w:val="00630462"/>
    <w:rsid w:val="00630E33"/>
    <w:rsid w:val="00633A48"/>
    <w:rsid w:val="0063745B"/>
    <w:rsid w:val="006437AC"/>
    <w:rsid w:val="00647397"/>
    <w:rsid w:val="006520A2"/>
    <w:rsid w:val="0066099B"/>
    <w:rsid w:val="00661379"/>
    <w:rsid w:val="00662A88"/>
    <w:rsid w:val="00665825"/>
    <w:rsid w:val="00665F99"/>
    <w:rsid w:val="00667055"/>
    <w:rsid w:val="00670ABA"/>
    <w:rsid w:val="00672D4F"/>
    <w:rsid w:val="006753C8"/>
    <w:rsid w:val="00677789"/>
    <w:rsid w:val="006845B6"/>
    <w:rsid w:val="006919B5"/>
    <w:rsid w:val="006954BE"/>
    <w:rsid w:val="006B2914"/>
    <w:rsid w:val="006B397D"/>
    <w:rsid w:val="006B3A13"/>
    <w:rsid w:val="006C54FD"/>
    <w:rsid w:val="006E43A0"/>
    <w:rsid w:val="006F3F01"/>
    <w:rsid w:val="00702069"/>
    <w:rsid w:val="0071617C"/>
    <w:rsid w:val="0072042C"/>
    <w:rsid w:val="00727D6F"/>
    <w:rsid w:val="00730014"/>
    <w:rsid w:val="0073282F"/>
    <w:rsid w:val="0074176A"/>
    <w:rsid w:val="007459D2"/>
    <w:rsid w:val="007461C3"/>
    <w:rsid w:val="00746552"/>
    <w:rsid w:val="007477FB"/>
    <w:rsid w:val="0075234E"/>
    <w:rsid w:val="0075709E"/>
    <w:rsid w:val="007675C1"/>
    <w:rsid w:val="00770685"/>
    <w:rsid w:val="007720B7"/>
    <w:rsid w:val="0078449F"/>
    <w:rsid w:val="00785936"/>
    <w:rsid w:val="00787180"/>
    <w:rsid w:val="00795437"/>
    <w:rsid w:val="007A4955"/>
    <w:rsid w:val="007A67BA"/>
    <w:rsid w:val="007A7370"/>
    <w:rsid w:val="007B0E7E"/>
    <w:rsid w:val="007B1FE4"/>
    <w:rsid w:val="007B3C08"/>
    <w:rsid w:val="007B42FB"/>
    <w:rsid w:val="007C0161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2412A"/>
    <w:rsid w:val="008315E9"/>
    <w:rsid w:val="008364C5"/>
    <w:rsid w:val="00851F84"/>
    <w:rsid w:val="00853CF0"/>
    <w:rsid w:val="00867FA1"/>
    <w:rsid w:val="0087436B"/>
    <w:rsid w:val="00876552"/>
    <w:rsid w:val="0088085D"/>
    <w:rsid w:val="00880ACF"/>
    <w:rsid w:val="00897570"/>
    <w:rsid w:val="008A0FD5"/>
    <w:rsid w:val="008A4C90"/>
    <w:rsid w:val="008B6DB8"/>
    <w:rsid w:val="008C2337"/>
    <w:rsid w:val="008C58D6"/>
    <w:rsid w:val="008C6CFB"/>
    <w:rsid w:val="008C7564"/>
    <w:rsid w:val="008D0DC6"/>
    <w:rsid w:val="008D1303"/>
    <w:rsid w:val="008D41C2"/>
    <w:rsid w:val="008E1838"/>
    <w:rsid w:val="008E2062"/>
    <w:rsid w:val="008F18C6"/>
    <w:rsid w:val="008F2FE2"/>
    <w:rsid w:val="008F7B38"/>
    <w:rsid w:val="00900BAE"/>
    <w:rsid w:val="00905D92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63ADB"/>
    <w:rsid w:val="00963D8B"/>
    <w:rsid w:val="00985B13"/>
    <w:rsid w:val="00987D70"/>
    <w:rsid w:val="00993E25"/>
    <w:rsid w:val="0099512A"/>
    <w:rsid w:val="009A14C5"/>
    <w:rsid w:val="009A1ED5"/>
    <w:rsid w:val="009B3D18"/>
    <w:rsid w:val="009B4600"/>
    <w:rsid w:val="009B5EA3"/>
    <w:rsid w:val="009D1756"/>
    <w:rsid w:val="009E0DA9"/>
    <w:rsid w:val="009F0193"/>
    <w:rsid w:val="00A0020D"/>
    <w:rsid w:val="00A06E68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77F68"/>
    <w:rsid w:val="00A86615"/>
    <w:rsid w:val="00A878D8"/>
    <w:rsid w:val="00AA04F7"/>
    <w:rsid w:val="00AA2C21"/>
    <w:rsid w:val="00AA4B42"/>
    <w:rsid w:val="00AB3776"/>
    <w:rsid w:val="00AC2AB9"/>
    <w:rsid w:val="00AD1DB0"/>
    <w:rsid w:val="00AD4144"/>
    <w:rsid w:val="00AD5C9C"/>
    <w:rsid w:val="00AE306D"/>
    <w:rsid w:val="00AE7791"/>
    <w:rsid w:val="00AF28A7"/>
    <w:rsid w:val="00AF2B21"/>
    <w:rsid w:val="00AF3F58"/>
    <w:rsid w:val="00B06620"/>
    <w:rsid w:val="00B129E4"/>
    <w:rsid w:val="00B1387F"/>
    <w:rsid w:val="00B157FC"/>
    <w:rsid w:val="00B17689"/>
    <w:rsid w:val="00B233F4"/>
    <w:rsid w:val="00B348A8"/>
    <w:rsid w:val="00B44548"/>
    <w:rsid w:val="00B6595C"/>
    <w:rsid w:val="00B72180"/>
    <w:rsid w:val="00B77523"/>
    <w:rsid w:val="00B83D04"/>
    <w:rsid w:val="00B9652B"/>
    <w:rsid w:val="00BA07C3"/>
    <w:rsid w:val="00BA0D92"/>
    <w:rsid w:val="00BA67B7"/>
    <w:rsid w:val="00BA6CC8"/>
    <w:rsid w:val="00BB17F4"/>
    <w:rsid w:val="00BB29D5"/>
    <w:rsid w:val="00BB4FD2"/>
    <w:rsid w:val="00BB66D2"/>
    <w:rsid w:val="00BB75A7"/>
    <w:rsid w:val="00BC30F1"/>
    <w:rsid w:val="00BC36EE"/>
    <w:rsid w:val="00BC58E1"/>
    <w:rsid w:val="00BD2219"/>
    <w:rsid w:val="00BD4C05"/>
    <w:rsid w:val="00BD662F"/>
    <w:rsid w:val="00BD7466"/>
    <w:rsid w:val="00BE61BD"/>
    <w:rsid w:val="00BE690B"/>
    <w:rsid w:val="00BE7637"/>
    <w:rsid w:val="00BF126B"/>
    <w:rsid w:val="00BF302D"/>
    <w:rsid w:val="00C0461C"/>
    <w:rsid w:val="00C04D67"/>
    <w:rsid w:val="00C11E87"/>
    <w:rsid w:val="00C1585E"/>
    <w:rsid w:val="00C167C7"/>
    <w:rsid w:val="00C21FEF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86A4F"/>
    <w:rsid w:val="00C911AB"/>
    <w:rsid w:val="00C9646C"/>
    <w:rsid w:val="00C96701"/>
    <w:rsid w:val="00CA0301"/>
    <w:rsid w:val="00CA4A37"/>
    <w:rsid w:val="00CA65E9"/>
    <w:rsid w:val="00CB0E00"/>
    <w:rsid w:val="00CB13B3"/>
    <w:rsid w:val="00CC1A25"/>
    <w:rsid w:val="00CD0591"/>
    <w:rsid w:val="00CE1FC8"/>
    <w:rsid w:val="00CE6F61"/>
    <w:rsid w:val="00CF1578"/>
    <w:rsid w:val="00CF29BA"/>
    <w:rsid w:val="00D01679"/>
    <w:rsid w:val="00D0207A"/>
    <w:rsid w:val="00D115FD"/>
    <w:rsid w:val="00D146DD"/>
    <w:rsid w:val="00D23517"/>
    <w:rsid w:val="00D26328"/>
    <w:rsid w:val="00D30463"/>
    <w:rsid w:val="00D30CD2"/>
    <w:rsid w:val="00D4278F"/>
    <w:rsid w:val="00D443DA"/>
    <w:rsid w:val="00D54CBB"/>
    <w:rsid w:val="00D56FC6"/>
    <w:rsid w:val="00D57DD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97BCA"/>
    <w:rsid w:val="00DB15AE"/>
    <w:rsid w:val="00DB213C"/>
    <w:rsid w:val="00DC1746"/>
    <w:rsid w:val="00DC4AAC"/>
    <w:rsid w:val="00DC508A"/>
    <w:rsid w:val="00DD192D"/>
    <w:rsid w:val="00DE30DE"/>
    <w:rsid w:val="00DF5C2E"/>
    <w:rsid w:val="00E004DA"/>
    <w:rsid w:val="00E1485B"/>
    <w:rsid w:val="00E17488"/>
    <w:rsid w:val="00E22209"/>
    <w:rsid w:val="00E3302C"/>
    <w:rsid w:val="00E369FE"/>
    <w:rsid w:val="00E50EAD"/>
    <w:rsid w:val="00E52EB0"/>
    <w:rsid w:val="00E55989"/>
    <w:rsid w:val="00E575F5"/>
    <w:rsid w:val="00E6539B"/>
    <w:rsid w:val="00E71A4A"/>
    <w:rsid w:val="00E73A86"/>
    <w:rsid w:val="00E91182"/>
    <w:rsid w:val="00E9356E"/>
    <w:rsid w:val="00E96113"/>
    <w:rsid w:val="00EA5304"/>
    <w:rsid w:val="00EA5CBC"/>
    <w:rsid w:val="00EA7BF5"/>
    <w:rsid w:val="00EB7EFA"/>
    <w:rsid w:val="00EC6361"/>
    <w:rsid w:val="00EC674A"/>
    <w:rsid w:val="00EC727A"/>
    <w:rsid w:val="00EF1058"/>
    <w:rsid w:val="00EF3A54"/>
    <w:rsid w:val="00F01AC1"/>
    <w:rsid w:val="00F02A6C"/>
    <w:rsid w:val="00F04E0F"/>
    <w:rsid w:val="00F05A86"/>
    <w:rsid w:val="00F1009F"/>
    <w:rsid w:val="00F15CAD"/>
    <w:rsid w:val="00F22BBC"/>
    <w:rsid w:val="00F241F6"/>
    <w:rsid w:val="00F243AC"/>
    <w:rsid w:val="00F24702"/>
    <w:rsid w:val="00F36EDA"/>
    <w:rsid w:val="00F37DB4"/>
    <w:rsid w:val="00F40538"/>
    <w:rsid w:val="00F44BFF"/>
    <w:rsid w:val="00F6777E"/>
    <w:rsid w:val="00F75B79"/>
    <w:rsid w:val="00F843BE"/>
    <w:rsid w:val="00F87578"/>
    <w:rsid w:val="00F97CFE"/>
    <w:rsid w:val="00FA4859"/>
    <w:rsid w:val="00FB3832"/>
    <w:rsid w:val="00FC6AAF"/>
    <w:rsid w:val="00FD17C3"/>
    <w:rsid w:val="00FD72F5"/>
    <w:rsid w:val="00FD773A"/>
    <w:rsid w:val="00FE581D"/>
    <w:rsid w:val="00FF22A8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935A4-C198-9D40-8AA6-28DA570E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Macintosh%20HD:Applications:Microsoft%20Office%202011:Office:Media:Templates:Print%20Layout%20View:Calendars:Banner%20Calendar.dotm</Template>
  <TotalTime>50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20</cp:revision>
  <cp:lastPrinted>2025-01-12T16:28:00Z</cp:lastPrinted>
  <dcterms:created xsi:type="dcterms:W3CDTF">2025-02-16T18:44:00Z</dcterms:created>
  <dcterms:modified xsi:type="dcterms:W3CDTF">2025-02-16T19:44:00Z</dcterms:modified>
  <cp:category/>
</cp:coreProperties>
</file>