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6" w:type="pct"/>
        <w:tblInd w:w="-270" w:type="dxa"/>
        <w:tblLook w:val="04A0" w:firstRow="1" w:lastRow="0" w:firstColumn="1" w:lastColumn="0" w:noHBand="0" w:noVBand="1"/>
      </w:tblPr>
      <w:tblGrid>
        <w:gridCol w:w="7502"/>
        <w:gridCol w:w="7347"/>
      </w:tblGrid>
      <w:tr w:rsidR="006F67F4" w14:paraId="65BD56DD" w14:textId="77777777" w:rsidTr="006F67F4">
        <w:trPr>
          <w:trHeight w:val="1602"/>
        </w:trPr>
        <w:tc>
          <w:tcPr>
            <w:tcW w:w="5000" w:type="pct"/>
            <w:gridSpan w:val="2"/>
            <w:shd w:val="clear" w:color="auto" w:fill="00B050"/>
          </w:tcPr>
          <w:p w14:paraId="0C989BD9" w14:textId="2CF46AEE" w:rsidR="003A6C30" w:rsidRPr="006F67F4" w:rsidRDefault="006F67F4" w:rsidP="006F67F4">
            <w:pPr>
              <w:pStyle w:val="Month"/>
              <w:shd w:val="clear" w:color="auto" w:fill="00B0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</w:t>
            </w:r>
            <w:r w:rsidR="004F759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</w:t>
            </w:r>
            <w:r w:rsidR="00931C9C" w:rsidRPr="004464B2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D</w:t>
            </w:r>
            <w:r w:rsidR="004F759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</w:t>
            </w:r>
            <w:r w:rsidR="00931C9C" w:rsidRPr="004464B2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N</w:t>
            </w:r>
            <w:r w:rsidR="004F759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</w:t>
            </w:r>
            <w:r w:rsidR="00931C9C" w:rsidRPr="004464B2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Fell Escuela primaria</w:t>
            </w:r>
            <w:r w:rsidR="004F759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</w:t>
            </w:r>
            <w:r w:rsidR="004F7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Español</w:t>
            </w:r>
            <w:r w:rsidR="004F759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                                               </w:t>
            </w:r>
          </w:p>
          <w:p w14:paraId="2BF23873" w14:textId="2B696141" w:rsidR="008F18C6" w:rsidRPr="004464B2" w:rsidRDefault="003A6C30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64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“ </w:t>
            </w:r>
            <w:r w:rsidRPr="004464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La excelencia es el estándar </w:t>
            </w:r>
            <w:r w:rsidRPr="004464B2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0CAAE083" w14:textId="2F190563" w:rsidR="008C2337" w:rsidRPr="009D36F9" w:rsidRDefault="00727D6F" w:rsidP="00D2518D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Sr. </w:t>
            </w:r>
            <w:r w:rsidR="00D451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Director, </w:t>
            </w:r>
            <w:r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>Omahr A</w:t>
            </w:r>
            <w:r w:rsidR="00D451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she </w:t>
            </w:r>
            <w:r w:rsidR="006D7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3A6C30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>900 W. Oregon Avenue, Filadelfia, PA 19148</w:t>
            </w:r>
            <w:r w:rsidR="00A92D0D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D2518D">
              <w:rPr>
                <w:rFonts w:ascii="Times New Roman" w:hAnsi="Times New Roman" w:cs="Times New Roman"/>
                <w:b/>
                <w:sz w:val="18"/>
                <w:szCs w:val="18"/>
              </w:rPr>
              <w:t>Teléfono- 215</w:t>
            </w:r>
            <w:r w:rsidR="00BE5BA5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400-8260 –</w:t>
            </w:r>
            <w:r w:rsidR="003A6C30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5BA5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>Fax 215 400-82</w:t>
            </w:r>
            <w:r w:rsidR="00D25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8709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  <w:r w:rsidR="00D25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8C2337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>https://fell.philasd.org/</w:t>
            </w:r>
            <w:r w:rsidR="00D2518D" w:rsidRPr="009D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1CB77BD" w14:textId="5265F466" w:rsidR="008F18C6" w:rsidRPr="004464B2" w:rsidRDefault="0075709E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4B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199A54B4" wp14:editId="3D0E8392">
                  <wp:extent cx="371681" cy="197956"/>
                  <wp:effectExtent l="0" t="0" r="9525" b="5715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34" cy="26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F4" w14:paraId="24647CA6" w14:textId="77777777" w:rsidTr="006F67F4">
        <w:trPr>
          <w:trHeight w:val="288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B050"/>
          </w:tcPr>
          <w:p w14:paraId="2BBA47E2" w14:textId="717FF4D9" w:rsidR="008F18C6" w:rsidRPr="004464B2" w:rsidRDefault="00E246D7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464B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Marzo </w:t>
            </w:r>
            <w:r w:rsidR="00171A2C" w:rsidRPr="004464B2">
              <w:rPr>
                <w:rFonts w:ascii="Times New Roman" w:hAnsi="Times New Roman" w:cs="Times New Roman"/>
                <w:b/>
                <w:sz w:val="48"/>
                <w:szCs w:val="48"/>
              </w:rPr>
              <w:t>2025</w:t>
            </w:r>
          </w:p>
        </w:tc>
      </w:tr>
      <w:tr w:rsidR="006F67F4" w14:paraId="23D8AE28" w14:textId="77777777" w:rsidTr="006F67F4">
        <w:trPr>
          <w:trHeight w:val="16"/>
        </w:trPr>
        <w:tc>
          <w:tcPr>
            <w:tcW w:w="252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2FF7E" w:themeFill="accent1" w:themeFillTint="66"/>
            <w:vAlign w:val="center"/>
          </w:tcPr>
          <w:p w14:paraId="73B4F988" w14:textId="77777777" w:rsidR="000750B4" w:rsidRPr="004207C8" w:rsidRDefault="000750B4" w:rsidP="000750B4">
            <w:pPr>
              <w:pStyle w:val="Title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4207C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Mes de la Historia de la Mujer</w:t>
            </w:r>
          </w:p>
          <w:p w14:paraId="00D5DA95" w14:textId="77777777" w:rsidR="000750B4" w:rsidRPr="004207C8" w:rsidRDefault="000750B4" w:rsidP="000750B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4207C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Mes de la Cruz Roja</w:t>
            </w:r>
          </w:p>
          <w:p w14:paraId="48BA10F0" w14:textId="272F497E" w:rsidR="00F05A86" w:rsidRPr="004207C8" w:rsidRDefault="000750B4" w:rsidP="000750B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4207C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Mes Nacional de la Nutrición</w:t>
            </w:r>
          </w:p>
        </w:tc>
        <w:tc>
          <w:tcPr>
            <w:tcW w:w="247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2FF7E" w:themeFill="accent1" w:themeFillTint="66"/>
            <w:vAlign w:val="center"/>
          </w:tcPr>
          <w:p w14:paraId="5CB9B9E0" w14:textId="77777777" w:rsidR="000750B4" w:rsidRPr="004207C8" w:rsidRDefault="000750B4" w:rsidP="000750B4">
            <w:pPr>
              <w:pStyle w:val="Subtitle"/>
              <w:jc w:val="righ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207C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Mes de la Música en Nuestras Escuelas</w:t>
            </w:r>
          </w:p>
          <w:p w14:paraId="2528A899" w14:textId="5C1CA648" w:rsidR="00F05A86" w:rsidRPr="004207C8" w:rsidRDefault="000750B4" w:rsidP="000750B4">
            <w:pPr>
              <w:jc w:val="righ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4207C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Mes Nacional del Patrimonio Irlandés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850" w:type="dxa"/>
        <w:tblInd w:w="-278" w:type="dxa"/>
        <w:tblLayout w:type="fixed"/>
        <w:tblLook w:val="0420" w:firstRow="1" w:lastRow="0" w:firstColumn="0" w:lastColumn="0" w:noHBand="0" w:noVBand="1"/>
      </w:tblPr>
      <w:tblGrid>
        <w:gridCol w:w="2340"/>
        <w:gridCol w:w="2125"/>
        <w:gridCol w:w="2302"/>
        <w:gridCol w:w="1885"/>
        <w:gridCol w:w="2148"/>
        <w:gridCol w:w="2038"/>
        <w:gridCol w:w="2012"/>
      </w:tblGrid>
      <w:tr w:rsidR="003E034D" w14:paraId="0EA0C816" w14:textId="77777777" w:rsidTr="006F6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tcW w:w="2340" w:type="dxa"/>
            <w:shd w:val="clear" w:color="auto" w:fill="00B050"/>
          </w:tcPr>
          <w:p w14:paraId="0868E489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Domingo</w:t>
            </w:r>
          </w:p>
        </w:tc>
        <w:tc>
          <w:tcPr>
            <w:tcW w:w="2125" w:type="dxa"/>
            <w:shd w:val="clear" w:color="auto" w:fill="00B050"/>
          </w:tcPr>
          <w:p w14:paraId="3B14183D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2302" w:type="dxa"/>
            <w:shd w:val="clear" w:color="auto" w:fill="00B050"/>
          </w:tcPr>
          <w:p w14:paraId="0CF2A60B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1885" w:type="dxa"/>
            <w:shd w:val="clear" w:color="auto" w:fill="00B050"/>
          </w:tcPr>
          <w:p w14:paraId="53D8AB38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2148" w:type="dxa"/>
            <w:shd w:val="clear" w:color="auto" w:fill="00B050"/>
          </w:tcPr>
          <w:p w14:paraId="3A2D582A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2038" w:type="dxa"/>
            <w:shd w:val="clear" w:color="auto" w:fill="00B050"/>
          </w:tcPr>
          <w:p w14:paraId="789C0E68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Viernes</w:t>
            </w:r>
          </w:p>
        </w:tc>
        <w:tc>
          <w:tcPr>
            <w:tcW w:w="2012" w:type="dxa"/>
            <w:shd w:val="clear" w:color="auto" w:fill="00B050"/>
          </w:tcPr>
          <w:p w14:paraId="15E1B31B" w14:textId="77777777" w:rsidR="00D30463" w:rsidRPr="004464B2" w:rsidRDefault="00900BAE">
            <w:pPr>
              <w:pStyle w:val="Days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4B2">
              <w:rPr>
                <w:b/>
                <w:bCs/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4207C8" w14:paraId="578B9B7B" w14:textId="77777777" w:rsidTr="006F67F4">
        <w:trPr>
          <w:trHeight w:val="69"/>
        </w:trPr>
        <w:tc>
          <w:tcPr>
            <w:tcW w:w="2340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5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5" w:type="dxa"/>
            <w:tcBorders>
              <w:bottom w:val="nil"/>
            </w:tcBorders>
          </w:tcPr>
          <w:p w14:paraId="2611C027" w14:textId="1127149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148" w:type="dxa"/>
            <w:tcBorders>
              <w:bottom w:val="nil"/>
            </w:tcBorders>
          </w:tcPr>
          <w:p w14:paraId="12056858" w14:textId="272D551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38" w:type="dxa"/>
            <w:tcBorders>
              <w:bottom w:val="nil"/>
            </w:tcBorders>
          </w:tcPr>
          <w:p w14:paraId="7480B914" w14:textId="5B820CA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2" w:type="dxa"/>
            <w:tcBorders>
              <w:bottom w:val="nil"/>
            </w:tcBorders>
          </w:tcPr>
          <w:p w14:paraId="09492E8D" w14:textId="57405ECF" w:rsidR="00D443DA" w:rsidRPr="00FE581D" w:rsidRDefault="00AD1DB0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207C8" w:rsidRPr="001D42BF" w14:paraId="08DC233F" w14:textId="77777777" w:rsidTr="006F67F4">
        <w:trPr>
          <w:trHeight w:val="621"/>
        </w:trPr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3E034D">
              <w:rPr>
                <w:b/>
                <w:sz w:val="16"/>
                <w:szCs w:val="16"/>
              </w:rPr>
              <w:t>Estudiantes de la semana</w:t>
            </w:r>
            <w:r w:rsidRPr="00C5270F">
              <w:rPr>
                <w:b/>
              </w:rPr>
              <w:t xml:space="preserve"> </w:t>
            </w:r>
            <w:r w:rsidRPr="00C5270F">
              <w:t>:</w:t>
            </w:r>
          </w:p>
          <w:p w14:paraId="21D8A9BB" w14:textId="3C39C9A3" w:rsidR="00EB7EFA" w:rsidRPr="00EB7EFA" w:rsidRDefault="007459D2" w:rsidP="009404B1">
            <w:pPr>
              <w:pStyle w:val="TableText"/>
              <w:rPr>
                <w:i/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Sra. Hoxi</w:t>
            </w:r>
            <w:r w:rsidR="009404B1">
              <w:rPr>
                <w:i/>
                <w:iCs/>
                <w:color w:val="000000" w:themeColor="text1"/>
                <w:sz w:val="16"/>
                <w:szCs w:val="16"/>
              </w:rPr>
              <w:t>e, sal</w:t>
            </w:r>
            <w:r w:rsidR="009404B1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9404B1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3B5A1D">
              <w:rPr>
                <w:i/>
                <w:iCs/>
                <w:color w:val="000000" w:themeColor="text1"/>
                <w:sz w:val="16"/>
                <w:szCs w:val="16"/>
              </w:rPr>
              <w:t xml:space="preserve"> 303, profesora de computaci</w:t>
            </w:r>
            <w:r w:rsidR="003B5A1D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3B5A1D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2125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706D48D2" w:rsidR="00F44BFF" w:rsidRPr="00C5270F" w:rsidRDefault="00F44BFF" w:rsidP="00AD1DB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2496E81C" w:rsidR="00F05A86" w:rsidRPr="00C5270F" w:rsidRDefault="00F05A86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3D8C1" w14:textId="77777777" w:rsidR="00C911AB" w:rsidRDefault="00987D70" w:rsidP="00C911AB">
            <w:pPr>
              <w:pStyle w:val="TableText"/>
              <w:rPr>
                <w:b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911AB" w:rsidRPr="00C5270F">
              <w:rPr>
                <w:b/>
                <w:szCs w:val="20"/>
              </w:rPr>
              <w:t>Estrategia del mes:</w:t>
            </w:r>
          </w:p>
          <w:p w14:paraId="388790EC" w14:textId="7578E637" w:rsidR="00987D70" w:rsidRPr="0078449F" w:rsidRDefault="003B5A1D" w:rsidP="00C911AB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Hacer </w:t>
            </w:r>
            <w:r w:rsidR="002A2F05">
              <w:rPr>
                <w:i/>
                <w:iCs/>
                <w:sz w:val="16"/>
                <w:szCs w:val="16"/>
              </w:rPr>
              <w:t xml:space="preserve"> inferencias</w:t>
            </w:r>
          </w:p>
        </w:tc>
        <w:tc>
          <w:tcPr>
            <w:tcW w:w="2012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00235A8E" w:rsidR="00FE581D" w:rsidRPr="003D7610" w:rsidRDefault="00A92D0D" w:rsidP="007A67BA">
            <w:pPr>
              <w:pStyle w:val="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Día de </w:t>
            </w:r>
            <w:r w:rsidR="003D7610" w:rsidRPr="003D7610">
              <w:rPr>
                <w:i/>
                <w:sz w:val="14"/>
                <w:szCs w:val="14"/>
              </w:rPr>
              <w:t xml:space="preserve"> Cero Discriminación</w:t>
            </w:r>
          </w:p>
        </w:tc>
      </w:tr>
      <w:tr w:rsidR="004207C8" w:rsidRPr="001D42BF" w14:paraId="7639D7B9" w14:textId="77777777" w:rsidTr="006F67F4">
        <w:trPr>
          <w:trHeight w:val="64"/>
        </w:trPr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5FD7417F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01435FA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5A8DEF1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85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0030A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4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A78038D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3C610AE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115F968" w:rsidR="002141D4" w:rsidRPr="00C5270F" w:rsidRDefault="00AD1DB0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207C8" w:rsidRPr="001D42BF" w14:paraId="60A02686" w14:textId="77777777" w:rsidTr="006F67F4">
        <w:trPr>
          <w:trHeight w:val="1377"/>
        </w:trPr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3E034D">
              <w:rPr>
                <w:b/>
                <w:sz w:val="16"/>
                <w:szCs w:val="16"/>
              </w:rPr>
              <w:t>Estudiantes de la semana</w:t>
            </w:r>
            <w:r w:rsidRPr="00C5270F">
              <w:rPr>
                <w:b/>
              </w:rPr>
              <w:t xml:space="preserve"> </w:t>
            </w:r>
            <w:r w:rsidRPr="00C5270F">
              <w:t>:</w:t>
            </w:r>
          </w:p>
          <w:p w14:paraId="6D66A36E" w14:textId="45882468" w:rsidR="00876552" w:rsidRPr="004207C8" w:rsidRDefault="00CA65E9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5"/>
                <w:szCs w:val="15"/>
              </w:rPr>
            </w:pPr>
            <w:r w:rsidRPr="004207C8">
              <w:rPr>
                <w:i/>
                <w:iCs/>
                <w:color w:val="000000" w:themeColor="text1"/>
                <w:sz w:val="15"/>
                <w:szCs w:val="15"/>
              </w:rPr>
              <w:t>Sr. Washington, profesor de gimnasia, educación física y salud</w:t>
            </w:r>
          </w:p>
          <w:p w14:paraId="3A24CC2F" w14:textId="77777777" w:rsidR="003B5A1D" w:rsidRDefault="003B5A1D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2415D2B0" w14:textId="1FD885BC" w:rsidR="00876552" w:rsidRPr="00876552" w:rsidRDefault="00876552" w:rsidP="00487522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876552">
              <w:rPr>
                <w:i/>
                <w:iCs/>
                <w:color w:val="000000" w:themeColor="text1"/>
                <w:sz w:val="14"/>
                <w:szCs w:val="14"/>
              </w:rPr>
              <w:t xml:space="preserve">Día Nacional de la Lectura </w:t>
            </w:r>
            <w:r w:rsidR="00036B46">
              <w:rPr>
                <w:i/>
                <w:iCs/>
                <w:color w:val="000000" w:themeColor="text1"/>
                <w:sz w:val="14"/>
                <w:szCs w:val="14"/>
              </w:rPr>
              <w:t>a trav</w:t>
            </w:r>
            <w:r w:rsidR="00487522">
              <w:rPr>
                <w:rFonts w:ascii="Corbel" w:hAnsi="Corbel"/>
                <w:i/>
                <w:iCs/>
                <w:color w:val="000000" w:themeColor="text1"/>
                <w:sz w:val="14"/>
                <w:szCs w:val="14"/>
              </w:rPr>
              <w:t>é</w:t>
            </w:r>
            <w:r w:rsidR="00036B46">
              <w:rPr>
                <w:i/>
                <w:iCs/>
                <w:color w:val="000000" w:themeColor="text1"/>
                <w:sz w:val="14"/>
                <w:szCs w:val="14"/>
              </w:rPr>
              <w:t>s Am</w:t>
            </w:r>
            <w:r w:rsidR="00487522">
              <w:rPr>
                <w:rFonts w:ascii="Corbel" w:hAnsi="Corbel"/>
                <w:i/>
                <w:iCs/>
                <w:color w:val="000000" w:themeColor="text1"/>
                <w:sz w:val="14"/>
                <w:szCs w:val="14"/>
              </w:rPr>
              <w:t>é</w:t>
            </w:r>
            <w:r w:rsidR="00036B46">
              <w:rPr>
                <w:i/>
                <w:iCs/>
                <w:color w:val="000000" w:themeColor="text1"/>
                <w:sz w:val="14"/>
                <w:szCs w:val="14"/>
              </w:rPr>
              <w:t>rica</w:t>
            </w:r>
          </w:p>
        </w:tc>
        <w:tc>
          <w:tcPr>
            <w:tcW w:w="2125" w:type="dxa"/>
            <w:tcBorders>
              <w:top w:val="nil"/>
              <w:bottom w:val="single" w:sz="6" w:space="0" w:color="BFBFBF" w:themeColor="background1" w:themeShade="BF"/>
            </w:tcBorders>
          </w:tcPr>
          <w:p w14:paraId="6EBDA9DB" w14:textId="263C9B3D" w:rsidR="00BB4FD2" w:rsidRDefault="007459D2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Semana de lectura en </w:t>
            </w:r>
            <w:r w:rsidR="006D6F31">
              <w:rPr>
                <w:b/>
                <w:bCs/>
                <w:i/>
                <w:iCs/>
                <w:sz w:val="14"/>
                <w:szCs w:val="14"/>
              </w:rPr>
              <w:t>Fell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(K-2)</w:t>
            </w:r>
          </w:p>
          <w:p w14:paraId="5E9F472D" w14:textId="0E5E5DA2" w:rsidR="003D7610" w:rsidRPr="00A92D0D" w:rsidRDefault="006D6F31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¡Día de peinarse </w:t>
            </w:r>
            <w:r w:rsidR="00C96701" w:rsidRPr="00C96701">
              <w:rPr>
                <w:i/>
                <w:iCs/>
                <w:sz w:val="14"/>
                <w:szCs w:val="14"/>
              </w:rPr>
              <w:t xml:space="preserve"> salvaje!</w:t>
            </w:r>
          </w:p>
          <w:p w14:paraId="2652AFAF" w14:textId="77777777" w:rsidR="003C7F30" w:rsidRDefault="003C7F30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</w:p>
          <w:p w14:paraId="744074CA" w14:textId="69A85855" w:rsidR="003D7610" w:rsidRPr="003D7610" w:rsidRDefault="003D7610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D7610">
              <w:rPr>
                <w:i/>
                <w:iCs/>
                <w:sz w:val="14"/>
                <w:szCs w:val="14"/>
              </w:rPr>
              <w:t>Día Mundial de la Audición</w:t>
            </w:r>
          </w:p>
        </w:tc>
        <w:tc>
          <w:tcPr>
            <w:tcW w:w="2302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73272BB2" w:rsidR="00CA0301" w:rsidRDefault="00497E47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¡Martes- A</w:t>
            </w:r>
            <w:r w:rsidR="0078449F">
              <w:rPr>
                <w:bCs/>
                <w:i/>
                <w:iCs/>
                <w:sz w:val="16"/>
                <w:szCs w:val="16"/>
              </w:rPr>
              <w:t>sistencia perfecta!</w:t>
            </w:r>
          </w:p>
          <w:p w14:paraId="3F624BAE" w14:textId="77777777" w:rsidR="007C26F2" w:rsidRDefault="007C26F2" w:rsidP="00CA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Hermanos </w:t>
            </w:r>
            <w:r w:rsidR="005F11F3">
              <w:rPr>
                <w:b/>
                <w:sz w:val="16"/>
                <w:szCs w:val="16"/>
              </w:rPr>
              <w:t>mayores/</w:t>
            </w:r>
          </w:p>
          <w:p w14:paraId="6DB6FC80" w14:textId="38FE1DE4" w:rsidR="006235CB" w:rsidRDefault="005F11F3" w:rsidP="00CA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Hermanas mayores</w:t>
            </w:r>
          </w:p>
          <w:p w14:paraId="10141B2B" w14:textId="0F257DAE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Semana de lectura en </w:t>
            </w:r>
            <w:r w:rsidR="007C26F2">
              <w:rPr>
                <w:b/>
                <w:bCs/>
                <w:i/>
                <w:iCs/>
                <w:sz w:val="14"/>
                <w:szCs w:val="14"/>
              </w:rPr>
              <w:t>Fell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(K-2)</w:t>
            </w:r>
          </w:p>
          <w:p w14:paraId="62584663" w14:textId="33BEAC95" w:rsidR="007459D2" w:rsidRPr="00C96701" w:rsidRDefault="00C96701" w:rsidP="00C96701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¡Use una camiseta con escritura!</w:t>
            </w:r>
          </w:p>
          <w:p w14:paraId="48E90AB7" w14:textId="0D8D6E23" w:rsidR="00F15CAD" w:rsidRPr="00F15CAD" w:rsidRDefault="007C26F2" w:rsidP="00F15CAD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Jornada- </w:t>
            </w:r>
            <w:r w:rsidR="00F15CAD" w:rsidRPr="00F15CAD">
              <w:rPr>
                <w:b/>
                <w:i/>
                <w:iCs/>
                <w:sz w:val="16"/>
                <w:szCs w:val="16"/>
              </w:rPr>
              <w:t xml:space="preserve"> puertas abiertas </w:t>
            </w:r>
            <w:r>
              <w:rPr>
                <w:b/>
                <w:i/>
                <w:iCs/>
                <w:sz w:val="16"/>
                <w:szCs w:val="16"/>
              </w:rPr>
              <w:t>para Kindergarten</w:t>
            </w:r>
          </w:p>
          <w:p w14:paraId="67CD54D4" w14:textId="51E362CA" w:rsidR="00F15CAD" w:rsidRPr="006235CB" w:rsidRDefault="007459D2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Carnaval</w:t>
            </w:r>
          </w:p>
        </w:tc>
        <w:tc>
          <w:tcPr>
            <w:tcW w:w="1885" w:type="dxa"/>
            <w:tcBorders>
              <w:top w:val="nil"/>
              <w:bottom w:val="single" w:sz="6" w:space="0" w:color="BFBFBF" w:themeColor="background1" w:themeShade="BF"/>
            </w:tcBorders>
          </w:tcPr>
          <w:p w14:paraId="3EBD45A3" w14:textId="77777777" w:rsidR="00B44548" w:rsidRPr="00606816" w:rsidRDefault="00B44548" w:rsidP="00B44548">
            <w:pPr>
              <w:rPr>
                <w:b/>
                <w:bCs/>
                <w:sz w:val="16"/>
                <w:szCs w:val="16"/>
              </w:rPr>
            </w:pPr>
            <w:r w:rsidRPr="00606816">
              <w:rPr>
                <w:b/>
                <w:bCs/>
                <w:sz w:val="16"/>
                <w:szCs w:val="16"/>
              </w:rPr>
              <w:t>Reunión del gobierno estudiantil</w:t>
            </w:r>
          </w:p>
          <w:p w14:paraId="0D50E20D" w14:textId="4AACC601" w:rsidR="005F11F3" w:rsidRDefault="005F11F3" w:rsidP="00630462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>Partido de baloncesto de Fell Falcons contra MYA</w:t>
            </w:r>
          </w:p>
          <w:p w14:paraId="3A7F130E" w14:textId="5F6D4D6C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Semana de lectura en </w:t>
            </w:r>
            <w:r w:rsidR="005F25FF">
              <w:rPr>
                <w:b/>
                <w:bCs/>
                <w:i/>
                <w:iCs/>
                <w:sz w:val="14"/>
                <w:szCs w:val="14"/>
              </w:rPr>
              <w:t>Fell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(K-2)</w:t>
            </w:r>
          </w:p>
          <w:p w14:paraId="574D687A" w14:textId="757C11AA" w:rsidR="007459D2" w:rsidRPr="00C96701" w:rsidRDefault="00C96701" w:rsidP="00C96701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¡Usa tu sombrero favorito!</w:t>
            </w:r>
          </w:p>
          <w:p w14:paraId="29E69158" w14:textId="77777777" w:rsidR="006E73B5" w:rsidRDefault="006E73B5" w:rsidP="00630462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4B3C3523" w14:textId="5B5ED194" w:rsidR="007459D2" w:rsidRPr="00606816" w:rsidRDefault="007459D2" w:rsidP="00630462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>Miércoles de ceniza</w:t>
            </w:r>
          </w:p>
        </w:tc>
        <w:tc>
          <w:tcPr>
            <w:tcW w:w="2148" w:type="dxa"/>
            <w:tcBorders>
              <w:top w:val="nil"/>
              <w:bottom w:val="single" w:sz="6" w:space="0" w:color="BFBFBF" w:themeColor="background1" w:themeShade="BF"/>
            </w:tcBorders>
          </w:tcPr>
          <w:p w14:paraId="67742D9C" w14:textId="77777777" w:rsidR="00D57DD6" w:rsidRPr="003D7610" w:rsidRDefault="002A2F05" w:rsidP="00A86615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3D7610">
              <w:rPr>
                <w:b/>
                <w:bCs/>
                <w:i/>
                <w:iCs/>
                <w:sz w:val="14"/>
                <w:szCs w:val="14"/>
              </w:rPr>
              <w:t>Se abre la ventana de calificaciones del tercer trimestre (del 6 al 21 de marzo)</w:t>
            </w:r>
          </w:p>
          <w:p w14:paraId="6EA2C8BA" w14:textId="77777777" w:rsid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</w:p>
          <w:p w14:paraId="75FB81ED" w14:textId="0FDF15DC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Semana de lectura en </w:t>
            </w:r>
            <w:r w:rsidR="005F25FF">
              <w:rPr>
                <w:b/>
                <w:bCs/>
                <w:i/>
                <w:iCs/>
                <w:sz w:val="14"/>
                <w:szCs w:val="14"/>
              </w:rPr>
              <w:t>Fell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(K-2)</w:t>
            </w:r>
          </w:p>
          <w:p w14:paraId="5FCF5DAC" w14:textId="7C7D2CDC" w:rsidR="00C96701" w:rsidRP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¡Usa tu color favorito!</w:t>
            </w: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1217175E" w14:textId="5E615A40" w:rsidR="002A2F05" w:rsidRDefault="002A2F05" w:rsidP="002A2F05">
            <w:pPr>
              <w:rPr>
                <w:bCs/>
                <w:i/>
                <w:iCs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 xml:space="preserve">Salida temprana a las 12:39 p. m. para estudiantes 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B44548">
              <w:rPr>
                <w:bCs/>
                <w:i/>
                <w:iCs/>
                <w:sz w:val="16"/>
                <w:szCs w:val="16"/>
              </w:rPr>
              <w:t>Dí</w:t>
            </w:r>
            <w:r w:rsidR="00CD5BAE">
              <w:rPr>
                <w:bCs/>
                <w:i/>
                <w:iCs/>
                <w:sz w:val="16"/>
                <w:szCs w:val="16"/>
              </w:rPr>
              <w:t xml:space="preserve">a de aprendizaje profesional para el </w:t>
            </w:r>
            <w:r w:rsidRPr="00B44548">
              <w:rPr>
                <w:bCs/>
                <w:i/>
                <w:iCs/>
                <w:sz w:val="16"/>
                <w:szCs w:val="16"/>
              </w:rPr>
              <w:t xml:space="preserve"> personal</w:t>
            </w:r>
          </w:p>
          <w:p w14:paraId="692EE62F" w14:textId="2953A8D2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Semana de lectura en </w:t>
            </w:r>
            <w:r w:rsidR="009E5809">
              <w:rPr>
                <w:b/>
                <w:bCs/>
                <w:i/>
                <w:iCs/>
                <w:sz w:val="14"/>
                <w:szCs w:val="14"/>
              </w:rPr>
              <w:t>Fell           (</w:t>
            </w:r>
            <w:r>
              <w:rPr>
                <w:b/>
                <w:bCs/>
                <w:i/>
                <w:iCs/>
                <w:sz w:val="14"/>
                <w:szCs w:val="14"/>
              </w:rPr>
              <w:t>K-2)</w:t>
            </w:r>
          </w:p>
          <w:p w14:paraId="322B0997" w14:textId="173D4D25" w:rsidR="00C96701" w:rsidRPr="00C96701" w:rsidRDefault="009E5809" w:rsidP="00B44548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¡Ponte</w:t>
            </w:r>
            <w:r w:rsidR="003E034D">
              <w:rPr>
                <w:i/>
                <w:iCs/>
                <w:sz w:val="14"/>
                <w:szCs w:val="14"/>
              </w:rPr>
              <w:t xml:space="preserve"> tu </w:t>
            </w:r>
            <w:r w:rsidR="00C96701" w:rsidRPr="00C96701">
              <w:rPr>
                <w:i/>
                <w:iCs/>
                <w:sz w:val="14"/>
                <w:szCs w:val="14"/>
              </w:rPr>
              <w:t>pijama!</w:t>
            </w:r>
          </w:p>
          <w:p w14:paraId="31498725" w14:textId="5C8208D3" w:rsidR="00876552" w:rsidRPr="00B44548" w:rsidRDefault="00876552" w:rsidP="00B4454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Prueba de campo de NAEP (grados 4 y 8, tentativamente)</w:t>
            </w:r>
          </w:p>
        </w:tc>
        <w:tc>
          <w:tcPr>
            <w:tcW w:w="2012" w:type="dxa"/>
            <w:tcBorders>
              <w:top w:val="nil"/>
              <w:bottom w:val="single" w:sz="6" w:space="0" w:color="BFBFBF" w:themeColor="background1" w:themeShade="BF"/>
            </w:tcBorders>
          </w:tcPr>
          <w:p w14:paraId="6CD2735A" w14:textId="1206A8ED" w:rsidR="00FE581D" w:rsidRPr="007459D2" w:rsidRDefault="007459D2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 w:rsidRPr="007459D2">
              <w:rPr>
                <w:bCs/>
                <w:i/>
                <w:iCs/>
                <w:sz w:val="14"/>
                <w:szCs w:val="14"/>
              </w:rPr>
              <w:t>Día Internacional de la Mujer</w:t>
            </w:r>
          </w:p>
        </w:tc>
      </w:tr>
      <w:tr w:rsidR="004207C8" w:rsidRPr="001D42BF" w14:paraId="6EB1DA0F" w14:textId="77777777" w:rsidTr="006F67F4">
        <w:trPr>
          <w:trHeight w:val="1227"/>
        </w:trPr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1D7C985C" w:rsidR="00FE581D" w:rsidRPr="00AD1DB0" w:rsidRDefault="00AD1DB0" w:rsidP="00FE581D">
            <w:pPr>
              <w:pStyle w:val="Dates"/>
              <w:rPr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9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3E034D">
              <w:rPr>
                <w:b/>
                <w:sz w:val="16"/>
                <w:szCs w:val="16"/>
              </w:rPr>
              <w:t>Estudiantes de la semana</w:t>
            </w:r>
            <w:r w:rsidRPr="00C5270F">
              <w:rPr>
                <w:b/>
              </w:rPr>
              <w:t xml:space="preserve"> </w:t>
            </w:r>
            <w:r w:rsidRPr="00C5270F">
              <w:t>:</w:t>
            </w:r>
          </w:p>
          <w:p w14:paraId="232A7D5F" w14:textId="40C39FE9" w:rsidR="007459D2" w:rsidRDefault="00CA65E9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Sra. Garrick, Auditorio, Profesora de Artes Escénicas</w:t>
            </w:r>
          </w:p>
          <w:p w14:paraId="35EEBBF9" w14:textId="77777777" w:rsidR="007459D2" w:rsidRPr="007459D2" w:rsidRDefault="007459D2" w:rsidP="00CA0301">
            <w:pPr>
              <w:pStyle w:val="Dates"/>
              <w:jc w:val="left"/>
              <w:rPr>
                <w:i/>
                <w:iCs/>
                <w:color w:val="auto"/>
                <w:sz w:val="14"/>
                <w:szCs w:val="14"/>
              </w:rPr>
            </w:pPr>
          </w:p>
          <w:p w14:paraId="7AF2D2FE" w14:textId="3833ED8B" w:rsidR="007459D2" w:rsidRPr="00A43EFE" w:rsidRDefault="007459D2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59D2">
              <w:rPr>
                <w:i/>
                <w:iCs/>
                <w:color w:val="auto"/>
                <w:sz w:val="14"/>
                <w:szCs w:val="14"/>
              </w:rPr>
              <w:t>Comienza el horario de verano</w:t>
            </w:r>
          </w:p>
        </w:tc>
        <w:tc>
          <w:tcPr>
            <w:tcW w:w="2125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7035AB3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10</w:t>
            </w:r>
          </w:p>
          <w:p w14:paraId="441E9B08" w14:textId="1EE21062" w:rsidR="00A92D0D" w:rsidRPr="00FD26B7" w:rsidRDefault="000738F9" w:rsidP="002D07A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Reunión familiar </w:t>
            </w:r>
            <w:r w:rsidR="009A4122">
              <w:rPr>
                <w:b/>
                <w:bCs/>
                <w:sz w:val="15"/>
                <w:szCs w:val="15"/>
              </w:rPr>
              <w:t xml:space="preserve">de padres hispanos a </w:t>
            </w:r>
            <w:r>
              <w:rPr>
                <w:b/>
                <w:bCs/>
                <w:sz w:val="15"/>
                <w:szCs w:val="15"/>
              </w:rPr>
              <w:t xml:space="preserve"> 9:00 am</w:t>
            </w:r>
          </w:p>
          <w:p w14:paraId="619B3493" w14:textId="77777777" w:rsidR="009A4122" w:rsidRDefault="009A4122" w:rsidP="002D07A9">
            <w:pPr>
              <w:rPr>
                <w:i/>
                <w:iCs/>
                <w:sz w:val="14"/>
                <w:szCs w:val="14"/>
              </w:rPr>
            </w:pPr>
          </w:p>
          <w:p w14:paraId="50956531" w14:textId="6633FFE3" w:rsidR="00E3302C" w:rsidRPr="006235CB" w:rsidRDefault="003D7610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Día de Harriet Tubman</w:t>
            </w:r>
          </w:p>
        </w:tc>
        <w:tc>
          <w:tcPr>
            <w:tcW w:w="2302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601DD96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11</w:t>
            </w:r>
          </w:p>
          <w:p w14:paraId="0E57D9A7" w14:textId="5B437F13" w:rsidR="00606816" w:rsidRPr="006235CB" w:rsidRDefault="00606816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419FB86B" w:rsidR="00FE581D" w:rsidRPr="00C5270F" w:rsidRDefault="000A518C" w:rsidP="000A518C">
            <w:pPr>
              <w:pStyle w:val="Dates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12</w:t>
            </w:r>
            <w:r w:rsidR="005979B5" w:rsidRPr="00C5270F">
              <w:rPr>
                <w:color w:val="000000" w:themeColor="text1"/>
                <w:sz w:val="16"/>
                <w:szCs w:val="16"/>
              </w:rPr>
              <w:t xml:space="preserve">                    </w:t>
            </w:r>
            <w:r w:rsidR="00AA53B4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B61199">
              <w:rPr>
                <w:color w:val="727272" w:themeColor="background2"/>
                <w:sz w:val="16"/>
                <w:szCs w:val="16"/>
              </w:rPr>
              <w:t xml:space="preserve"> </w:t>
            </w:r>
          </w:p>
          <w:p w14:paraId="4287C8AA" w14:textId="5B48A60A" w:rsidR="006235CB" w:rsidRPr="00606816" w:rsidRDefault="00393FE8" w:rsidP="00993E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459D2">
              <w:rPr>
                <w:i/>
                <w:iCs/>
                <w:color w:val="000000" w:themeColor="text1"/>
                <w:sz w:val="15"/>
                <w:szCs w:val="15"/>
              </w:rPr>
              <w:t>Asamb</w:t>
            </w:r>
            <w:r w:rsidR="00A073CC">
              <w:rPr>
                <w:i/>
                <w:iCs/>
                <w:color w:val="000000" w:themeColor="text1"/>
                <w:sz w:val="15"/>
                <w:szCs w:val="15"/>
              </w:rPr>
              <w:t>lea municipal de marzo (sólo para invitados</w:t>
            </w:r>
            <w:r w:rsidR="007459D2">
              <w:rPr>
                <w:i/>
                <w:iCs/>
                <w:color w:val="000000" w:themeColor="text1"/>
                <w:sz w:val="15"/>
                <w:szCs w:val="15"/>
              </w:rPr>
              <w:t>)</w:t>
            </w:r>
          </w:p>
          <w:p w14:paraId="5B458EC5" w14:textId="61E41F7B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57E61444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13</w:t>
            </w:r>
          </w:p>
          <w:p w14:paraId="1682F0C3" w14:textId="75C95BE0" w:rsidR="000A518C" w:rsidRDefault="000738F9" w:rsidP="004166A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Reuni</w:t>
            </w:r>
            <w:r w:rsidR="004166A9">
              <w:rPr>
                <w:b/>
                <w:bCs/>
                <w:sz w:val="15"/>
                <w:szCs w:val="15"/>
              </w:rPr>
              <w:t>ón familiar de padres chinos</w:t>
            </w:r>
            <w:r>
              <w:rPr>
                <w:b/>
                <w:bCs/>
                <w:sz w:val="15"/>
                <w:szCs w:val="15"/>
              </w:rPr>
              <w:t xml:space="preserve"> 9:00 am</w:t>
            </w:r>
          </w:p>
          <w:p w14:paraId="207CF611" w14:textId="77777777" w:rsidR="000A518C" w:rsidRDefault="000A518C" w:rsidP="000A518C">
            <w:pPr>
              <w:rPr>
                <w:bCs/>
                <w:i/>
                <w:iCs/>
                <w:sz w:val="14"/>
                <w:szCs w:val="14"/>
              </w:rPr>
            </w:pPr>
          </w:p>
          <w:p w14:paraId="68555092" w14:textId="1261E031" w:rsidR="007459D2" w:rsidRPr="000A518C" w:rsidRDefault="000A518C" w:rsidP="000A518C">
            <w:pPr>
              <w:rPr>
                <w:sz w:val="15"/>
                <w:szCs w:val="15"/>
              </w:rPr>
            </w:pPr>
            <w:r w:rsidRPr="007459D2">
              <w:rPr>
                <w:bCs/>
                <w:i/>
                <w:iCs/>
                <w:sz w:val="14"/>
                <w:szCs w:val="14"/>
              </w:rPr>
              <w:t>Purim comienza al atardecer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2A0CE02E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13BFE738" w14:textId="1230673F" w:rsidR="00876552" w:rsidRDefault="000738F9" w:rsidP="00D57DD6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Reunión familiar de la e</w:t>
            </w:r>
            <w:r w:rsidR="006D6DCB">
              <w:rPr>
                <w:b/>
                <w:bCs/>
                <w:sz w:val="15"/>
                <w:szCs w:val="15"/>
              </w:rPr>
              <w:t xml:space="preserve">scuela y el hogar/SAC / </w:t>
            </w:r>
            <w:r w:rsidR="003223A8">
              <w:rPr>
                <w:b/>
                <w:bCs/>
                <w:sz w:val="15"/>
                <w:szCs w:val="15"/>
              </w:rPr>
              <w:t xml:space="preserve"> </w:t>
            </w:r>
            <w:r w:rsidR="006D6DCB">
              <w:rPr>
                <w:b/>
                <w:bCs/>
                <w:sz w:val="15"/>
                <w:szCs w:val="15"/>
              </w:rPr>
              <w:t xml:space="preserve">a </w:t>
            </w:r>
            <w:r>
              <w:rPr>
                <w:b/>
                <w:bCs/>
                <w:sz w:val="15"/>
                <w:szCs w:val="15"/>
              </w:rPr>
              <w:t>9:00 a. m.</w:t>
            </w:r>
          </w:p>
          <w:p w14:paraId="385B3079" w14:textId="14F4D7E7" w:rsidR="003D7610" w:rsidRPr="00876552" w:rsidRDefault="00D2518D" w:rsidP="00D57DD6">
            <w:pPr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Celebración-</w:t>
            </w:r>
            <w:r w:rsidR="00876552" w:rsidRPr="00876552">
              <w:rPr>
                <w:i/>
                <w:iCs/>
                <w:sz w:val="15"/>
                <w:szCs w:val="15"/>
              </w:rPr>
              <w:t xml:space="preserve"> Día de Pi (3.14)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112A609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5DE26C99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4207C8" w:rsidRPr="001D42BF" w14:paraId="590411DD" w14:textId="77777777" w:rsidTr="006F67F4">
        <w:trPr>
          <w:trHeight w:val="61"/>
        </w:trPr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302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E56BC27" w:rsidR="00FE581D" w:rsidRPr="007459D2" w:rsidRDefault="00FE581D" w:rsidP="00FE581D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61BBCC3" w:rsidR="00FE581D" w:rsidRPr="003D7610" w:rsidRDefault="003D7610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Holi y Hola Mohalla</w:t>
            </w:r>
          </w:p>
        </w:tc>
        <w:tc>
          <w:tcPr>
            <w:tcW w:w="2012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4207C8" w:rsidRPr="001D42BF" w14:paraId="7F419764" w14:textId="77777777" w:rsidTr="006F67F4">
        <w:trPr>
          <w:trHeight w:val="51"/>
        </w:trPr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83EA596" w:rsidR="00FE581D" w:rsidRPr="00AD1DB0" w:rsidRDefault="0078449F" w:rsidP="00FE581D">
            <w:pPr>
              <w:pStyle w:val="Dates"/>
              <w:rPr>
                <w:i/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16</w:t>
            </w:r>
          </w:p>
        </w:tc>
        <w:tc>
          <w:tcPr>
            <w:tcW w:w="2125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8D2A203" w:rsidR="00FE581D" w:rsidRPr="00AD1DB0" w:rsidRDefault="00AD1DB0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02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2A4A34AE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85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8FB66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4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24A6DB44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20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890A7F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21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A40CF3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22</w:t>
            </w:r>
          </w:p>
        </w:tc>
      </w:tr>
      <w:tr w:rsidR="004207C8" w:rsidRPr="001D42BF" w14:paraId="3B699143" w14:textId="77777777" w:rsidTr="006F67F4">
        <w:trPr>
          <w:trHeight w:val="1035"/>
        </w:trPr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3E034D" w:rsidRDefault="0078449F" w:rsidP="0078449F">
            <w:pPr>
              <w:pStyle w:val="TableText"/>
              <w:rPr>
                <w:sz w:val="16"/>
                <w:szCs w:val="16"/>
              </w:rPr>
            </w:pPr>
            <w:r w:rsidRPr="003E034D">
              <w:rPr>
                <w:b/>
                <w:sz w:val="16"/>
                <w:szCs w:val="16"/>
              </w:rPr>
              <w:t xml:space="preserve">Estudiantes de la semana </w:t>
            </w:r>
            <w:r w:rsidRPr="003E034D">
              <w:rPr>
                <w:sz w:val="16"/>
                <w:szCs w:val="16"/>
              </w:rPr>
              <w:t>:</w:t>
            </w:r>
          </w:p>
          <w:p w14:paraId="1259E59F" w14:textId="63AB1013" w:rsidR="00210D58" w:rsidRPr="00C5270F" w:rsidRDefault="00CA65E9" w:rsidP="004A210A">
            <w:pPr>
              <w:pStyle w:val="TableText"/>
              <w:rPr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Labrosciano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>sal</w:t>
            </w:r>
            <w:r w:rsidR="00583BFE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109, Profesora de Arte</w:t>
            </w:r>
          </w:p>
        </w:tc>
        <w:tc>
          <w:tcPr>
            <w:tcW w:w="2125" w:type="dxa"/>
            <w:tcBorders>
              <w:top w:val="nil"/>
              <w:bottom w:val="single" w:sz="6" w:space="0" w:color="BFBFBF" w:themeColor="background1" w:themeShade="BF"/>
            </w:tcBorders>
          </w:tcPr>
          <w:p w14:paraId="1DCAB5D8" w14:textId="20227291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  <w:r w:rsidRPr="007459D2">
              <w:rPr>
                <w:bCs/>
                <w:i/>
                <w:sz w:val="14"/>
                <w:szCs w:val="14"/>
              </w:rPr>
              <w:t>Día de San Patricio</w:t>
            </w:r>
          </w:p>
        </w:tc>
        <w:tc>
          <w:tcPr>
            <w:tcW w:w="2302" w:type="dxa"/>
            <w:tcBorders>
              <w:top w:val="nil"/>
              <w:bottom w:val="single" w:sz="6" w:space="0" w:color="BFBFBF" w:themeColor="background1" w:themeShade="BF"/>
            </w:tcBorders>
          </w:tcPr>
          <w:p w14:paraId="7355DAEE" w14:textId="726B2131" w:rsidR="00A92D0D" w:rsidRDefault="00A92D0D" w:rsidP="005F1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Hermanos</w:t>
            </w:r>
            <w:r w:rsidR="003223A8">
              <w:rPr>
                <w:b/>
                <w:sz w:val="16"/>
                <w:szCs w:val="16"/>
              </w:rPr>
              <w:t xml:space="preserve"> </w:t>
            </w:r>
            <w:r w:rsidR="005F11F3">
              <w:rPr>
                <w:b/>
                <w:sz w:val="16"/>
                <w:szCs w:val="16"/>
              </w:rPr>
              <w:t>mayores</w:t>
            </w:r>
            <w:r w:rsidR="003223A8">
              <w:rPr>
                <w:b/>
                <w:sz w:val="16"/>
                <w:szCs w:val="16"/>
              </w:rPr>
              <w:t>/</w:t>
            </w:r>
          </w:p>
          <w:p w14:paraId="0EEC37F4" w14:textId="4CC9BD2C" w:rsidR="005F11F3" w:rsidRDefault="005F11F3" w:rsidP="005F1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Hermanas mayores</w:t>
            </w:r>
          </w:p>
          <w:p w14:paraId="04AED1F9" w14:textId="32D82531" w:rsidR="005F648E" w:rsidRPr="007B1FE4" w:rsidRDefault="005F648E" w:rsidP="005F11F3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A0144" w14:textId="4DE70556" w:rsidR="00DB213C" w:rsidRPr="00DB213C" w:rsidRDefault="00630462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Informes provisionales del tercer trimestre </w:t>
            </w:r>
            <w:r w:rsidR="00176479">
              <w:rPr>
                <w:b/>
                <w:bCs/>
                <w:sz w:val="16"/>
                <w:szCs w:val="16"/>
              </w:rPr>
              <w:t xml:space="preserve">son </w:t>
            </w:r>
            <w:r>
              <w:rPr>
                <w:b/>
                <w:bCs/>
                <w:sz w:val="16"/>
                <w:szCs w:val="16"/>
              </w:rPr>
              <w:t xml:space="preserve">enviados a </w:t>
            </w:r>
            <w:r w:rsidR="007B4F1D">
              <w:rPr>
                <w:b/>
                <w:bCs/>
                <w:sz w:val="16"/>
                <w:szCs w:val="16"/>
              </w:rPr>
              <w:t xml:space="preserve">la </w:t>
            </w:r>
            <w:r>
              <w:rPr>
                <w:b/>
                <w:bCs/>
                <w:sz w:val="16"/>
                <w:szCs w:val="16"/>
              </w:rPr>
              <w:t>casa</w:t>
            </w:r>
          </w:p>
        </w:tc>
        <w:tc>
          <w:tcPr>
            <w:tcW w:w="2148" w:type="dxa"/>
            <w:tcBorders>
              <w:top w:val="nil"/>
              <w:bottom w:val="single" w:sz="6" w:space="0" w:color="BFBFBF" w:themeColor="background1" w:themeShade="BF"/>
            </w:tcBorders>
          </w:tcPr>
          <w:p w14:paraId="5E752EDB" w14:textId="77777777" w:rsidR="00C86A4F" w:rsidRDefault="007459D2" w:rsidP="0078449F">
            <w:pPr>
              <w:rPr>
                <w:i/>
                <w:iCs/>
                <w:sz w:val="14"/>
                <w:szCs w:val="14"/>
              </w:rPr>
            </w:pPr>
            <w:r w:rsidRPr="007459D2">
              <w:rPr>
                <w:i/>
                <w:iCs/>
                <w:sz w:val="14"/>
                <w:szCs w:val="14"/>
              </w:rPr>
              <w:t>Equinoccio de primavera</w:t>
            </w:r>
          </w:p>
          <w:p w14:paraId="42B5C496" w14:textId="77777777" w:rsidR="003D7610" w:rsidRDefault="003D7610" w:rsidP="0078449F">
            <w:pPr>
              <w:rPr>
                <w:i/>
                <w:iCs/>
                <w:sz w:val="14"/>
                <w:szCs w:val="14"/>
              </w:rPr>
            </w:pPr>
          </w:p>
          <w:p w14:paraId="17CF764E" w14:textId="4113EFA7" w:rsidR="003D7610" w:rsidRPr="003D7610" w:rsidRDefault="003D7610" w:rsidP="0078449F">
            <w:pPr>
              <w:rPr>
                <w:i/>
                <w:iCs/>
                <w:sz w:val="14"/>
                <w:szCs w:val="14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Naw-Rúz</w:t>
            </w: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72029C5E" w14:textId="3288B3C8" w:rsidR="00C96701" w:rsidRPr="003D7610" w:rsidRDefault="001F0833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3D7610">
              <w:rPr>
                <w:b/>
                <w:bCs/>
                <w:i/>
                <w:iCs/>
                <w:sz w:val="14"/>
                <w:szCs w:val="14"/>
              </w:rPr>
              <w:t>Se cierra la ventana de calificac</w:t>
            </w:r>
            <w:r w:rsidR="00D2518D">
              <w:rPr>
                <w:b/>
                <w:bCs/>
                <w:i/>
                <w:iCs/>
                <w:sz w:val="14"/>
                <w:szCs w:val="14"/>
              </w:rPr>
              <w:t>iones del tercer trimestre (3/06-3/21</w:t>
            </w:r>
            <w:r w:rsidR="00AA60C2">
              <w:rPr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0CFA57B2" w14:textId="49E28802" w:rsidR="003D7610" w:rsidRPr="003D7610" w:rsidRDefault="003D7610" w:rsidP="00630462">
            <w:pPr>
              <w:pStyle w:val="TableText"/>
              <w:rPr>
                <w:rFonts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 xml:space="preserve">Día Mundial del Síndrome de Down </w:t>
            </w:r>
            <w:r w:rsidR="0091287F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/</w:t>
            </w:r>
            <w:r w:rsidRPr="003D7610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Día Internacional de la Eliminación de la Discriminación Racial</w:t>
            </w:r>
          </w:p>
        </w:tc>
        <w:tc>
          <w:tcPr>
            <w:tcW w:w="2012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3E0CE59C" w:rsidR="007459D2" w:rsidRPr="00F708D0" w:rsidRDefault="00446760" w:rsidP="001F5697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Escuela </w:t>
            </w:r>
            <w:r w:rsidR="000853B5">
              <w:rPr>
                <w:b/>
                <w:bCs/>
                <w:sz w:val="16"/>
                <w:szCs w:val="16"/>
              </w:rPr>
              <w:t xml:space="preserve">los </w:t>
            </w:r>
            <w:r w:rsidR="001F5697">
              <w:rPr>
                <w:b/>
                <w:bCs/>
                <w:sz w:val="16"/>
                <w:szCs w:val="16"/>
              </w:rPr>
              <w:t>sábados</w:t>
            </w:r>
            <w:r w:rsidR="001F569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para PSSA  </w:t>
            </w:r>
            <w:r w:rsidR="007459D2" w:rsidRPr="007459D2">
              <w:rPr>
                <w:b/>
                <w:bCs/>
                <w:sz w:val="16"/>
                <w:szCs w:val="16"/>
              </w:rPr>
              <w:t>(9:00 – 12:00)</w:t>
            </w:r>
          </w:p>
        </w:tc>
      </w:tr>
      <w:tr w:rsidR="004207C8" w:rsidRPr="001D42BF" w14:paraId="00E1F755" w14:textId="77777777" w:rsidTr="006F67F4">
        <w:trPr>
          <w:trHeight w:val="795"/>
        </w:trPr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667DB993" w:rsidR="00210D58" w:rsidRPr="00FD26B7" w:rsidRDefault="00210D58" w:rsidP="007459D2">
            <w:pPr>
              <w:pStyle w:val="Dates"/>
              <w:rPr>
                <w:sz w:val="15"/>
                <w:szCs w:val="15"/>
              </w:rPr>
            </w:pPr>
            <w:r w:rsidRPr="00FD26B7">
              <w:rPr>
                <w:sz w:val="15"/>
                <w:szCs w:val="15"/>
              </w:rPr>
              <w:t>23/30</w:t>
            </w:r>
          </w:p>
          <w:p w14:paraId="6411DD50" w14:textId="77777777" w:rsidR="00AD1DB0" w:rsidRPr="003E034D" w:rsidRDefault="00AD1DB0" w:rsidP="00AD1DB0">
            <w:pPr>
              <w:pStyle w:val="TableText"/>
              <w:rPr>
                <w:sz w:val="16"/>
                <w:szCs w:val="16"/>
              </w:rPr>
            </w:pPr>
            <w:r w:rsidRPr="003E034D">
              <w:rPr>
                <w:b/>
                <w:sz w:val="16"/>
                <w:szCs w:val="16"/>
              </w:rPr>
              <w:t xml:space="preserve">Estudiantes de la semana </w:t>
            </w:r>
            <w:r w:rsidRPr="003E034D">
              <w:rPr>
                <w:sz w:val="16"/>
                <w:szCs w:val="16"/>
              </w:rPr>
              <w:t>:</w:t>
            </w:r>
          </w:p>
          <w:p w14:paraId="327DCF8C" w14:textId="56997EBE" w:rsidR="00D247A8" w:rsidRDefault="00CA65E9" w:rsidP="001A019A">
            <w:pPr>
              <w:pStyle w:val="TableText"/>
              <w:rPr>
                <w:i/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Maiorano </w:t>
            </w:r>
            <w:r w:rsidR="001A019A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>3</w:t>
            </w:r>
            <w:r w:rsidR="001A019A">
              <w:rPr>
                <w:i/>
                <w:iCs/>
                <w:color w:val="000000" w:themeColor="text1"/>
                <w:sz w:val="16"/>
                <w:szCs w:val="16"/>
              </w:rPr>
              <w:t>/23</w:t>
            </w:r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 xml:space="preserve">) y 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Bonnano </w:t>
            </w:r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>(3</w:t>
            </w:r>
            <w:r w:rsidR="001A019A">
              <w:rPr>
                <w:i/>
                <w:iCs/>
                <w:color w:val="000000" w:themeColor="text1"/>
                <w:sz w:val="16"/>
                <w:szCs w:val="16"/>
              </w:rPr>
              <w:t>/30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 xml:space="preserve">), 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>sal</w:t>
            </w:r>
            <w:r w:rsidR="00583BFE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583BFE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 xml:space="preserve"> 200, Maestras de Educación Es</w:t>
            </w:r>
            <w:r w:rsidR="001A019A">
              <w:rPr>
                <w:i/>
                <w:iCs/>
                <w:color w:val="000000" w:themeColor="text1"/>
                <w:sz w:val="16"/>
                <w:szCs w:val="16"/>
              </w:rPr>
              <w:t>pecial</w:t>
            </w:r>
            <w:r w:rsidR="001A019A" w:rsidRPr="00CA65E9">
              <w:rPr>
                <w:i/>
                <w:sz w:val="14"/>
                <w:szCs w:val="14"/>
              </w:rPr>
              <w:t xml:space="preserve"> </w:t>
            </w:r>
          </w:p>
          <w:p w14:paraId="0382079F" w14:textId="77777777" w:rsidR="000038E2" w:rsidRDefault="000038E2" w:rsidP="00D247A8">
            <w:pPr>
              <w:pStyle w:val="TableText"/>
              <w:rPr>
                <w:i/>
                <w:sz w:val="14"/>
                <w:szCs w:val="14"/>
              </w:rPr>
            </w:pPr>
          </w:p>
          <w:p w14:paraId="5BF67FF2" w14:textId="5406D876" w:rsidR="002A2F05" w:rsidRPr="00CA65E9" w:rsidRDefault="00D247A8" w:rsidP="00D247A8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bookmarkStart w:id="0" w:name="_GoBack"/>
            <w:bookmarkEnd w:id="0"/>
            <w:r>
              <w:rPr>
                <w:i/>
                <w:sz w:val="14"/>
                <w:szCs w:val="14"/>
              </w:rPr>
              <w:t xml:space="preserve">Termina </w:t>
            </w:r>
            <w:r w:rsidR="001A019A" w:rsidRPr="00CA65E9">
              <w:rPr>
                <w:i/>
                <w:sz w:val="14"/>
                <w:szCs w:val="14"/>
              </w:rPr>
              <w:t xml:space="preserve"> Ramadán </w:t>
            </w:r>
          </w:p>
        </w:tc>
        <w:tc>
          <w:tcPr>
            <w:tcW w:w="2125" w:type="dxa"/>
            <w:tcBorders>
              <w:top w:val="single" w:sz="6" w:space="0" w:color="BFBFBF" w:themeColor="background1" w:themeShade="BF"/>
              <w:bottom w:val="nil"/>
            </w:tcBorders>
          </w:tcPr>
          <w:p w14:paraId="15F02E5D" w14:textId="69F18789" w:rsidR="00F708D0" w:rsidRPr="004207C8" w:rsidRDefault="00F708D0" w:rsidP="00F708D0">
            <w:pPr>
              <w:jc w:val="right"/>
              <w:rPr>
                <w:bCs/>
                <w:iCs/>
                <w:color w:val="727272" w:themeColor="background2"/>
                <w:sz w:val="15"/>
                <w:szCs w:val="15"/>
              </w:rPr>
            </w:pPr>
            <w:r w:rsidRPr="004207C8">
              <w:rPr>
                <w:bCs/>
                <w:iCs/>
                <w:color w:val="727272" w:themeColor="background2"/>
                <w:sz w:val="15"/>
                <w:szCs w:val="15"/>
              </w:rPr>
              <w:t>24/3</w:t>
            </w:r>
            <w:r w:rsidR="00FD26B7">
              <w:rPr>
                <w:bCs/>
                <w:iCs/>
                <w:color w:val="727272" w:themeColor="background2"/>
                <w:sz w:val="15"/>
                <w:szCs w:val="15"/>
              </w:rPr>
              <w:t>1</w:t>
            </w:r>
          </w:p>
          <w:p w14:paraId="6954BE5D" w14:textId="694A4029" w:rsidR="00F15CAD" w:rsidRPr="004207C8" w:rsidRDefault="002A2F05" w:rsidP="00210D58">
            <w:pPr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</w:pPr>
            <w:r w:rsidRPr="004207C8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Comienza el cuarto trimestre (</w:t>
            </w:r>
            <w:r w:rsidR="00FD26B7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3 /</w:t>
            </w:r>
            <w:r w:rsidR="00F8135D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 xml:space="preserve">24 </w:t>
            </w:r>
            <w:r w:rsidRPr="004207C8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-</w:t>
            </w:r>
            <w:r w:rsidR="00FD26B7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 xml:space="preserve"> 6/ 13</w:t>
            </w:r>
          </w:p>
          <w:p w14:paraId="48D4207D" w14:textId="77BB8977" w:rsidR="0031361C" w:rsidRDefault="002A2F05" w:rsidP="00F8135D">
            <w:pPr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</w:pPr>
            <w:r w:rsidRPr="004207C8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 xml:space="preserve">Escuelas cerradas </w:t>
            </w:r>
            <w:r w:rsidR="0031361C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 xml:space="preserve">el </w:t>
            </w:r>
            <w:r w:rsidRPr="004207C8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31 de ma</w:t>
            </w:r>
            <w:r w:rsidR="00FD26B7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rzo</w:t>
            </w:r>
            <w:r w:rsidR="00FD26B7" w:rsidRPr="004207C8">
              <w:rPr>
                <w:rFonts w:ascii="Arial" w:hAnsi="Arial" w:cs="Arial"/>
                <w:i/>
                <w:iCs/>
                <w:color w:val="2A2E2F"/>
                <w:sz w:val="15"/>
                <w:szCs w:val="15"/>
                <w:shd w:val="clear" w:color="auto" w:fill="FFFFFF"/>
              </w:rPr>
              <w:t xml:space="preserve"> </w:t>
            </w:r>
            <w:r w:rsidR="00F8135D" w:rsidRPr="004207C8"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>(Eid al-Fitr)</w:t>
            </w:r>
          </w:p>
          <w:p w14:paraId="5EEA5C64" w14:textId="77777777" w:rsidR="00037B77" w:rsidRDefault="00F8135D" w:rsidP="00F8135D">
            <w:pPr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</w:pPr>
            <w:r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  <w:t xml:space="preserve"> </w:t>
            </w:r>
          </w:p>
          <w:p w14:paraId="1A974121" w14:textId="5FE746D0" w:rsidR="002A2F05" w:rsidRPr="004207C8" w:rsidRDefault="00FD26B7" w:rsidP="00F8135D">
            <w:pPr>
              <w:rPr>
                <w:rFonts w:cs="Times New Roman (Body CS)"/>
                <w:b/>
                <w:iCs/>
                <w:color w:val="000000" w:themeColor="text1"/>
                <w:sz w:val="15"/>
                <w:szCs w:val="15"/>
              </w:rPr>
            </w:pPr>
            <w:r w:rsidRPr="004207C8">
              <w:rPr>
                <w:rFonts w:ascii="Arial" w:hAnsi="Arial" w:cs="Arial"/>
                <w:i/>
                <w:iCs/>
                <w:color w:val="2A2E2F"/>
                <w:sz w:val="15"/>
                <w:szCs w:val="15"/>
                <w:shd w:val="clear" w:color="auto" w:fill="FFFFFF"/>
              </w:rPr>
              <w:t>Día de la Visibilidad Trans</w:t>
            </w:r>
          </w:p>
        </w:tc>
        <w:tc>
          <w:tcPr>
            <w:tcW w:w="2302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4B2C750F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25</w:t>
            </w:r>
          </w:p>
          <w:p w14:paraId="37AA5D24" w14:textId="38590FA9" w:rsidR="00AA4B42" w:rsidRPr="0031575E" w:rsidRDefault="00AA4B42" w:rsidP="007459D2">
            <w:pPr>
              <w:jc w:val="center"/>
              <w:rPr>
                <w:bCs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4E53F46B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1DC3F2DD" w14:textId="35F6A72B" w:rsidR="007B42FB" w:rsidRPr="00F05A86" w:rsidRDefault="007B42FB" w:rsidP="007459D2">
            <w:pPr>
              <w:pStyle w:val="TableText"/>
              <w:rPr>
                <w:b/>
                <w:bCs/>
              </w:rPr>
            </w:pPr>
          </w:p>
        </w:tc>
        <w:tc>
          <w:tcPr>
            <w:tcW w:w="214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7F8667E" w:rsidR="00210D58" w:rsidRPr="00C5270F" w:rsidRDefault="00AD1DB0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5F462B56" w14:textId="1CB0F0D1" w:rsidR="00AA4B42" w:rsidRDefault="002A2F05" w:rsidP="002A2F05">
            <w:pPr>
              <w:rPr>
                <w:bCs/>
                <w:i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 xml:space="preserve">Salida temprana a las 12:39 p. m. para estudiantes 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i/>
                <w:sz w:val="16"/>
                <w:szCs w:val="16"/>
              </w:rPr>
              <w:t>conferencias de calificaciones del tercer trimestre</w:t>
            </w:r>
          </w:p>
          <w:p w14:paraId="2B4B2AC3" w14:textId="320E738A" w:rsidR="00AA4B42" w:rsidRPr="00AA4B42" w:rsidRDefault="00B92595" w:rsidP="00AA4B42">
            <w:pPr>
              <w:rPr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b/>
                <w:iCs/>
                <w:color w:val="000000" w:themeColor="text1"/>
                <w:sz w:val="16"/>
                <w:szCs w:val="16"/>
              </w:rPr>
              <w:t xml:space="preserve">PSSA- </w:t>
            </w:r>
            <w:r w:rsidR="00AA4B42" w:rsidRPr="00AA4B42">
              <w:rPr>
                <w:b/>
                <w:iCs/>
                <w:color w:val="000000" w:themeColor="text1"/>
                <w:sz w:val="16"/>
                <w:szCs w:val="16"/>
              </w:rPr>
              <w:t xml:space="preserve">práctica </w:t>
            </w:r>
            <w:r>
              <w:rPr>
                <w:b/>
                <w:iCs/>
                <w:color w:val="000000" w:themeColor="text1"/>
                <w:sz w:val="16"/>
                <w:szCs w:val="16"/>
              </w:rPr>
              <w:t xml:space="preserve">en pruebas </w:t>
            </w:r>
          </w:p>
          <w:p w14:paraId="0148D863" w14:textId="7DB43402" w:rsidR="00AA4B42" w:rsidRPr="00BB4FD2" w:rsidRDefault="00AA4B42" w:rsidP="00AA4B42">
            <w:pPr>
              <w:rPr>
                <w:bCs/>
                <w:i/>
                <w:sz w:val="16"/>
                <w:szCs w:val="16"/>
              </w:rPr>
            </w:pPr>
            <w:r w:rsidRPr="00AA4B42">
              <w:rPr>
                <w:b/>
                <w:iCs/>
                <w:color w:val="000000" w:themeColor="text1"/>
                <w:sz w:val="16"/>
                <w:szCs w:val="16"/>
              </w:rPr>
              <w:t xml:space="preserve">ELA </w:t>
            </w:r>
            <w:r>
              <w:rPr>
                <w:bCs/>
                <w:iCs/>
                <w:color w:val="000000" w:themeColor="text1"/>
                <w:sz w:val="16"/>
                <w:szCs w:val="16"/>
              </w:rPr>
              <w:t>, grados 3-8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1F80C951" w:rsidR="00210D58" w:rsidRPr="00556101" w:rsidRDefault="00AD1DB0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28</w:t>
            </w:r>
          </w:p>
          <w:p w14:paraId="691CC84E" w14:textId="1EEA9723" w:rsidR="00AA4B42" w:rsidRPr="00D2518D" w:rsidRDefault="002A2F05" w:rsidP="00210D58">
            <w:pPr>
              <w:rPr>
                <w:bCs/>
                <w:i/>
                <w:sz w:val="15"/>
                <w:szCs w:val="15"/>
              </w:rPr>
            </w:pPr>
            <w:r w:rsidRPr="00D2518D">
              <w:rPr>
                <w:b/>
                <w:sz w:val="15"/>
                <w:szCs w:val="15"/>
              </w:rPr>
              <w:t xml:space="preserve">Salida temprana a 12:39 p. m. para estudiantes </w:t>
            </w:r>
            <w:r w:rsidRPr="00D2518D">
              <w:rPr>
                <w:bCs/>
                <w:sz w:val="15"/>
                <w:szCs w:val="15"/>
              </w:rPr>
              <w:t xml:space="preserve">, </w:t>
            </w:r>
            <w:r w:rsidRPr="00D2518D">
              <w:rPr>
                <w:bCs/>
                <w:i/>
                <w:sz w:val="15"/>
                <w:szCs w:val="15"/>
              </w:rPr>
              <w:t>conferencias de calificaciones del tercer trimestre</w:t>
            </w:r>
          </w:p>
          <w:p w14:paraId="103D52D9" w14:textId="1E3DF6A8" w:rsidR="00AA4B42" w:rsidRPr="00AA4B42" w:rsidRDefault="001A019A" w:rsidP="00AA4B42">
            <w:pPr>
              <w:rPr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b/>
                <w:iCs/>
                <w:color w:val="000000" w:themeColor="text1"/>
                <w:sz w:val="16"/>
                <w:szCs w:val="16"/>
              </w:rPr>
              <w:t xml:space="preserve">PSSA- </w:t>
            </w:r>
            <w:r w:rsidR="00B92595">
              <w:rPr>
                <w:b/>
                <w:iCs/>
                <w:color w:val="000000" w:themeColor="text1"/>
                <w:sz w:val="16"/>
                <w:szCs w:val="16"/>
              </w:rPr>
              <w:t>pr</w:t>
            </w:r>
            <w:r w:rsidR="00B92595">
              <w:rPr>
                <w:rFonts w:ascii="Corbel" w:hAnsi="Corbel"/>
                <w:b/>
                <w:iCs/>
                <w:color w:val="000000" w:themeColor="text1"/>
                <w:sz w:val="16"/>
                <w:szCs w:val="16"/>
              </w:rPr>
              <w:t>á</w:t>
            </w:r>
            <w:r w:rsidR="00B92595">
              <w:rPr>
                <w:b/>
                <w:iCs/>
                <w:color w:val="000000" w:themeColor="text1"/>
                <w:sz w:val="16"/>
                <w:szCs w:val="16"/>
              </w:rPr>
              <w:t>ctica en pruebas de</w:t>
            </w:r>
            <w:r>
              <w:rPr>
                <w:b/>
                <w:iCs/>
                <w:color w:val="000000" w:themeColor="text1"/>
                <w:sz w:val="16"/>
                <w:szCs w:val="16"/>
              </w:rPr>
              <w:t xml:space="preserve"> Matemáticas </w:t>
            </w:r>
            <w:r>
              <w:rPr>
                <w:bCs/>
                <w:iCs/>
                <w:color w:val="000000" w:themeColor="text1"/>
                <w:sz w:val="16"/>
                <w:szCs w:val="16"/>
              </w:rPr>
              <w:t>, grados 3.</w:t>
            </w:r>
            <w:r w:rsidR="00B92595">
              <w:rPr>
                <w:bCs/>
                <w:iCs/>
                <w:color w:val="000000" w:themeColor="text1"/>
                <w:sz w:val="16"/>
                <w:szCs w:val="16"/>
              </w:rPr>
              <w:t>ro</w:t>
            </w:r>
            <w:r>
              <w:rPr>
                <w:bCs/>
                <w:iCs/>
                <w:color w:val="000000" w:themeColor="text1"/>
                <w:sz w:val="16"/>
                <w:szCs w:val="16"/>
              </w:rPr>
              <w:t xml:space="preserve"> a 8.</w:t>
            </w:r>
            <w:r w:rsidR="000324B7">
              <w:rPr>
                <w:bCs/>
                <w:iCs/>
                <w:color w:val="000000" w:themeColor="text1"/>
                <w:sz w:val="16"/>
                <w:szCs w:val="16"/>
              </w:rPr>
              <w:t>v</w:t>
            </w:r>
            <w:r w:rsidR="00B92595">
              <w:rPr>
                <w:bCs/>
                <w:iCs/>
                <w:color w:val="000000" w:themeColor="text1"/>
                <w:sz w:val="16"/>
                <w:szCs w:val="16"/>
              </w:rPr>
              <w:t>0</w:t>
            </w:r>
          </w:p>
          <w:p w14:paraId="62A2081B" w14:textId="2A7EC597" w:rsidR="00AA4B42" w:rsidRPr="00606816" w:rsidRDefault="00AA4B42" w:rsidP="00AA4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6AD51A94" w:rsidR="00210D58" w:rsidRDefault="00630462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29</w:t>
            </w:r>
          </w:p>
          <w:p w14:paraId="7D1DF236" w14:textId="31F384AE" w:rsidR="00210D58" w:rsidRPr="00DC1D4A" w:rsidRDefault="001F5697" w:rsidP="001F5697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Escuela </w:t>
            </w:r>
            <w:r w:rsidR="007459D2" w:rsidRPr="007459D2">
              <w:rPr>
                <w:b/>
                <w:bCs/>
                <w:sz w:val="16"/>
                <w:szCs w:val="16"/>
              </w:rPr>
              <w:t xml:space="preserve">los sábados </w:t>
            </w:r>
            <w:r>
              <w:rPr>
                <w:b/>
                <w:bCs/>
                <w:sz w:val="16"/>
                <w:szCs w:val="16"/>
              </w:rPr>
              <w:t xml:space="preserve">para </w:t>
            </w:r>
            <w:r w:rsidR="007459D2" w:rsidRPr="007459D2">
              <w:rPr>
                <w:b/>
                <w:bCs/>
                <w:sz w:val="16"/>
                <w:szCs w:val="16"/>
              </w:rPr>
              <w:t>PSSA</w:t>
            </w:r>
            <w:r w:rsidR="00DC1D4A">
              <w:rPr>
                <w:b/>
                <w:bCs/>
                <w:sz w:val="16"/>
                <w:szCs w:val="16"/>
              </w:rPr>
              <w:t xml:space="preserve"> </w:t>
            </w:r>
            <w:r w:rsidR="007459D2" w:rsidRPr="007459D2">
              <w:rPr>
                <w:b/>
                <w:bCs/>
                <w:sz w:val="16"/>
                <w:szCs w:val="16"/>
              </w:rPr>
              <w:t>(9:00 – 12:00)</w:t>
            </w:r>
          </w:p>
        </w:tc>
      </w:tr>
      <w:tr w:rsidR="004207C8" w:rsidRPr="001D42BF" w14:paraId="31C8A413" w14:textId="77777777" w:rsidTr="006F67F4">
        <w:trPr>
          <w:trHeight w:val="66"/>
        </w:trPr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76CF1C83" w:rsidR="00210D58" w:rsidRPr="00CA65E9" w:rsidRDefault="00210D58" w:rsidP="00210D58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48C4140B" w:rsidR="00210D58" w:rsidRPr="004207C8" w:rsidRDefault="00210D58" w:rsidP="00210D58">
            <w:pPr>
              <w:pStyle w:val="TableText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02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38E2"/>
    <w:rsid w:val="000057B3"/>
    <w:rsid w:val="00025D1C"/>
    <w:rsid w:val="00026C70"/>
    <w:rsid w:val="00030D90"/>
    <w:rsid w:val="000324B7"/>
    <w:rsid w:val="00033F7E"/>
    <w:rsid w:val="00036B46"/>
    <w:rsid w:val="00036FA1"/>
    <w:rsid w:val="00037B77"/>
    <w:rsid w:val="0006792F"/>
    <w:rsid w:val="00067CB8"/>
    <w:rsid w:val="000738F9"/>
    <w:rsid w:val="000750B4"/>
    <w:rsid w:val="000801EA"/>
    <w:rsid w:val="000840F8"/>
    <w:rsid w:val="000853B5"/>
    <w:rsid w:val="00087B44"/>
    <w:rsid w:val="00090342"/>
    <w:rsid w:val="000A3265"/>
    <w:rsid w:val="000A518C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76479"/>
    <w:rsid w:val="00181E9A"/>
    <w:rsid w:val="001840F1"/>
    <w:rsid w:val="001870D2"/>
    <w:rsid w:val="001A019A"/>
    <w:rsid w:val="001A3566"/>
    <w:rsid w:val="001A35A3"/>
    <w:rsid w:val="001A47B5"/>
    <w:rsid w:val="001B1B57"/>
    <w:rsid w:val="001B4AA4"/>
    <w:rsid w:val="001B7951"/>
    <w:rsid w:val="001D03F7"/>
    <w:rsid w:val="001D42BF"/>
    <w:rsid w:val="001E4F8C"/>
    <w:rsid w:val="001E662A"/>
    <w:rsid w:val="001F0833"/>
    <w:rsid w:val="001F5697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B4668"/>
    <w:rsid w:val="002C2FCB"/>
    <w:rsid w:val="002C3765"/>
    <w:rsid w:val="002D07A9"/>
    <w:rsid w:val="002E2FA7"/>
    <w:rsid w:val="002E4FB8"/>
    <w:rsid w:val="002F5B8E"/>
    <w:rsid w:val="002F7AA7"/>
    <w:rsid w:val="0030231E"/>
    <w:rsid w:val="0031361C"/>
    <w:rsid w:val="0031471D"/>
    <w:rsid w:val="0031575E"/>
    <w:rsid w:val="003223A8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B5A1D"/>
    <w:rsid w:val="003C34C0"/>
    <w:rsid w:val="003C42F6"/>
    <w:rsid w:val="003C7C92"/>
    <w:rsid w:val="003C7F30"/>
    <w:rsid w:val="003D4323"/>
    <w:rsid w:val="003D5CBD"/>
    <w:rsid w:val="003D7610"/>
    <w:rsid w:val="003E034D"/>
    <w:rsid w:val="003E3BD1"/>
    <w:rsid w:val="003E4FBB"/>
    <w:rsid w:val="003F4BFA"/>
    <w:rsid w:val="003F5FB9"/>
    <w:rsid w:val="00401121"/>
    <w:rsid w:val="004047E8"/>
    <w:rsid w:val="004166A9"/>
    <w:rsid w:val="00416CB5"/>
    <w:rsid w:val="004207C8"/>
    <w:rsid w:val="004247FC"/>
    <w:rsid w:val="004279C3"/>
    <w:rsid w:val="004378EA"/>
    <w:rsid w:val="004413AA"/>
    <w:rsid w:val="00443677"/>
    <w:rsid w:val="004464B2"/>
    <w:rsid w:val="00446760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87522"/>
    <w:rsid w:val="004945A2"/>
    <w:rsid w:val="00497E47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4F7593"/>
    <w:rsid w:val="005017A5"/>
    <w:rsid w:val="0050623B"/>
    <w:rsid w:val="00520BC6"/>
    <w:rsid w:val="005332B1"/>
    <w:rsid w:val="00534ACD"/>
    <w:rsid w:val="005454B3"/>
    <w:rsid w:val="0054564F"/>
    <w:rsid w:val="00552CE8"/>
    <w:rsid w:val="00556101"/>
    <w:rsid w:val="0055619B"/>
    <w:rsid w:val="00567541"/>
    <w:rsid w:val="005811D4"/>
    <w:rsid w:val="00582017"/>
    <w:rsid w:val="00583BFE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25FF"/>
    <w:rsid w:val="005F648E"/>
    <w:rsid w:val="005F74E7"/>
    <w:rsid w:val="00606816"/>
    <w:rsid w:val="00612A86"/>
    <w:rsid w:val="00612D3E"/>
    <w:rsid w:val="0061345C"/>
    <w:rsid w:val="00620655"/>
    <w:rsid w:val="006207E0"/>
    <w:rsid w:val="00621893"/>
    <w:rsid w:val="006235CB"/>
    <w:rsid w:val="00630462"/>
    <w:rsid w:val="00630E33"/>
    <w:rsid w:val="00633A48"/>
    <w:rsid w:val="0063745B"/>
    <w:rsid w:val="006437AC"/>
    <w:rsid w:val="00647397"/>
    <w:rsid w:val="00647658"/>
    <w:rsid w:val="006520A2"/>
    <w:rsid w:val="0066099B"/>
    <w:rsid w:val="00661379"/>
    <w:rsid w:val="00662A88"/>
    <w:rsid w:val="00665825"/>
    <w:rsid w:val="00665F99"/>
    <w:rsid w:val="00667055"/>
    <w:rsid w:val="00670ABA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42E7"/>
    <w:rsid w:val="006C54FD"/>
    <w:rsid w:val="006D6DCB"/>
    <w:rsid w:val="006D6F31"/>
    <w:rsid w:val="006D774E"/>
    <w:rsid w:val="006E43A0"/>
    <w:rsid w:val="006E73B5"/>
    <w:rsid w:val="006F3F01"/>
    <w:rsid w:val="006F67F4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75C1"/>
    <w:rsid w:val="00770685"/>
    <w:rsid w:val="007720B7"/>
    <w:rsid w:val="00773B6F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B4F1D"/>
    <w:rsid w:val="007C0161"/>
    <w:rsid w:val="007C26F2"/>
    <w:rsid w:val="007C7E95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315E9"/>
    <w:rsid w:val="008364C5"/>
    <w:rsid w:val="00851F84"/>
    <w:rsid w:val="00853CF0"/>
    <w:rsid w:val="00855D47"/>
    <w:rsid w:val="00867FA1"/>
    <w:rsid w:val="0087096F"/>
    <w:rsid w:val="0087436B"/>
    <w:rsid w:val="00876552"/>
    <w:rsid w:val="0088085D"/>
    <w:rsid w:val="00880ACF"/>
    <w:rsid w:val="00897570"/>
    <w:rsid w:val="008A0FD5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2A6"/>
    <w:rsid w:val="008E1838"/>
    <w:rsid w:val="008E2062"/>
    <w:rsid w:val="008F18C6"/>
    <w:rsid w:val="008F2FE2"/>
    <w:rsid w:val="008F7B38"/>
    <w:rsid w:val="00900BAE"/>
    <w:rsid w:val="00905D92"/>
    <w:rsid w:val="009109D2"/>
    <w:rsid w:val="0091287F"/>
    <w:rsid w:val="0091369E"/>
    <w:rsid w:val="009177DF"/>
    <w:rsid w:val="00920BBB"/>
    <w:rsid w:val="00922A7A"/>
    <w:rsid w:val="0092665C"/>
    <w:rsid w:val="00930429"/>
    <w:rsid w:val="00931C9C"/>
    <w:rsid w:val="009404B1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A4122"/>
    <w:rsid w:val="009B3D18"/>
    <w:rsid w:val="009B4600"/>
    <w:rsid w:val="009B5EA3"/>
    <w:rsid w:val="009D1756"/>
    <w:rsid w:val="009D36F9"/>
    <w:rsid w:val="009E0DA9"/>
    <w:rsid w:val="009E5809"/>
    <w:rsid w:val="009F0193"/>
    <w:rsid w:val="00A0020D"/>
    <w:rsid w:val="00A06E68"/>
    <w:rsid w:val="00A073CC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92D0D"/>
    <w:rsid w:val="00AA04F7"/>
    <w:rsid w:val="00AA2C21"/>
    <w:rsid w:val="00AA4B42"/>
    <w:rsid w:val="00AA53B4"/>
    <w:rsid w:val="00AA60C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44548"/>
    <w:rsid w:val="00B61199"/>
    <w:rsid w:val="00B6595C"/>
    <w:rsid w:val="00B72180"/>
    <w:rsid w:val="00B77523"/>
    <w:rsid w:val="00B83D04"/>
    <w:rsid w:val="00B92595"/>
    <w:rsid w:val="00B9652B"/>
    <w:rsid w:val="00BA07C3"/>
    <w:rsid w:val="00BA0D92"/>
    <w:rsid w:val="00BA67B7"/>
    <w:rsid w:val="00BA6CC8"/>
    <w:rsid w:val="00BB17F4"/>
    <w:rsid w:val="00BB29D5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5BA5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D5BAE"/>
    <w:rsid w:val="00CE1FC8"/>
    <w:rsid w:val="00CE6F61"/>
    <w:rsid w:val="00CF1578"/>
    <w:rsid w:val="00CF29BA"/>
    <w:rsid w:val="00D01679"/>
    <w:rsid w:val="00D0207A"/>
    <w:rsid w:val="00D115FD"/>
    <w:rsid w:val="00D146DD"/>
    <w:rsid w:val="00D23517"/>
    <w:rsid w:val="00D247A8"/>
    <w:rsid w:val="00D2518D"/>
    <w:rsid w:val="00D26328"/>
    <w:rsid w:val="00D30463"/>
    <w:rsid w:val="00D30CD2"/>
    <w:rsid w:val="00D4278F"/>
    <w:rsid w:val="00D443DA"/>
    <w:rsid w:val="00D45185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1D4A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246D7"/>
    <w:rsid w:val="00E3302C"/>
    <w:rsid w:val="00E369FE"/>
    <w:rsid w:val="00E50EAD"/>
    <w:rsid w:val="00E52EB0"/>
    <w:rsid w:val="00E55989"/>
    <w:rsid w:val="00E575F5"/>
    <w:rsid w:val="00E6539B"/>
    <w:rsid w:val="00E67BCA"/>
    <w:rsid w:val="00E71A4A"/>
    <w:rsid w:val="00E73A86"/>
    <w:rsid w:val="00E80D80"/>
    <w:rsid w:val="00E91182"/>
    <w:rsid w:val="00E9356E"/>
    <w:rsid w:val="00E96113"/>
    <w:rsid w:val="00EA5304"/>
    <w:rsid w:val="00EA5CBC"/>
    <w:rsid w:val="00EA7BF5"/>
    <w:rsid w:val="00EB7EFA"/>
    <w:rsid w:val="00EC6361"/>
    <w:rsid w:val="00EC64F1"/>
    <w:rsid w:val="00EC674A"/>
    <w:rsid w:val="00EC727A"/>
    <w:rsid w:val="00EF1058"/>
    <w:rsid w:val="00EF3A54"/>
    <w:rsid w:val="00F01AC1"/>
    <w:rsid w:val="00F02A6C"/>
    <w:rsid w:val="00F04E0F"/>
    <w:rsid w:val="00F05A86"/>
    <w:rsid w:val="00F1009F"/>
    <w:rsid w:val="00F15CAD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08D0"/>
    <w:rsid w:val="00F75B79"/>
    <w:rsid w:val="00F8135D"/>
    <w:rsid w:val="00F843BE"/>
    <w:rsid w:val="00F87578"/>
    <w:rsid w:val="00F97CFE"/>
    <w:rsid w:val="00FA4859"/>
    <w:rsid w:val="00FA5E8A"/>
    <w:rsid w:val="00FB3832"/>
    <w:rsid w:val="00FC6AAF"/>
    <w:rsid w:val="00FD17C3"/>
    <w:rsid w:val="00FD26B7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8C5D9-DC7A-2E4F-A9BC-AB2F7700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400</TotalTime>
  <Pages>2</Pages>
  <Words>611</Words>
  <Characters>3483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66</cp:revision>
  <cp:lastPrinted>2025-02-26T16:35:00Z</cp:lastPrinted>
  <dcterms:created xsi:type="dcterms:W3CDTF">2025-02-16T18:44:00Z</dcterms:created>
  <dcterms:modified xsi:type="dcterms:W3CDTF">2025-02-26T16:38:00Z</dcterms:modified>
  <cp:category/>
</cp:coreProperties>
</file>