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63" w:type="pct"/>
        <w:tblLook w:val="04A0" w:firstRow="1" w:lastRow="0" w:firstColumn="1" w:lastColumn="0" w:noHBand="0" w:noVBand="1"/>
      </w:tblPr>
      <w:tblGrid>
        <w:gridCol w:w="7235"/>
        <w:gridCol w:w="7346"/>
      </w:tblGrid>
      <w:tr w:rsidR="005A10AE" w14:paraId="0AEC6790" w14:textId="77777777" w:rsidTr="005A10AE">
        <w:trPr>
          <w:trHeight w:val="693"/>
        </w:trPr>
        <w:tc>
          <w:tcPr>
            <w:tcW w:w="5000" w:type="pct"/>
            <w:gridSpan w:val="2"/>
            <w:tcBorders>
              <w:bottom w:val="single" w:sz="18" w:space="0" w:color="FFFFFF" w:themeColor="background1"/>
            </w:tcBorders>
            <w:shd w:val="clear" w:color="auto" w:fill="D39BC8" w:themeFill="accent4"/>
          </w:tcPr>
          <w:p w14:paraId="2A510AAC" w14:textId="77777777" w:rsidR="005A10AE" w:rsidRPr="005A10AE" w:rsidRDefault="005A10AE" w:rsidP="005A10AE">
            <w:pPr>
              <w:pStyle w:val="Year"/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5A10AE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D. Newlin Fell Elementary School</w:t>
            </w:r>
          </w:p>
          <w:p w14:paraId="0BB272A1" w14:textId="7DA1A4AA" w:rsidR="005A10AE" w:rsidRDefault="005A10AE" w:rsidP="005A10AE">
            <w:pPr>
              <w:pStyle w:val="Year"/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40"/>
                <w:szCs w:val="40"/>
              </w:rPr>
            </w:pPr>
            <w:r w:rsidRPr="005A10AE">
              <w:rPr>
                <w:rFonts w:ascii="Times New Roman" w:hAnsi="Times New Roman" w:cs="Times New Roman"/>
                <w:b/>
                <w:i/>
                <w:iCs/>
                <w:color w:val="002060"/>
                <w:sz w:val="40"/>
                <w:szCs w:val="40"/>
              </w:rPr>
              <w:t>“Excellence is the Standard”</w:t>
            </w:r>
          </w:p>
          <w:p w14:paraId="2CCC38F8" w14:textId="0D1353D2" w:rsidR="005A10AE" w:rsidRPr="005A10AE" w:rsidRDefault="005A10AE" w:rsidP="005A10AE">
            <w:pPr>
              <w:pStyle w:val="Year"/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5A10A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Mr. </w:t>
            </w:r>
            <w:proofErr w:type="spellStart"/>
            <w:r w:rsidRPr="005A10A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Omahr</w:t>
            </w:r>
            <w:proofErr w:type="spellEnd"/>
            <w:r w:rsidRPr="005A10A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Ashe, Principal</w:t>
            </w:r>
          </w:p>
          <w:p w14:paraId="7D41C3ED" w14:textId="5C80DEAB" w:rsidR="005A10AE" w:rsidRPr="005A10AE" w:rsidRDefault="005A10AE" w:rsidP="005A10AE">
            <w:pPr>
              <w:pStyle w:val="Year"/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5A10A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900 W. Oregon Avenue, Philadelphia, PA 19148</w:t>
            </w:r>
          </w:p>
          <w:p w14:paraId="18CAE8C9" w14:textId="78013714" w:rsidR="005A10AE" w:rsidRPr="005A10AE" w:rsidRDefault="005A10AE" w:rsidP="005A10AE">
            <w:pPr>
              <w:pStyle w:val="Year"/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5A10A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(215) 400-8260 (Phone) (215) 400-8261 (Fax)</w:t>
            </w:r>
          </w:p>
          <w:p w14:paraId="017BF180" w14:textId="21F7A441" w:rsidR="005A10AE" w:rsidRPr="005A10AE" w:rsidRDefault="00000000" w:rsidP="005A10AE">
            <w:pPr>
              <w:pStyle w:val="Year"/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hyperlink r:id="rId6" w:history="1">
              <w:r w:rsidR="005A10AE" w:rsidRPr="005A10AE">
                <w:rPr>
                  <w:rStyle w:val="Hyperlink"/>
                  <w:rFonts w:ascii="Times New Roman" w:hAnsi="Times New Roman" w:cs="Times New Roman"/>
                  <w:b/>
                  <w:sz w:val="16"/>
                  <w:szCs w:val="16"/>
                </w:rPr>
                <w:t>https://fell.philasd.org</w:t>
              </w:r>
            </w:hyperlink>
          </w:p>
        </w:tc>
      </w:tr>
      <w:tr w:rsidR="005A10AE" w14:paraId="24647CA6" w14:textId="77777777" w:rsidTr="005A10AE">
        <w:trPr>
          <w:trHeight w:val="693"/>
        </w:trPr>
        <w:tc>
          <w:tcPr>
            <w:tcW w:w="5000" w:type="pct"/>
            <w:gridSpan w:val="2"/>
            <w:tcBorders>
              <w:bottom w:val="single" w:sz="18" w:space="0" w:color="FFFFFF" w:themeColor="background1"/>
            </w:tcBorders>
            <w:shd w:val="clear" w:color="auto" w:fill="E2FF7E" w:themeFill="accent1" w:themeFillTint="66"/>
          </w:tcPr>
          <w:p w14:paraId="2BBA47E2" w14:textId="28AE2F27" w:rsidR="005A10AE" w:rsidRPr="000057B3" w:rsidRDefault="00343A0F" w:rsidP="00343A0F">
            <w:pPr>
              <w:pStyle w:val="Year"/>
              <w:tabs>
                <w:tab w:val="center" w:pos="7182"/>
              </w:tabs>
              <w:jc w:val="left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56"/>
                <w:szCs w:val="56"/>
              </w:rPr>
              <w:tab/>
            </w:r>
            <w:r w:rsidR="005A10AE" w:rsidRPr="00AD1DB0">
              <w:rPr>
                <w:rFonts w:ascii="Times New Roman" w:hAnsi="Times New Roman" w:cs="Times New Roman"/>
                <w:b/>
                <w:noProof/>
                <w:color w:val="727272" w:themeColor="background2"/>
                <w:sz w:val="20"/>
                <w:szCs w:val="20"/>
              </w:rPr>
              <w:drawing>
                <wp:inline distT="0" distB="0" distL="0" distR="0" wp14:anchorId="58D5CB60" wp14:editId="1CE814E4">
                  <wp:extent cx="376209" cy="347992"/>
                  <wp:effectExtent l="0" t="0" r="5080" b="0"/>
                  <wp:docPr id="7058910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89103" name="Picture 705891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024" cy="40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A10AE">
              <w:rPr>
                <w:rFonts w:ascii="Times New Roman" w:hAnsi="Times New Roman" w:cs="Times New Roman"/>
                <w:b/>
                <w:color w:val="002060"/>
                <w:sz w:val="56"/>
                <w:szCs w:val="56"/>
              </w:rPr>
              <w:t xml:space="preserve">April </w:t>
            </w:r>
            <w:r w:rsidR="005A10AE" w:rsidRPr="000057B3">
              <w:rPr>
                <w:rFonts w:ascii="Times New Roman" w:hAnsi="Times New Roman" w:cs="Times New Roman"/>
                <w:b/>
                <w:color w:val="002060"/>
                <w:sz w:val="56"/>
                <w:szCs w:val="56"/>
              </w:rPr>
              <w:t xml:space="preserve">2025 </w:t>
            </w:r>
            <w:r w:rsidR="005A10AE" w:rsidRPr="00AD1DB0">
              <w:rPr>
                <w:rFonts w:ascii="Times New Roman" w:hAnsi="Times New Roman" w:cs="Times New Roman"/>
                <w:b/>
                <w:noProof/>
                <w:color w:val="727272" w:themeColor="background2"/>
                <w:sz w:val="20"/>
                <w:szCs w:val="20"/>
              </w:rPr>
              <w:drawing>
                <wp:inline distT="0" distB="0" distL="0" distR="0" wp14:anchorId="36B6A368" wp14:editId="17A78CD9">
                  <wp:extent cx="376209" cy="347992"/>
                  <wp:effectExtent l="0" t="0" r="5080" b="0"/>
                  <wp:docPr id="26957652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89103" name="Picture 705891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024" cy="40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10AE" w14:paraId="23D8AE28" w14:textId="77777777" w:rsidTr="005A10AE">
        <w:trPr>
          <w:trHeight w:val="567"/>
        </w:trPr>
        <w:tc>
          <w:tcPr>
            <w:tcW w:w="2481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39BC8" w:themeFill="accent4"/>
            <w:vAlign w:val="center"/>
          </w:tcPr>
          <w:p w14:paraId="039910C3" w14:textId="77777777" w:rsidR="005A10AE" w:rsidRDefault="00343A0F" w:rsidP="005A10AE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Arab American Heritage Month</w:t>
            </w:r>
          </w:p>
          <w:p w14:paraId="48BA10F0" w14:textId="2CB3E489" w:rsidR="008A207F" w:rsidRPr="00BE690B" w:rsidRDefault="008A207F" w:rsidP="005A10AE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National Poetry Month</w:t>
            </w:r>
          </w:p>
        </w:tc>
        <w:tc>
          <w:tcPr>
            <w:tcW w:w="2519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39BC8" w:themeFill="accent4"/>
            <w:vAlign w:val="center"/>
          </w:tcPr>
          <w:p w14:paraId="6DD53A83" w14:textId="77777777" w:rsidR="005A10AE" w:rsidRPr="008A207F" w:rsidRDefault="008A207F" w:rsidP="005A10AE">
            <w:pPr>
              <w:jc w:val="right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8A207F">
              <w:rPr>
                <w:rFonts w:ascii="Times New Roman" w:hAnsi="Times New Roman" w:cs="Times New Roman"/>
                <w:b/>
                <w:color w:val="002060"/>
                <w:szCs w:val="20"/>
              </w:rPr>
              <w:t>Autism Awareness Month</w:t>
            </w:r>
          </w:p>
          <w:p w14:paraId="2528A899" w14:textId="0960AEF5" w:rsidR="008A207F" w:rsidRPr="00BE690B" w:rsidRDefault="008A207F" w:rsidP="005A10AE">
            <w:pPr>
              <w:jc w:val="right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A207F">
              <w:rPr>
                <w:rFonts w:ascii="Times New Roman" w:hAnsi="Times New Roman" w:cs="Times New Roman"/>
                <w:b/>
                <w:color w:val="002060"/>
                <w:szCs w:val="20"/>
              </w:rPr>
              <w:t>Stress Awareness Month</w:t>
            </w:r>
          </w:p>
        </w:tc>
      </w:tr>
    </w:tbl>
    <w:p w14:paraId="5B668E2B" w14:textId="7300B22F" w:rsidR="00D30463" w:rsidRDefault="00D30463">
      <w:pPr>
        <w:pStyle w:val="SpaceBetween"/>
      </w:pPr>
    </w:p>
    <w:tbl>
      <w:tblPr>
        <w:tblStyle w:val="TableCalendar"/>
        <w:tblW w:w="14624" w:type="dxa"/>
        <w:tblInd w:w="-8" w:type="dxa"/>
        <w:tblLayout w:type="fixed"/>
        <w:tblLook w:val="0420" w:firstRow="1" w:lastRow="0" w:firstColumn="0" w:lastColumn="0" w:noHBand="0" w:noVBand="1"/>
      </w:tblPr>
      <w:tblGrid>
        <w:gridCol w:w="2096"/>
        <w:gridCol w:w="2088"/>
        <w:gridCol w:w="2088"/>
        <w:gridCol w:w="2088"/>
        <w:gridCol w:w="2088"/>
        <w:gridCol w:w="2088"/>
        <w:gridCol w:w="2088"/>
      </w:tblGrid>
      <w:tr w:rsidR="000750B4" w14:paraId="0EA0C816" w14:textId="77777777" w:rsidTr="009F0D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6" w:type="dxa"/>
            <w:shd w:val="clear" w:color="auto" w:fill="D3FF3D" w:themeFill="accent1" w:themeFillTint="99"/>
          </w:tcPr>
          <w:p w14:paraId="0868E489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Sunday</w:t>
            </w:r>
          </w:p>
        </w:tc>
        <w:tc>
          <w:tcPr>
            <w:tcW w:w="2088" w:type="dxa"/>
            <w:shd w:val="clear" w:color="auto" w:fill="D3FF3D" w:themeFill="accent1" w:themeFillTint="99"/>
          </w:tcPr>
          <w:p w14:paraId="3B14183D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Monday</w:t>
            </w:r>
          </w:p>
        </w:tc>
        <w:tc>
          <w:tcPr>
            <w:tcW w:w="2088" w:type="dxa"/>
            <w:shd w:val="clear" w:color="auto" w:fill="D3FF3D" w:themeFill="accent1" w:themeFillTint="99"/>
          </w:tcPr>
          <w:p w14:paraId="0CF2A60B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Tuesday</w:t>
            </w:r>
          </w:p>
        </w:tc>
        <w:tc>
          <w:tcPr>
            <w:tcW w:w="2088" w:type="dxa"/>
            <w:shd w:val="clear" w:color="auto" w:fill="D3FF3D" w:themeFill="accent1" w:themeFillTint="99"/>
          </w:tcPr>
          <w:p w14:paraId="53D8AB38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Wednesday</w:t>
            </w:r>
          </w:p>
        </w:tc>
        <w:tc>
          <w:tcPr>
            <w:tcW w:w="2088" w:type="dxa"/>
            <w:shd w:val="clear" w:color="auto" w:fill="D3FF3D" w:themeFill="accent1" w:themeFillTint="99"/>
          </w:tcPr>
          <w:p w14:paraId="3A2D582A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Thursday</w:t>
            </w:r>
          </w:p>
        </w:tc>
        <w:tc>
          <w:tcPr>
            <w:tcW w:w="2088" w:type="dxa"/>
            <w:shd w:val="clear" w:color="auto" w:fill="D3FF3D" w:themeFill="accent1" w:themeFillTint="99"/>
          </w:tcPr>
          <w:p w14:paraId="789C0E68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Friday</w:t>
            </w:r>
          </w:p>
        </w:tc>
        <w:tc>
          <w:tcPr>
            <w:tcW w:w="2088" w:type="dxa"/>
            <w:shd w:val="clear" w:color="auto" w:fill="D3FF3D" w:themeFill="accent1" w:themeFillTint="99"/>
          </w:tcPr>
          <w:p w14:paraId="15E1B31B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Saturday</w:t>
            </w:r>
          </w:p>
        </w:tc>
      </w:tr>
      <w:tr w:rsidR="00D443DA" w14:paraId="578B9B7B" w14:textId="77777777" w:rsidTr="00D146DD">
        <w:trPr>
          <w:trHeight w:val="71"/>
        </w:trPr>
        <w:tc>
          <w:tcPr>
            <w:tcW w:w="2096" w:type="dxa"/>
            <w:tcBorders>
              <w:bottom w:val="nil"/>
            </w:tcBorders>
          </w:tcPr>
          <w:p w14:paraId="4928AD16" w14:textId="100A7503" w:rsidR="00D443DA" w:rsidRPr="00FE581D" w:rsidRDefault="00D443DA" w:rsidP="0006792F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"Sunday" 1 ""</w:instrText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38850E91" w14:textId="7C37B9B2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"Monday"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=A2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=A2+1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6437AC" w:rsidRPr="00FE581D">
              <w:rPr>
                <w:noProof/>
                <w:sz w:val="16"/>
                <w:szCs w:val="16"/>
              </w:rPr>
              <w:instrText>2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638CA7E4" w14:textId="7F197208" w:rsidR="00D443DA" w:rsidRPr="00FE581D" w:rsidRDefault="009F0D47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= "Tuesday" 1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=B2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&lt;&gt; 0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=B2+1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6437AC" w:rsidRPr="00FE581D">
              <w:rPr>
                <w:noProof/>
                <w:sz w:val="16"/>
                <w:szCs w:val="16"/>
              </w:rPr>
              <w:instrText>3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"" 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2611C027" w14:textId="0E3888CE" w:rsidR="00D443DA" w:rsidRPr="00FE581D" w:rsidRDefault="009F0D47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= "Wednesday" 1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=C2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&lt;&gt; 0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=C2+1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E22209" w:rsidRPr="00FE581D">
              <w:rPr>
                <w:noProof/>
                <w:sz w:val="16"/>
                <w:szCs w:val="16"/>
              </w:rPr>
              <w:instrText>2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"" 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12056858" w14:textId="2AC87FCC" w:rsidR="00D443DA" w:rsidRPr="00FE581D" w:rsidRDefault="009F0D47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= "Thursday" 1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=D2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&lt;&gt; 0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=D2+1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030D90" w:rsidRPr="00FE581D">
              <w:rPr>
                <w:noProof/>
                <w:sz w:val="16"/>
                <w:szCs w:val="16"/>
              </w:rPr>
              <w:instrText>2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"" 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7480B914" w14:textId="68DB7459" w:rsidR="00D443DA" w:rsidRPr="00FE581D" w:rsidRDefault="009F0D47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= "Friday" 1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=E2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&lt;&gt; 0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=E2+1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030D90" w:rsidRPr="00FE581D">
              <w:rPr>
                <w:noProof/>
                <w:sz w:val="16"/>
                <w:szCs w:val="16"/>
              </w:rPr>
              <w:instrText>3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"" 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09492E8D" w14:textId="0DE1CED5" w:rsidR="00D443DA" w:rsidRPr="00FE581D" w:rsidRDefault="009F0D47" w:rsidP="005C1407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FE581D" w:rsidRPr="001D42BF" w14:paraId="08DC233F" w14:textId="77777777" w:rsidTr="009B5EA3">
        <w:trPr>
          <w:trHeight w:val="972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29BA33A8" w14:textId="77777777" w:rsidR="00AD1DB0" w:rsidRPr="00C5270F" w:rsidRDefault="00AD1DB0" w:rsidP="00AD1DB0">
            <w:pPr>
              <w:pStyle w:val="TableText"/>
            </w:pPr>
            <w:r w:rsidRPr="00C5270F">
              <w:rPr>
                <w:b/>
              </w:rPr>
              <w:t>Students of the Week</w:t>
            </w:r>
            <w:r w:rsidRPr="00C5270F">
              <w:t xml:space="preserve">: </w:t>
            </w:r>
          </w:p>
          <w:p w14:paraId="21D8A9BB" w14:textId="57171E46" w:rsidR="00EB7EFA" w:rsidRPr="00EB7EFA" w:rsidRDefault="009F0D47" w:rsidP="00AD1DB0">
            <w:pPr>
              <w:pStyle w:val="TableText"/>
              <w:rPr>
                <w:i/>
                <w:sz w:val="14"/>
                <w:szCs w:val="14"/>
              </w:rPr>
            </w:pP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Mrs. </w:t>
            </w:r>
            <w:proofErr w:type="spellStart"/>
            <w:r>
              <w:rPr>
                <w:i/>
                <w:iCs/>
                <w:color w:val="000000" w:themeColor="text1"/>
                <w:sz w:val="16"/>
                <w:szCs w:val="16"/>
              </w:rPr>
              <w:t>Bonanno</w:t>
            </w:r>
            <w:proofErr w:type="spellEnd"/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, 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 xml:space="preserve">Room 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>200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Special Education 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>Teacher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FF441EE" w14:textId="27DDF9C6" w:rsidR="00B77523" w:rsidRPr="00867FA1" w:rsidRDefault="00B77523" w:rsidP="007B42FB">
            <w:pPr>
              <w:pStyle w:val="TableText"/>
              <w:rPr>
                <w:bCs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891F685" w14:textId="21294DC7" w:rsidR="0071617C" w:rsidRPr="007B1FE4" w:rsidRDefault="00EC727A" w:rsidP="00F241F6">
            <w:pPr>
              <w:rPr>
                <w:i/>
                <w:sz w:val="14"/>
                <w:szCs w:val="14"/>
              </w:rPr>
            </w:pPr>
            <w:r w:rsidRPr="007B1FE4">
              <w:rPr>
                <w:i/>
                <w:sz w:val="14"/>
                <w:szCs w:val="14"/>
              </w:rPr>
              <w:t xml:space="preserve"> </w:t>
            </w:r>
            <w:r w:rsidR="00823317">
              <w:rPr>
                <w:i/>
                <w:sz w:val="14"/>
                <w:szCs w:val="14"/>
              </w:rPr>
              <w:t>April’s Fool Day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E4C2653" w14:textId="2C02EC86" w:rsidR="00F44BFF" w:rsidRPr="00343A0F" w:rsidRDefault="00343A0F" w:rsidP="00AD1DB0">
            <w:pPr>
              <w:rPr>
                <w:i/>
                <w:iCs/>
                <w:sz w:val="14"/>
                <w:szCs w:val="14"/>
              </w:rPr>
            </w:pPr>
            <w:r w:rsidRPr="00343A0F">
              <w:rPr>
                <w:i/>
                <w:iCs/>
                <w:sz w:val="14"/>
                <w:szCs w:val="14"/>
              </w:rPr>
              <w:t>Autism Awareness Day and Autism Acceptance Day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D531CE0" w14:textId="73B147FD" w:rsidR="00F04629" w:rsidRPr="00C5270F" w:rsidRDefault="00F04629" w:rsidP="00AD1DB0">
            <w:pPr>
              <w:rPr>
                <w:b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D23C814" w14:textId="1209A096" w:rsidR="00872A5D" w:rsidRPr="009F0D47" w:rsidRDefault="00872A5D" w:rsidP="00872A5D">
            <w:pPr>
              <w:rPr>
                <w:bCs/>
                <w:i/>
                <w:iCs/>
                <w:sz w:val="16"/>
                <w:szCs w:val="16"/>
              </w:rPr>
            </w:pPr>
          </w:p>
          <w:p w14:paraId="388790EC" w14:textId="4E7CFEEC" w:rsidR="00987D70" w:rsidRPr="009F0D47" w:rsidRDefault="00987D70" w:rsidP="00C911AB">
            <w:pPr>
              <w:pStyle w:val="TableText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4CD13F1" w14:textId="77777777" w:rsidR="009F0D47" w:rsidRPr="007459D2" w:rsidRDefault="009F0D47" w:rsidP="009F0D47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7459D2">
              <w:rPr>
                <w:b/>
                <w:bCs/>
                <w:sz w:val="16"/>
                <w:szCs w:val="16"/>
              </w:rPr>
              <w:t>PSSA Saturday School</w:t>
            </w:r>
          </w:p>
          <w:p w14:paraId="43CF7584" w14:textId="2A82E2E3" w:rsidR="00FE581D" w:rsidRPr="003D7610" w:rsidRDefault="009F0D47" w:rsidP="009F0D47">
            <w:pPr>
              <w:pStyle w:val="TableText"/>
              <w:rPr>
                <w:i/>
                <w:sz w:val="14"/>
                <w:szCs w:val="14"/>
              </w:rPr>
            </w:pPr>
            <w:r w:rsidRPr="007459D2">
              <w:rPr>
                <w:b/>
                <w:bCs/>
                <w:sz w:val="16"/>
                <w:szCs w:val="16"/>
              </w:rPr>
              <w:t xml:space="preserve"> (9:00 – 12:00)</w:t>
            </w:r>
          </w:p>
        </w:tc>
      </w:tr>
      <w:tr w:rsidR="00FE581D" w:rsidRPr="001D42BF" w14:paraId="7639D7B9" w14:textId="77777777" w:rsidTr="00BA67B7">
        <w:trPr>
          <w:trHeight w:val="66"/>
        </w:trPr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0040D6A5" w14:textId="0CD7A83A" w:rsidR="00FE581D" w:rsidRPr="00C5270F" w:rsidRDefault="009F0D47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277389B" w14:textId="42E64ADC" w:rsidR="00FE581D" w:rsidRPr="00C5270F" w:rsidRDefault="009F0D47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2C362C8" w14:textId="08D416B0" w:rsidR="00FE581D" w:rsidRPr="00C5270F" w:rsidRDefault="009F0D47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CB17E07" w14:textId="726ADF22" w:rsidR="00FE581D" w:rsidRPr="00C5270F" w:rsidRDefault="009F0D47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03CB78C" w14:textId="4704EFE0" w:rsidR="00FE581D" w:rsidRPr="00C5270F" w:rsidRDefault="009F0D47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45A4A01" w14:textId="4E39D036" w:rsidR="00FE581D" w:rsidRPr="00C5270F" w:rsidRDefault="009F0D47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6D5E188" w14:textId="0216164C" w:rsidR="002141D4" w:rsidRPr="00C5270F" w:rsidRDefault="009F0D47" w:rsidP="002141D4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FE581D" w:rsidRPr="001D42BF" w14:paraId="60A02686" w14:textId="77777777" w:rsidTr="00D146DD">
        <w:trPr>
          <w:trHeight w:val="1188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1AC07ED0" w14:textId="77777777" w:rsidR="0006792F" w:rsidRDefault="0006792F" w:rsidP="0006792F">
            <w:pPr>
              <w:pStyle w:val="TableText"/>
            </w:pPr>
            <w:r w:rsidRPr="00C5270F">
              <w:rPr>
                <w:b/>
              </w:rPr>
              <w:t>Students of the Week</w:t>
            </w:r>
            <w:r w:rsidRPr="00C5270F">
              <w:t xml:space="preserve">: </w:t>
            </w:r>
          </w:p>
          <w:p w14:paraId="2415D2B0" w14:textId="33865804" w:rsidR="00876552" w:rsidRPr="00876552" w:rsidRDefault="00CF5292" w:rsidP="00CA0301">
            <w:pPr>
              <w:pStyle w:val="Dates"/>
              <w:jc w:val="lef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Mrs. </w:t>
            </w:r>
            <w:proofErr w:type="spellStart"/>
            <w:r>
              <w:rPr>
                <w:i/>
                <w:iCs/>
                <w:color w:val="000000" w:themeColor="text1"/>
                <w:sz w:val="16"/>
                <w:szCs w:val="16"/>
              </w:rPr>
              <w:t>Passarello</w:t>
            </w:r>
            <w:proofErr w:type="spellEnd"/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, 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 xml:space="preserve">Room 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>108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Autistic Support 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>Teacher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B970D9A" w14:textId="36943BE5" w:rsidR="00F04629" w:rsidRPr="00F04629" w:rsidRDefault="00F04629" w:rsidP="00F04629">
            <w:pPr>
              <w:rPr>
                <w:b/>
                <w:bCs/>
                <w:sz w:val="14"/>
                <w:szCs w:val="14"/>
              </w:rPr>
            </w:pPr>
            <w:r w:rsidRPr="00F04629">
              <w:rPr>
                <w:b/>
                <w:bCs/>
                <w:sz w:val="14"/>
                <w:szCs w:val="14"/>
              </w:rPr>
              <w:t>April Spanish Family Meeting/Spring Title I Meeting at 9:00 am</w:t>
            </w:r>
          </w:p>
          <w:p w14:paraId="347E689B" w14:textId="77777777" w:rsidR="003D7610" w:rsidRDefault="00F04629" w:rsidP="00630462">
            <w:pPr>
              <w:pStyle w:val="TableTex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SPM/IEP Goals Final Reflection Window begins</w:t>
            </w:r>
          </w:p>
          <w:p w14:paraId="096BD51A" w14:textId="77777777" w:rsidR="00F04629" w:rsidRDefault="00F04629" w:rsidP="00630462">
            <w:pPr>
              <w:pStyle w:val="TableText"/>
              <w:rPr>
                <w:b/>
                <w:bCs/>
                <w:sz w:val="14"/>
                <w:szCs w:val="14"/>
              </w:rPr>
            </w:pPr>
            <w:proofErr w:type="spellStart"/>
            <w:r w:rsidRPr="00F04629">
              <w:rPr>
                <w:b/>
                <w:bCs/>
                <w:sz w:val="14"/>
                <w:szCs w:val="14"/>
              </w:rPr>
              <w:t>Naglieri</w:t>
            </w:r>
            <w:proofErr w:type="spellEnd"/>
            <w:r w:rsidRPr="00F04629">
              <w:rPr>
                <w:b/>
                <w:bCs/>
                <w:sz w:val="14"/>
                <w:szCs w:val="14"/>
              </w:rPr>
              <w:t xml:space="preserve"> Gifted Testing Window beg</w:t>
            </w:r>
            <w:r>
              <w:rPr>
                <w:b/>
                <w:bCs/>
                <w:sz w:val="14"/>
                <w:szCs w:val="14"/>
              </w:rPr>
              <w:t>i</w:t>
            </w:r>
            <w:r w:rsidRPr="00F04629">
              <w:rPr>
                <w:b/>
                <w:bCs/>
                <w:sz w:val="14"/>
                <w:szCs w:val="14"/>
              </w:rPr>
              <w:t>n</w:t>
            </w:r>
            <w:r>
              <w:rPr>
                <w:b/>
                <w:bCs/>
                <w:sz w:val="14"/>
                <w:szCs w:val="14"/>
              </w:rPr>
              <w:t>s</w:t>
            </w:r>
            <w:r w:rsidRPr="00F04629">
              <w:rPr>
                <w:b/>
                <w:bCs/>
                <w:sz w:val="14"/>
                <w:szCs w:val="14"/>
              </w:rPr>
              <w:t>, Grade 2 only</w:t>
            </w:r>
          </w:p>
          <w:p w14:paraId="744074CA" w14:textId="3E95B677" w:rsidR="00343A0F" w:rsidRPr="00343A0F" w:rsidRDefault="00343A0F" w:rsidP="00630462">
            <w:pPr>
              <w:pStyle w:val="TableText"/>
              <w:rPr>
                <w:i/>
                <w:iCs/>
                <w:sz w:val="14"/>
                <w:szCs w:val="14"/>
              </w:rPr>
            </w:pPr>
            <w:r w:rsidRPr="00343A0F">
              <w:rPr>
                <w:i/>
                <w:iCs/>
                <w:sz w:val="14"/>
                <w:szCs w:val="14"/>
              </w:rPr>
              <w:t>World Health Day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AB8AB97" w14:textId="77777777" w:rsidR="00CA0301" w:rsidRPr="000420E3" w:rsidRDefault="0078449F" w:rsidP="00CA0301">
            <w:pPr>
              <w:rPr>
                <w:b/>
                <w:i/>
                <w:iCs/>
                <w:sz w:val="14"/>
                <w:szCs w:val="14"/>
              </w:rPr>
            </w:pPr>
            <w:r w:rsidRPr="000420E3">
              <w:rPr>
                <w:b/>
                <w:i/>
                <w:iCs/>
                <w:sz w:val="14"/>
                <w:szCs w:val="14"/>
              </w:rPr>
              <w:t>Perfect Attendance Tuesday!</w:t>
            </w:r>
          </w:p>
          <w:p w14:paraId="10CA3F97" w14:textId="77777777" w:rsidR="00F04629" w:rsidRPr="000420E3" w:rsidRDefault="00F04629" w:rsidP="00F04629">
            <w:pPr>
              <w:rPr>
                <w:bCs/>
                <w:sz w:val="16"/>
                <w:szCs w:val="16"/>
              </w:rPr>
            </w:pPr>
            <w:r w:rsidRPr="000420E3">
              <w:rPr>
                <w:bCs/>
                <w:sz w:val="16"/>
                <w:szCs w:val="16"/>
              </w:rPr>
              <w:t>Big Brothers/Big Sisters</w:t>
            </w:r>
          </w:p>
          <w:p w14:paraId="1A9713B5" w14:textId="77777777" w:rsidR="00083A9E" w:rsidRDefault="00083A9E" w:rsidP="00083A9E">
            <w:pPr>
              <w:rPr>
                <w:b/>
                <w:color w:val="000000" w:themeColor="text1"/>
                <w:sz w:val="14"/>
                <w:szCs w:val="14"/>
              </w:rPr>
            </w:pPr>
          </w:p>
          <w:p w14:paraId="73239890" w14:textId="3DE1CD8B" w:rsidR="00083A9E" w:rsidRPr="00CF5292" w:rsidRDefault="00083A9E" w:rsidP="00083A9E">
            <w:pPr>
              <w:rPr>
                <w:b/>
                <w:color w:val="000000" w:themeColor="text1"/>
                <w:sz w:val="14"/>
                <w:szCs w:val="14"/>
              </w:rPr>
            </w:pPr>
            <w:r w:rsidRPr="00CF5292">
              <w:rPr>
                <w:b/>
                <w:color w:val="000000" w:themeColor="text1"/>
                <w:sz w:val="14"/>
                <w:szCs w:val="14"/>
              </w:rPr>
              <w:t>Term 3 Awards Ceremony</w:t>
            </w:r>
          </w:p>
          <w:p w14:paraId="37A0BC7B" w14:textId="77777777" w:rsidR="00083A9E" w:rsidRPr="00CF5292" w:rsidRDefault="00083A9E" w:rsidP="00083A9E">
            <w:pPr>
              <w:rPr>
                <w:bCs/>
                <w:color w:val="000000" w:themeColor="text1"/>
                <w:sz w:val="14"/>
                <w:szCs w:val="14"/>
              </w:rPr>
            </w:pPr>
            <w:r w:rsidRPr="00CF5292">
              <w:rPr>
                <w:bCs/>
                <w:color w:val="000000" w:themeColor="text1"/>
                <w:sz w:val="14"/>
                <w:szCs w:val="14"/>
              </w:rPr>
              <w:t>Grades K-2 at 9:30</w:t>
            </w:r>
          </w:p>
          <w:p w14:paraId="2C6B9161" w14:textId="005C8931" w:rsidR="00083A9E" w:rsidRPr="00CF5292" w:rsidRDefault="00083A9E" w:rsidP="00083A9E">
            <w:pPr>
              <w:rPr>
                <w:bCs/>
                <w:color w:val="000000" w:themeColor="text1"/>
                <w:sz w:val="14"/>
                <w:szCs w:val="14"/>
              </w:rPr>
            </w:pPr>
            <w:r w:rsidRPr="00CF5292">
              <w:rPr>
                <w:bCs/>
                <w:color w:val="000000" w:themeColor="text1"/>
                <w:sz w:val="14"/>
                <w:szCs w:val="14"/>
              </w:rPr>
              <w:t>Grades 3-4 at 1</w:t>
            </w:r>
            <w:r>
              <w:rPr>
                <w:bCs/>
                <w:color w:val="000000" w:themeColor="text1"/>
                <w:sz w:val="14"/>
                <w:szCs w:val="14"/>
              </w:rPr>
              <w:t>1</w:t>
            </w:r>
            <w:r w:rsidRPr="00CF5292">
              <w:rPr>
                <w:bCs/>
                <w:color w:val="000000" w:themeColor="text1"/>
                <w:sz w:val="14"/>
                <w:szCs w:val="14"/>
              </w:rPr>
              <w:t>:</w:t>
            </w:r>
            <w:r>
              <w:rPr>
                <w:bCs/>
                <w:color w:val="000000" w:themeColor="text1"/>
                <w:sz w:val="14"/>
                <w:szCs w:val="14"/>
              </w:rPr>
              <w:t>00</w:t>
            </w:r>
          </w:p>
          <w:p w14:paraId="67CD54D4" w14:textId="7907DE23" w:rsidR="00F15CAD" w:rsidRPr="006235CB" w:rsidRDefault="00F15CAD" w:rsidP="00083A9E">
            <w:pPr>
              <w:pStyle w:val="TableText"/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EBD45A3" w14:textId="77777777" w:rsidR="00B44548" w:rsidRPr="000420E3" w:rsidRDefault="00B44548" w:rsidP="00B44548">
            <w:pPr>
              <w:rPr>
                <w:b/>
                <w:bCs/>
                <w:sz w:val="14"/>
                <w:szCs w:val="14"/>
              </w:rPr>
            </w:pPr>
            <w:r w:rsidRPr="000420E3">
              <w:rPr>
                <w:b/>
                <w:bCs/>
                <w:sz w:val="14"/>
                <w:szCs w:val="14"/>
              </w:rPr>
              <w:t>Student Government Meeting</w:t>
            </w:r>
          </w:p>
          <w:p w14:paraId="6870C977" w14:textId="77777777" w:rsidR="007459D2" w:rsidRDefault="007459D2" w:rsidP="00630462">
            <w:pPr>
              <w:rPr>
                <w:rFonts w:cs="Times New Roman (Body CS)"/>
                <w:i/>
                <w:sz w:val="14"/>
                <w:szCs w:val="14"/>
              </w:rPr>
            </w:pPr>
          </w:p>
          <w:p w14:paraId="79A68E0A" w14:textId="77777777" w:rsidR="009F0D47" w:rsidRDefault="009F0D47" w:rsidP="00630462">
            <w:pPr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0420E3">
              <w:rPr>
                <w:i/>
                <w:iCs/>
                <w:color w:val="000000" w:themeColor="text1"/>
                <w:sz w:val="14"/>
                <w:szCs w:val="14"/>
              </w:rPr>
              <w:t>April Town Hall Meeting</w:t>
            </w:r>
            <w:r w:rsidR="000420E3" w:rsidRPr="000420E3">
              <w:rPr>
                <w:i/>
                <w:iCs/>
                <w:color w:val="000000" w:themeColor="text1"/>
                <w:sz w:val="14"/>
                <w:szCs w:val="14"/>
              </w:rPr>
              <w:t xml:space="preserve"> for Parents/Guardians</w:t>
            </w:r>
            <w:r w:rsidRPr="000420E3">
              <w:rPr>
                <w:i/>
                <w:iCs/>
                <w:color w:val="000000" w:themeColor="text1"/>
                <w:sz w:val="14"/>
                <w:szCs w:val="14"/>
              </w:rPr>
              <w:t xml:space="preserve"> (invite only)</w:t>
            </w:r>
          </w:p>
          <w:p w14:paraId="4C6EF7AF" w14:textId="77777777" w:rsidR="00083A9E" w:rsidRPr="00CF5292" w:rsidRDefault="00083A9E" w:rsidP="00083A9E">
            <w:pPr>
              <w:rPr>
                <w:b/>
                <w:color w:val="000000" w:themeColor="text1"/>
                <w:sz w:val="14"/>
                <w:szCs w:val="14"/>
              </w:rPr>
            </w:pPr>
            <w:r w:rsidRPr="00CF5292">
              <w:rPr>
                <w:b/>
                <w:color w:val="000000" w:themeColor="text1"/>
                <w:sz w:val="14"/>
                <w:szCs w:val="14"/>
              </w:rPr>
              <w:t>Term 3 Awards Ceremony</w:t>
            </w:r>
          </w:p>
          <w:p w14:paraId="5820C259" w14:textId="390FB112" w:rsidR="00083A9E" w:rsidRPr="00CF5292" w:rsidRDefault="00083A9E" w:rsidP="00083A9E">
            <w:pPr>
              <w:rPr>
                <w:bCs/>
                <w:color w:val="000000" w:themeColor="text1"/>
                <w:sz w:val="14"/>
                <w:szCs w:val="14"/>
              </w:rPr>
            </w:pPr>
            <w:r w:rsidRPr="00CF5292">
              <w:rPr>
                <w:bCs/>
                <w:color w:val="000000" w:themeColor="text1"/>
                <w:sz w:val="14"/>
                <w:szCs w:val="14"/>
              </w:rPr>
              <w:t xml:space="preserve">Grades </w:t>
            </w:r>
            <w:r>
              <w:rPr>
                <w:bCs/>
                <w:color w:val="000000" w:themeColor="text1"/>
                <w:sz w:val="14"/>
                <w:szCs w:val="14"/>
              </w:rPr>
              <w:t>5</w:t>
            </w:r>
            <w:r w:rsidRPr="00CF5292">
              <w:rPr>
                <w:bCs/>
                <w:color w:val="000000" w:themeColor="text1"/>
                <w:sz w:val="14"/>
                <w:szCs w:val="14"/>
              </w:rPr>
              <w:t>-</w:t>
            </w:r>
            <w:r>
              <w:rPr>
                <w:bCs/>
                <w:color w:val="000000" w:themeColor="text1"/>
                <w:sz w:val="14"/>
                <w:szCs w:val="14"/>
              </w:rPr>
              <w:t>6</w:t>
            </w:r>
            <w:r w:rsidRPr="00CF5292">
              <w:rPr>
                <w:bCs/>
                <w:color w:val="000000" w:themeColor="text1"/>
                <w:sz w:val="14"/>
                <w:szCs w:val="14"/>
              </w:rPr>
              <w:t xml:space="preserve"> at 9:30</w:t>
            </w:r>
          </w:p>
          <w:p w14:paraId="7BCCBEFF" w14:textId="3F2A2292" w:rsidR="00083A9E" w:rsidRPr="00CF5292" w:rsidRDefault="00083A9E" w:rsidP="00083A9E">
            <w:pPr>
              <w:rPr>
                <w:bCs/>
                <w:color w:val="000000" w:themeColor="text1"/>
                <w:sz w:val="14"/>
                <w:szCs w:val="14"/>
              </w:rPr>
            </w:pPr>
            <w:r w:rsidRPr="00CF5292">
              <w:rPr>
                <w:bCs/>
                <w:color w:val="000000" w:themeColor="text1"/>
                <w:sz w:val="14"/>
                <w:szCs w:val="14"/>
              </w:rPr>
              <w:t xml:space="preserve">Grades </w:t>
            </w:r>
            <w:r>
              <w:rPr>
                <w:bCs/>
                <w:color w:val="000000" w:themeColor="text1"/>
                <w:sz w:val="14"/>
                <w:szCs w:val="14"/>
              </w:rPr>
              <w:t>7</w:t>
            </w:r>
            <w:r w:rsidRPr="00CF5292">
              <w:rPr>
                <w:bCs/>
                <w:color w:val="000000" w:themeColor="text1"/>
                <w:sz w:val="14"/>
                <w:szCs w:val="14"/>
              </w:rPr>
              <w:t>-</w:t>
            </w:r>
            <w:r>
              <w:rPr>
                <w:bCs/>
                <w:color w:val="000000" w:themeColor="text1"/>
                <w:sz w:val="14"/>
                <w:szCs w:val="14"/>
              </w:rPr>
              <w:t>8</w:t>
            </w:r>
            <w:r w:rsidRPr="00CF5292">
              <w:rPr>
                <w:bCs/>
                <w:color w:val="000000" w:themeColor="text1"/>
                <w:sz w:val="14"/>
                <w:szCs w:val="14"/>
              </w:rPr>
              <w:t xml:space="preserve"> at 1</w:t>
            </w:r>
            <w:r w:rsidR="00872A5D">
              <w:rPr>
                <w:bCs/>
                <w:color w:val="000000" w:themeColor="text1"/>
                <w:sz w:val="14"/>
                <w:szCs w:val="14"/>
              </w:rPr>
              <w:t>2</w:t>
            </w:r>
            <w:r w:rsidRPr="00CF5292">
              <w:rPr>
                <w:bCs/>
                <w:color w:val="000000" w:themeColor="text1"/>
                <w:sz w:val="14"/>
                <w:szCs w:val="14"/>
              </w:rPr>
              <w:t>:</w:t>
            </w:r>
            <w:r w:rsidR="00872A5D">
              <w:rPr>
                <w:bCs/>
                <w:color w:val="000000" w:themeColor="text1"/>
                <w:sz w:val="14"/>
                <w:szCs w:val="14"/>
              </w:rPr>
              <w:t>15</w:t>
            </w:r>
          </w:p>
          <w:p w14:paraId="4B3C3523" w14:textId="6E825C0E" w:rsidR="00083A9E" w:rsidRPr="000420E3" w:rsidRDefault="00083A9E" w:rsidP="00630462">
            <w:pPr>
              <w:rPr>
                <w:rFonts w:cs="Times New Roman (Body CS)"/>
                <w:i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ABD73FE" w14:textId="2874CED6" w:rsidR="00F04629" w:rsidRPr="00F04629" w:rsidRDefault="00F04629" w:rsidP="00F04629">
            <w:pPr>
              <w:rPr>
                <w:b/>
                <w:bCs/>
                <w:sz w:val="14"/>
                <w:szCs w:val="14"/>
              </w:rPr>
            </w:pPr>
            <w:r w:rsidRPr="00F04629">
              <w:rPr>
                <w:b/>
                <w:bCs/>
                <w:sz w:val="14"/>
                <w:szCs w:val="14"/>
              </w:rPr>
              <w:t>April Chinese Family Meeting/Spring Title I Meeting at 9:00 am</w:t>
            </w:r>
          </w:p>
          <w:p w14:paraId="5FCF5DAC" w14:textId="07E55FE4" w:rsidR="00C96701" w:rsidRPr="00C96701" w:rsidRDefault="00C96701" w:rsidP="00A86615">
            <w:pPr>
              <w:pStyle w:val="TableText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117AAF7" w14:textId="719AF5A8" w:rsidR="00F04629" w:rsidRPr="00F04629" w:rsidRDefault="00F04629" w:rsidP="00F04629">
            <w:pPr>
              <w:rPr>
                <w:b/>
                <w:bCs/>
                <w:sz w:val="14"/>
                <w:szCs w:val="14"/>
              </w:rPr>
            </w:pPr>
            <w:r w:rsidRPr="00F04629">
              <w:rPr>
                <w:b/>
                <w:bCs/>
                <w:sz w:val="14"/>
                <w:szCs w:val="14"/>
              </w:rPr>
              <w:t>April Home &amp; School Meeting/Spring Title I Meeting at 9:00 am</w:t>
            </w:r>
          </w:p>
          <w:p w14:paraId="0CED4334" w14:textId="77777777" w:rsidR="00876552" w:rsidRDefault="00876552" w:rsidP="009F0D47">
            <w:pPr>
              <w:rPr>
                <w:sz w:val="14"/>
                <w:szCs w:val="14"/>
              </w:rPr>
            </w:pPr>
          </w:p>
          <w:p w14:paraId="31498725" w14:textId="2F17BC0D" w:rsidR="00F04629" w:rsidRPr="00B44548" w:rsidRDefault="00F04629" w:rsidP="009F0D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PSSA Pep Rally, Grades 3-8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AC7A83E" w14:textId="77777777" w:rsidR="00FE581D" w:rsidRDefault="00343A0F" w:rsidP="007459D2">
            <w:pPr>
              <w:pStyle w:val="TableText"/>
              <w:rPr>
                <w:bCs/>
                <w:i/>
                <w:iCs/>
                <w:sz w:val="14"/>
                <w:szCs w:val="14"/>
              </w:rPr>
            </w:pPr>
            <w:r>
              <w:rPr>
                <w:bCs/>
                <w:i/>
                <w:iCs/>
                <w:sz w:val="14"/>
                <w:szCs w:val="14"/>
              </w:rPr>
              <w:t>Passover begins</w:t>
            </w:r>
          </w:p>
          <w:p w14:paraId="6CD2735A" w14:textId="0022307A" w:rsidR="00343A0F" w:rsidRPr="00343A0F" w:rsidRDefault="00343A0F" w:rsidP="007459D2">
            <w:pPr>
              <w:pStyle w:val="TableTex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343A0F">
              <w:rPr>
                <w:rFonts w:ascii="Times New Roman" w:hAnsi="Times New Roman" w:cs="Times New Roman"/>
                <w:i/>
                <w:iCs/>
                <w:color w:val="2A2E2F"/>
                <w:sz w:val="14"/>
                <w:szCs w:val="14"/>
                <w:shd w:val="clear" w:color="auto" w:fill="FFFFFF"/>
              </w:rPr>
              <w:t>Hanuman Jayanti</w:t>
            </w:r>
          </w:p>
        </w:tc>
      </w:tr>
      <w:tr w:rsidR="00FE581D" w:rsidRPr="001D42BF" w14:paraId="6EB1DA0F" w14:textId="77777777" w:rsidTr="00630462">
        <w:trPr>
          <w:trHeight w:val="471"/>
        </w:trPr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15709944" w14:textId="03E1BD32" w:rsidR="00FE581D" w:rsidRPr="00AD1DB0" w:rsidRDefault="009F0D47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14:paraId="7AF2D2FE" w14:textId="0D39CFF7" w:rsidR="007459D2" w:rsidRPr="00A43EFE" w:rsidRDefault="00343A0F" w:rsidP="00CF5292">
            <w:pPr>
              <w:pStyle w:val="TableText"/>
              <w:rPr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2A2E2F"/>
                <w:shd w:val="clear" w:color="auto" w:fill="FFFFFF"/>
              </w:rPr>
              <w:t>Palm Sunday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9750EF5" w14:textId="25E6F584" w:rsidR="00FE581D" w:rsidRPr="00C5270F" w:rsidRDefault="00FE581D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1</w:t>
            </w:r>
            <w:r w:rsidR="009F0D47">
              <w:rPr>
                <w:sz w:val="16"/>
                <w:szCs w:val="16"/>
              </w:rPr>
              <w:t>4</w:t>
            </w:r>
          </w:p>
          <w:p w14:paraId="61374E1F" w14:textId="77777777" w:rsidR="00E3302C" w:rsidRPr="00F04629" w:rsidRDefault="00F04629" w:rsidP="002D07A9">
            <w:pPr>
              <w:rPr>
                <w:b/>
                <w:bCs/>
                <w:sz w:val="16"/>
                <w:szCs w:val="16"/>
              </w:rPr>
            </w:pPr>
            <w:r w:rsidRPr="00F04629">
              <w:rPr>
                <w:b/>
                <w:bCs/>
                <w:sz w:val="16"/>
                <w:szCs w:val="16"/>
              </w:rPr>
              <w:t>Schools Closed</w:t>
            </w:r>
          </w:p>
          <w:p w14:paraId="077C91D7" w14:textId="77777777" w:rsidR="00F04629" w:rsidRDefault="00F04629" w:rsidP="002D07A9">
            <w:pPr>
              <w:rPr>
                <w:b/>
                <w:bCs/>
                <w:sz w:val="16"/>
                <w:szCs w:val="16"/>
              </w:rPr>
            </w:pPr>
            <w:r w:rsidRPr="00F04629">
              <w:rPr>
                <w:b/>
                <w:bCs/>
                <w:sz w:val="16"/>
                <w:szCs w:val="16"/>
              </w:rPr>
              <w:t>Spring Recess</w:t>
            </w:r>
          </w:p>
          <w:p w14:paraId="50956531" w14:textId="649B0F58" w:rsidR="00343A0F" w:rsidRPr="00343A0F" w:rsidRDefault="00343A0F" w:rsidP="002D07A9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343A0F">
              <w:rPr>
                <w:rFonts w:ascii="Times New Roman" w:hAnsi="Times New Roman" w:cs="Times New Roman"/>
                <w:i/>
                <w:iCs/>
                <w:color w:val="2A2E2F"/>
                <w:sz w:val="14"/>
                <w:szCs w:val="14"/>
                <w:shd w:val="clear" w:color="auto" w:fill="FFFFFF"/>
              </w:rPr>
              <w:t>Ambedkar Jayanti and Vaisakhi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AE30AF7" w14:textId="591B515B" w:rsidR="00FE581D" w:rsidRPr="00C5270F" w:rsidRDefault="00AE306D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1</w:t>
            </w:r>
            <w:r w:rsidR="009F0D47">
              <w:rPr>
                <w:sz w:val="16"/>
                <w:szCs w:val="16"/>
              </w:rPr>
              <w:t>5</w:t>
            </w:r>
          </w:p>
          <w:p w14:paraId="298AA0E8" w14:textId="77777777" w:rsidR="00F04629" w:rsidRPr="00F04629" w:rsidRDefault="00F04629" w:rsidP="00F04629">
            <w:pPr>
              <w:rPr>
                <w:b/>
                <w:bCs/>
                <w:sz w:val="16"/>
                <w:szCs w:val="16"/>
              </w:rPr>
            </w:pPr>
            <w:r w:rsidRPr="00F04629">
              <w:rPr>
                <w:b/>
                <w:bCs/>
                <w:sz w:val="16"/>
                <w:szCs w:val="16"/>
              </w:rPr>
              <w:t>Schools Closed</w:t>
            </w:r>
          </w:p>
          <w:p w14:paraId="0E57D9A7" w14:textId="464BB128" w:rsidR="00606816" w:rsidRPr="006235CB" w:rsidRDefault="00F04629" w:rsidP="00F04629">
            <w:pPr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F04629">
              <w:rPr>
                <w:b/>
                <w:bCs/>
                <w:sz w:val="16"/>
                <w:szCs w:val="16"/>
              </w:rPr>
              <w:t>Spring Recess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1CF0D0B" w14:textId="731CA6B9" w:rsidR="00FE581D" w:rsidRPr="00C5270F" w:rsidRDefault="005979B5" w:rsidP="00C734D3">
            <w:pPr>
              <w:pStyle w:val="Dates"/>
              <w:jc w:val="left"/>
              <w:rPr>
                <w:color w:val="727272" w:themeColor="background2"/>
                <w:sz w:val="16"/>
                <w:szCs w:val="16"/>
              </w:rPr>
            </w:pPr>
            <w:r w:rsidRPr="00C5270F">
              <w:rPr>
                <w:color w:val="000000" w:themeColor="text1"/>
                <w:sz w:val="16"/>
                <w:szCs w:val="16"/>
              </w:rPr>
              <w:t xml:space="preserve">                                                     </w:t>
            </w:r>
            <w:r w:rsidRPr="00C5270F">
              <w:rPr>
                <w:color w:val="727272" w:themeColor="background2"/>
                <w:sz w:val="16"/>
                <w:szCs w:val="16"/>
              </w:rPr>
              <w:t>1</w:t>
            </w:r>
            <w:r w:rsidR="009F0D47">
              <w:rPr>
                <w:color w:val="727272" w:themeColor="background2"/>
                <w:sz w:val="16"/>
                <w:szCs w:val="16"/>
              </w:rPr>
              <w:t>6</w:t>
            </w:r>
          </w:p>
          <w:p w14:paraId="60D8334E" w14:textId="4ABA7B40" w:rsidR="00F04629" w:rsidRPr="00F04629" w:rsidRDefault="00F04629" w:rsidP="00F04629">
            <w:pPr>
              <w:rPr>
                <w:b/>
                <w:bCs/>
                <w:sz w:val="16"/>
                <w:szCs w:val="16"/>
              </w:rPr>
            </w:pPr>
            <w:r w:rsidRPr="00F04629">
              <w:rPr>
                <w:b/>
                <w:bCs/>
                <w:sz w:val="16"/>
                <w:szCs w:val="16"/>
              </w:rPr>
              <w:t>Schools Closed</w:t>
            </w:r>
          </w:p>
          <w:p w14:paraId="4287C8AA" w14:textId="61352721" w:rsidR="006235CB" w:rsidRPr="00606816" w:rsidRDefault="00F04629" w:rsidP="00F04629">
            <w:pPr>
              <w:rPr>
                <w:color w:val="000000" w:themeColor="text1"/>
                <w:sz w:val="16"/>
                <w:szCs w:val="16"/>
              </w:rPr>
            </w:pPr>
            <w:r w:rsidRPr="00F04629">
              <w:rPr>
                <w:b/>
                <w:bCs/>
                <w:sz w:val="16"/>
                <w:szCs w:val="16"/>
              </w:rPr>
              <w:t>Spring Recess</w:t>
            </w:r>
          </w:p>
          <w:p w14:paraId="5B458EC5" w14:textId="61E41F7B" w:rsidR="00BB4FD2" w:rsidRPr="006235CB" w:rsidRDefault="00BB4FD2" w:rsidP="00993E25">
            <w:pPr>
              <w:rPr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F6FD312" w14:textId="6505A8ED" w:rsidR="004047E8" w:rsidRDefault="00AE306D" w:rsidP="004047E8">
            <w:pPr>
              <w:pStyle w:val="TableText"/>
              <w:jc w:val="right"/>
              <w:rPr>
                <w:color w:val="727272" w:themeColor="background2"/>
                <w:sz w:val="16"/>
                <w:szCs w:val="16"/>
              </w:rPr>
            </w:pPr>
            <w:r w:rsidRPr="00C5270F">
              <w:rPr>
                <w:color w:val="727272" w:themeColor="background2"/>
                <w:sz w:val="16"/>
                <w:szCs w:val="16"/>
              </w:rPr>
              <w:t>1</w:t>
            </w:r>
            <w:r w:rsidR="009F0D47">
              <w:rPr>
                <w:color w:val="727272" w:themeColor="background2"/>
                <w:sz w:val="16"/>
                <w:szCs w:val="16"/>
              </w:rPr>
              <w:t>7</w:t>
            </w:r>
          </w:p>
          <w:p w14:paraId="4F2AF720" w14:textId="77777777" w:rsidR="00F04629" w:rsidRPr="00F04629" w:rsidRDefault="00F04629" w:rsidP="00F04629">
            <w:pPr>
              <w:rPr>
                <w:b/>
                <w:bCs/>
                <w:sz w:val="16"/>
                <w:szCs w:val="16"/>
              </w:rPr>
            </w:pPr>
            <w:r w:rsidRPr="00F04629">
              <w:rPr>
                <w:b/>
                <w:bCs/>
                <w:sz w:val="16"/>
                <w:szCs w:val="16"/>
              </w:rPr>
              <w:t>Schools Closed</w:t>
            </w:r>
          </w:p>
          <w:p w14:paraId="1682F0C3" w14:textId="3E57742C" w:rsidR="007459D2" w:rsidRPr="004047E8" w:rsidRDefault="00F04629" w:rsidP="00F04629">
            <w:pPr>
              <w:rPr>
                <w:color w:val="727272" w:themeColor="background2"/>
                <w:sz w:val="16"/>
                <w:szCs w:val="16"/>
              </w:rPr>
            </w:pPr>
            <w:r w:rsidRPr="00F04629">
              <w:rPr>
                <w:b/>
                <w:bCs/>
                <w:sz w:val="16"/>
                <w:szCs w:val="16"/>
              </w:rPr>
              <w:t>Spring Recess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8B6CDAC" w14:textId="1502A602" w:rsidR="00FE581D" w:rsidRPr="00C5270F" w:rsidRDefault="009F0D47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14:paraId="3C1084E4" w14:textId="77777777" w:rsidR="00F04629" w:rsidRPr="00F04629" w:rsidRDefault="00F04629" w:rsidP="00F04629">
            <w:pPr>
              <w:rPr>
                <w:b/>
                <w:bCs/>
                <w:sz w:val="16"/>
                <w:szCs w:val="16"/>
              </w:rPr>
            </w:pPr>
            <w:r w:rsidRPr="00F04629">
              <w:rPr>
                <w:b/>
                <w:bCs/>
                <w:sz w:val="16"/>
                <w:szCs w:val="16"/>
              </w:rPr>
              <w:t>Schools Closed</w:t>
            </w:r>
          </w:p>
          <w:p w14:paraId="385B3079" w14:textId="60C6EE8D" w:rsidR="003D7610" w:rsidRPr="00876552" w:rsidRDefault="00F04629" w:rsidP="00F04629">
            <w:pPr>
              <w:rPr>
                <w:i/>
                <w:iCs/>
                <w:sz w:val="15"/>
                <w:szCs w:val="15"/>
              </w:rPr>
            </w:pPr>
            <w:r w:rsidRPr="00F04629">
              <w:rPr>
                <w:b/>
                <w:bCs/>
                <w:sz w:val="16"/>
                <w:szCs w:val="16"/>
              </w:rPr>
              <w:t>Spring Recess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C06D045" w14:textId="4BCB65F8" w:rsidR="00FE581D" w:rsidRPr="00C5270F" w:rsidRDefault="0078449F" w:rsidP="0055619B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F0D47">
              <w:rPr>
                <w:sz w:val="16"/>
                <w:szCs w:val="16"/>
              </w:rPr>
              <w:t>9</w:t>
            </w:r>
          </w:p>
          <w:p w14:paraId="01A53126" w14:textId="77777777" w:rsidR="005D31D0" w:rsidRDefault="005D31D0" w:rsidP="0055619B">
            <w:pPr>
              <w:pStyle w:val="Dates"/>
              <w:jc w:val="left"/>
              <w:rPr>
                <w:i/>
                <w:iCs/>
                <w:sz w:val="14"/>
                <w:szCs w:val="14"/>
              </w:rPr>
            </w:pPr>
          </w:p>
          <w:p w14:paraId="1D5F5E50" w14:textId="5DE26C99" w:rsidR="00BB4FD2" w:rsidRPr="00BB4FD2" w:rsidRDefault="00BB4FD2" w:rsidP="0055619B">
            <w:pPr>
              <w:pStyle w:val="Dates"/>
              <w:jc w:val="left"/>
              <w:rPr>
                <w:i/>
                <w:iCs/>
                <w:sz w:val="16"/>
                <w:szCs w:val="16"/>
              </w:rPr>
            </w:pPr>
          </w:p>
        </w:tc>
      </w:tr>
      <w:tr w:rsidR="00FE581D" w:rsidRPr="001D42BF" w14:paraId="590411DD" w14:textId="77777777" w:rsidTr="007459D2">
        <w:trPr>
          <w:trHeight w:val="69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380757BA" w14:textId="5D571264" w:rsidR="00FE581D" w:rsidRPr="00C5270F" w:rsidRDefault="00FE581D" w:rsidP="00FE581D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CBD522A" w14:textId="5FD0D56F" w:rsidR="00FE581D" w:rsidRPr="00C5270F" w:rsidRDefault="00FE581D" w:rsidP="00FE581D">
            <w:pPr>
              <w:pStyle w:val="TableText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605D5B2" w14:textId="4C8333FD" w:rsidR="00FE581D" w:rsidRPr="00853CF0" w:rsidRDefault="00FE581D" w:rsidP="00993E25">
            <w:pPr>
              <w:pStyle w:val="Dates"/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8E3EF99" w14:textId="4F648086" w:rsidR="00FE581D" w:rsidRPr="00C5270F" w:rsidRDefault="00FE581D" w:rsidP="00FE581D">
            <w:pPr>
              <w:pStyle w:val="TableText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B6B8392" w14:textId="18A5CD79" w:rsidR="00FE581D" w:rsidRPr="00343A0F" w:rsidRDefault="00343A0F" w:rsidP="00FE581D">
            <w:pPr>
              <w:pStyle w:val="TableText"/>
              <w:rPr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2A2E2F"/>
                <w:shd w:val="clear" w:color="auto" w:fill="FFFFFF"/>
              </w:rPr>
              <w:t> </w:t>
            </w:r>
            <w:r w:rsidRPr="00343A0F">
              <w:rPr>
                <w:rFonts w:cs="Arial"/>
                <w:i/>
                <w:iCs/>
                <w:color w:val="2A2E2F"/>
                <w:sz w:val="14"/>
                <w:szCs w:val="14"/>
                <w:shd w:val="clear" w:color="auto" w:fill="FFFFFF"/>
              </w:rPr>
              <w:t>Holy Thursday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6A33A5B" w14:textId="100C93E5" w:rsidR="00FE581D" w:rsidRPr="003D7610" w:rsidRDefault="00C80269" w:rsidP="00FE581D">
            <w:pPr>
              <w:pStyle w:val="TableTex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Good Friday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F025F05" w14:textId="06FF21C8" w:rsidR="00FE581D" w:rsidRPr="00343A0F" w:rsidRDefault="00343A0F" w:rsidP="00FE581D">
            <w:pPr>
              <w:pStyle w:val="TableText"/>
              <w:rPr>
                <w:i/>
                <w:iCs/>
                <w:sz w:val="14"/>
                <w:szCs w:val="14"/>
              </w:rPr>
            </w:pPr>
            <w:r w:rsidRPr="00343A0F">
              <w:rPr>
                <w:rFonts w:cs="Arial"/>
                <w:i/>
                <w:iCs/>
                <w:color w:val="2A2E2F"/>
                <w:sz w:val="14"/>
                <w:szCs w:val="14"/>
                <w:shd w:val="clear" w:color="auto" w:fill="FFFFFF"/>
              </w:rPr>
              <w:t>Holy Saturday</w:t>
            </w:r>
          </w:p>
        </w:tc>
      </w:tr>
      <w:tr w:rsidR="00FE581D" w:rsidRPr="001D42BF" w14:paraId="7F419764" w14:textId="77777777" w:rsidTr="00D146DD"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0C2E3D54" w14:textId="5F6F5E50" w:rsidR="00FE581D" w:rsidRPr="00AD1DB0" w:rsidRDefault="009F0D47" w:rsidP="00FE581D">
            <w:pPr>
              <w:pStyle w:val="Dates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4F38486" w14:textId="6E7D77C9" w:rsidR="00FE581D" w:rsidRPr="00AD1DB0" w:rsidRDefault="009F0D47" w:rsidP="00FE581D">
            <w:pPr>
              <w:pStyle w:val="Dates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D2FEDAE" w14:textId="0015FA44" w:rsidR="00FE581D" w:rsidRPr="00C5270F" w:rsidRDefault="009F0D47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2BE26B8" w14:textId="41A30C4F" w:rsidR="00FE581D" w:rsidRPr="00C5270F" w:rsidRDefault="009F0D47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3E03A16" w14:textId="77D815CC" w:rsidR="00FE581D" w:rsidRPr="00C5270F" w:rsidRDefault="00C734D3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</w:t>
            </w:r>
            <w:r w:rsidR="009F0D47">
              <w:rPr>
                <w:sz w:val="16"/>
                <w:szCs w:val="16"/>
              </w:rPr>
              <w:t>4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C211E48" w14:textId="3A58518A" w:rsidR="00FE581D" w:rsidRPr="00C5270F" w:rsidRDefault="00C734D3" w:rsidP="00FE581D">
            <w:pPr>
              <w:pStyle w:val="Dates"/>
              <w:rPr>
                <w:b/>
                <w:color w:val="auto"/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</w:t>
            </w:r>
            <w:r w:rsidR="009F0D47">
              <w:rPr>
                <w:sz w:val="16"/>
                <w:szCs w:val="16"/>
              </w:rPr>
              <w:t>5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D938426" w14:textId="630A6091" w:rsidR="00FE581D" w:rsidRPr="00C5270F" w:rsidRDefault="00C734D3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</w:t>
            </w:r>
            <w:r w:rsidR="009F0D47">
              <w:rPr>
                <w:sz w:val="16"/>
                <w:szCs w:val="16"/>
              </w:rPr>
              <w:t>6</w:t>
            </w:r>
          </w:p>
        </w:tc>
      </w:tr>
      <w:tr w:rsidR="00210D58" w:rsidRPr="001D42BF" w14:paraId="3B699143" w14:textId="77777777" w:rsidTr="00D146DD">
        <w:trPr>
          <w:trHeight w:val="1062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33C92662" w14:textId="77777777" w:rsidR="0078449F" w:rsidRPr="00C5270F" w:rsidRDefault="0078449F" w:rsidP="0078449F">
            <w:pPr>
              <w:pStyle w:val="TableText"/>
            </w:pPr>
            <w:r w:rsidRPr="00C5270F">
              <w:rPr>
                <w:b/>
              </w:rPr>
              <w:t>Students of the Week</w:t>
            </w:r>
            <w:r w:rsidRPr="00C5270F">
              <w:t xml:space="preserve">: </w:t>
            </w:r>
          </w:p>
          <w:p w14:paraId="4271B905" w14:textId="77777777" w:rsidR="00210D58" w:rsidRDefault="00CF5292" w:rsidP="004A210A">
            <w:pPr>
              <w:pStyle w:val="TableText"/>
              <w:rPr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Mrs. </w:t>
            </w:r>
            <w:proofErr w:type="spellStart"/>
            <w:r>
              <w:rPr>
                <w:i/>
                <w:iCs/>
                <w:color w:val="000000" w:themeColor="text1"/>
                <w:sz w:val="16"/>
                <w:szCs w:val="16"/>
              </w:rPr>
              <w:t>Sosangelis</w:t>
            </w:r>
            <w:proofErr w:type="spellEnd"/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, 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 xml:space="preserve">Room 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>206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ESOL 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>Teacher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 (K-1)</w:t>
            </w:r>
          </w:p>
          <w:p w14:paraId="63304756" w14:textId="2D6A384B" w:rsidR="00C80269" w:rsidRPr="00343A0F" w:rsidRDefault="00C80269" w:rsidP="004A210A">
            <w:pPr>
              <w:pStyle w:val="TableText"/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343A0F">
              <w:rPr>
                <w:i/>
                <w:iCs/>
                <w:color w:val="000000" w:themeColor="text1"/>
                <w:sz w:val="14"/>
                <w:szCs w:val="14"/>
              </w:rPr>
              <w:t>Easter</w:t>
            </w:r>
            <w:r w:rsidR="00343A0F">
              <w:rPr>
                <w:i/>
                <w:iCs/>
                <w:color w:val="000000" w:themeColor="text1"/>
                <w:sz w:val="14"/>
                <w:szCs w:val="14"/>
              </w:rPr>
              <w:t xml:space="preserve"> Sunday</w:t>
            </w:r>
          </w:p>
          <w:p w14:paraId="6231EE13" w14:textId="77777777" w:rsidR="00343A0F" w:rsidRDefault="00343A0F" w:rsidP="004A210A">
            <w:pPr>
              <w:pStyle w:val="TableText"/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343A0F">
              <w:rPr>
                <w:i/>
                <w:iCs/>
                <w:color w:val="000000" w:themeColor="text1"/>
                <w:sz w:val="14"/>
                <w:szCs w:val="14"/>
              </w:rPr>
              <w:t>Passover ends</w:t>
            </w:r>
          </w:p>
          <w:p w14:paraId="1259E59F" w14:textId="09B12538" w:rsidR="00343A0F" w:rsidRPr="00343A0F" w:rsidRDefault="00343A0F" w:rsidP="004A210A">
            <w:pPr>
              <w:pStyle w:val="TableText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proofErr w:type="spellStart"/>
            <w:r w:rsidRPr="00343A0F">
              <w:rPr>
                <w:rFonts w:ascii="Times New Roman" w:hAnsi="Times New Roman" w:cs="Times New Roman"/>
                <w:i/>
                <w:iCs/>
                <w:color w:val="2A2E2F"/>
                <w:sz w:val="14"/>
                <w:szCs w:val="14"/>
                <w:shd w:val="clear" w:color="auto" w:fill="FFFFFF"/>
              </w:rPr>
              <w:t>Ridvàn</w:t>
            </w:r>
            <w:proofErr w:type="spellEnd"/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28CCEF5" w14:textId="77777777" w:rsidR="00210D58" w:rsidRDefault="00210D58" w:rsidP="00210D58">
            <w:pPr>
              <w:rPr>
                <w:b/>
                <w:iCs/>
                <w:sz w:val="16"/>
                <w:szCs w:val="16"/>
              </w:rPr>
            </w:pPr>
          </w:p>
          <w:p w14:paraId="1DCAB5D8" w14:textId="77CEE6D6" w:rsidR="007459D2" w:rsidRPr="007459D2" w:rsidRDefault="007459D2" w:rsidP="00210D58">
            <w:pPr>
              <w:rPr>
                <w:bCs/>
                <w:i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BD65701" w14:textId="77777777" w:rsidR="000420E3" w:rsidRDefault="000420E3" w:rsidP="009F0D47">
            <w:pPr>
              <w:rPr>
                <w:b/>
                <w:i/>
                <w:sz w:val="14"/>
                <w:szCs w:val="14"/>
              </w:rPr>
            </w:pPr>
            <w:r w:rsidRPr="000420E3">
              <w:rPr>
                <w:b/>
                <w:i/>
                <w:sz w:val="14"/>
                <w:szCs w:val="14"/>
              </w:rPr>
              <w:t>PSSA Testing, ELA, Grades 3-8</w:t>
            </w:r>
          </w:p>
          <w:p w14:paraId="38D46A6D" w14:textId="77777777" w:rsidR="000420E3" w:rsidRPr="000420E3" w:rsidRDefault="000420E3" w:rsidP="000420E3">
            <w:pPr>
              <w:rPr>
                <w:bCs/>
                <w:sz w:val="16"/>
                <w:szCs w:val="16"/>
              </w:rPr>
            </w:pPr>
            <w:r w:rsidRPr="000420E3">
              <w:rPr>
                <w:bCs/>
                <w:sz w:val="16"/>
                <w:szCs w:val="16"/>
              </w:rPr>
              <w:t>Big Brothers/Big Sisters</w:t>
            </w:r>
          </w:p>
          <w:p w14:paraId="4A1988EE" w14:textId="77777777" w:rsidR="000420E3" w:rsidRDefault="000420E3" w:rsidP="009F0D47">
            <w:pPr>
              <w:rPr>
                <w:b/>
                <w:i/>
                <w:sz w:val="14"/>
                <w:szCs w:val="14"/>
              </w:rPr>
            </w:pPr>
          </w:p>
          <w:p w14:paraId="04AED1F9" w14:textId="3F5C4B04" w:rsidR="00343A0F" w:rsidRPr="008A207F" w:rsidRDefault="00343A0F" w:rsidP="009F0D47">
            <w:pPr>
              <w:rPr>
                <w:b/>
                <w:iCs/>
                <w:sz w:val="16"/>
                <w:szCs w:val="16"/>
              </w:rPr>
            </w:pPr>
            <w:r w:rsidRPr="008A207F">
              <w:rPr>
                <w:b/>
                <w:iCs/>
                <w:sz w:val="16"/>
                <w:szCs w:val="16"/>
              </w:rPr>
              <w:t>Earth Day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41F74ED" w14:textId="77777777" w:rsidR="00DB213C" w:rsidRDefault="000420E3" w:rsidP="0078449F">
            <w:pPr>
              <w:rPr>
                <w:b/>
                <w:i/>
                <w:sz w:val="14"/>
                <w:szCs w:val="14"/>
              </w:rPr>
            </w:pPr>
            <w:r w:rsidRPr="000420E3">
              <w:rPr>
                <w:b/>
                <w:i/>
                <w:sz w:val="14"/>
                <w:szCs w:val="14"/>
              </w:rPr>
              <w:t>PSSA Testing, ELA, Grades 3-8</w:t>
            </w:r>
          </w:p>
          <w:p w14:paraId="21DCD5C1" w14:textId="77777777" w:rsidR="00331082" w:rsidRDefault="00331082" w:rsidP="0078449F">
            <w:pPr>
              <w:rPr>
                <w:b/>
                <w:i/>
                <w:sz w:val="14"/>
                <w:szCs w:val="14"/>
              </w:rPr>
            </w:pPr>
          </w:p>
          <w:p w14:paraId="41BA0144" w14:textId="3DEEA860" w:rsidR="00331082" w:rsidRPr="00331082" w:rsidRDefault="00331082" w:rsidP="0078449F">
            <w:pPr>
              <w:rPr>
                <w:bCs/>
                <w:sz w:val="16"/>
                <w:szCs w:val="16"/>
              </w:rPr>
            </w:pPr>
            <w:r>
              <w:rPr>
                <w:bCs/>
                <w:i/>
                <w:sz w:val="14"/>
                <w:szCs w:val="14"/>
              </w:rPr>
              <w:t>Administrative Professional’s Day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1D1C9A9" w14:textId="77777777" w:rsidR="003D7610" w:rsidRDefault="000420E3" w:rsidP="0078449F">
            <w:pPr>
              <w:rPr>
                <w:b/>
                <w:i/>
                <w:sz w:val="14"/>
                <w:szCs w:val="14"/>
              </w:rPr>
            </w:pPr>
            <w:r w:rsidRPr="000420E3">
              <w:rPr>
                <w:b/>
                <w:i/>
                <w:sz w:val="14"/>
                <w:szCs w:val="14"/>
              </w:rPr>
              <w:t>PSSA Testing, ELA, Grades 3-8</w:t>
            </w:r>
          </w:p>
          <w:p w14:paraId="63ECD0F3" w14:textId="77777777" w:rsidR="00C76C6C" w:rsidRDefault="00C76C6C" w:rsidP="0078449F">
            <w:pPr>
              <w:rPr>
                <w:b/>
                <w:i/>
                <w:sz w:val="14"/>
                <w:szCs w:val="14"/>
              </w:rPr>
            </w:pPr>
          </w:p>
          <w:p w14:paraId="17CF764E" w14:textId="2FFD3F33" w:rsidR="00C76C6C" w:rsidRPr="00C76C6C" w:rsidRDefault="00C76C6C" w:rsidP="0078449F">
            <w:pPr>
              <w:rPr>
                <w:bCs/>
                <w:iCs/>
                <w:sz w:val="14"/>
                <w:szCs w:val="14"/>
              </w:rPr>
            </w:pPr>
            <w:r w:rsidRPr="00C76C6C">
              <w:rPr>
                <w:bCs/>
                <w:iCs/>
                <w:sz w:val="14"/>
                <w:szCs w:val="14"/>
              </w:rPr>
              <w:t>Penn Relays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FB20B27" w14:textId="77777777" w:rsidR="003D7610" w:rsidRDefault="000420E3" w:rsidP="00630462">
            <w:pPr>
              <w:pStyle w:val="TableText"/>
              <w:rPr>
                <w:b/>
                <w:i/>
                <w:sz w:val="14"/>
                <w:szCs w:val="14"/>
              </w:rPr>
            </w:pPr>
            <w:r w:rsidRPr="000420E3">
              <w:rPr>
                <w:b/>
                <w:i/>
                <w:sz w:val="14"/>
                <w:szCs w:val="14"/>
              </w:rPr>
              <w:t xml:space="preserve">PSSA </w:t>
            </w:r>
            <w:r>
              <w:rPr>
                <w:b/>
                <w:i/>
                <w:sz w:val="14"/>
                <w:szCs w:val="14"/>
              </w:rPr>
              <w:t xml:space="preserve">Make-up </w:t>
            </w:r>
            <w:r w:rsidRPr="000420E3">
              <w:rPr>
                <w:b/>
                <w:i/>
                <w:sz w:val="14"/>
                <w:szCs w:val="14"/>
              </w:rPr>
              <w:t>Testing, ELA, Grades 3-8</w:t>
            </w:r>
          </w:p>
          <w:p w14:paraId="0CFA57B2" w14:textId="49093111" w:rsidR="00C76C6C" w:rsidRPr="003D7610" w:rsidRDefault="00C76C6C" w:rsidP="00630462">
            <w:pPr>
              <w:pStyle w:val="TableText"/>
              <w:rPr>
                <w:rFonts w:cs="Arial"/>
                <w:i/>
                <w:iCs/>
                <w:color w:val="2A2E2F"/>
                <w:sz w:val="12"/>
                <w:szCs w:val="12"/>
                <w:shd w:val="clear" w:color="auto" w:fill="FFFFFF"/>
              </w:rPr>
            </w:pPr>
            <w:r w:rsidRPr="00C76C6C">
              <w:rPr>
                <w:bCs/>
                <w:iCs/>
                <w:sz w:val="14"/>
                <w:szCs w:val="14"/>
              </w:rPr>
              <w:t>Penn Relays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AA6C3DE" w14:textId="77777777" w:rsidR="00C76C6C" w:rsidRDefault="00C76C6C" w:rsidP="00210D58">
            <w:pPr>
              <w:pStyle w:val="TableText"/>
              <w:rPr>
                <w:bCs/>
                <w:iCs/>
                <w:sz w:val="14"/>
                <w:szCs w:val="14"/>
              </w:rPr>
            </w:pPr>
          </w:p>
          <w:p w14:paraId="7B02F478" w14:textId="72D7C4D3" w:rsidR="007459D2" w:rsidRPr="00C5270F" w:rsidRDefault="00C76C6C" w:rsidP="00210D58">
            <w:pPr>
              <w:pStyle w:val="TableText"/>
              <w:rPr>
                <w:sz w:val="16"/>
                <w:szCs w:val="16"/>
              </w:rPr>
            </w:pPr>
            <w:r w:rsidRPr="00C76C6C">
              <w:rPr>
                <w:bCs/>
                <w:iCs/>
                <w:sz w:val="14"/>
                <w:szCs w:val="14"/>
              </w:rPr>
              <w:t>Penn Relays</w:t>
            </w:r>
          </w:p>
        </w:tc>
      </w:tr>
      <w:tr w:rsidR="00210D58" w:rsidRPr="001D42BF" w14:paraId="00E1F755" w14:textId="77777777" w:rsidTr="00CA0301">
        <w:trPr>
          <w:trHeight w:val="786"/>
        </w:trPr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211DBA8C" w14:textId="26CD052F" w:rsidR="00210D58" w:rsidRPr="00C5270F" w:rsidRDefault="009F0D47" w:rsidP="007459D2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14:paraId="6411DD50" w14:textId="77777777" w:rsidR="00AD1DB0" w:rsidRPr="00C5270F" w:rsidRDefault="00AD1DB0" w:rsidP="00AD1DB0">
            <w:pPr>
              <w:pStyle w:val="TableText"/>
            </w:pPr>
            <w:r w:rsidRPr="00C5270F">
              <w:rPr>
                <w:b/>
              </w:rPr>
              <w:t>Students of the Week</w:t>
            </w:r>
            <w:r w:rsidRPr="00C5270F">
              <w:t xml:space="preserve">: </w:t>
            </w:r>
          </w:p>
          <w:p w14:paraId="5BF67FF2" w14:textId="686222EC" w:rsidR="002A2F05" w:rsidRPr="00CA65E9" w:rsidRDefault="00CF5292" w:rsidP="00AD1DB0">
            <w:pPr>
              <w:pStyle w:val="TableText"/>
              <w:rPr>
                <w:rFonts w:cs="Arial"/>
                <w:b/>
                <w:bCs/>
                <w:color w:val="000000" w:themeColor="text1"/>
                <w:sz w:val="12"/>
                <w:szCs w:val="12"/>
                <w:shd w:val="clear" w:color="auto" w:fill="FFFFFF"/>
              </w:rPr>
            </w:pP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Mrs. </w:t>
            </w:r>
            <w:proofErr w:type="spellStart"/>
            <w:r>
              <w:rPr>
                <w:i/>
                <w:iCs/>
                <w:color w:val="000000" w:themeColor="text1"/>
                <w:sz w:val="16"/>
                <w:szCs w:val="16"/>
              </w:rPr>
              <w:t>Fellag</w:t>
            </w:r>
            <w:proofErr w:type="spellEnd"/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, 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 xml:space="preserve">Room 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>20oa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ESOL 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>Teacher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 (2-3)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DA00BE0" w14:textId="753E8653" w:rsidR="00210D58" w:rsidRPr="00AD1DB0" w:rsidRDefault="0078449F" w:rsidP="0078449F">
            <w:pPr>
              <w:jc w:val="right"/>
              <w:rPr>
                <w:bCs/>
                <w:iCs/>
                <w:color w:val="727272" w:themeColor="background2"/>
                <w:sz w:val="16"/>
                <w:szCs w:val="16"/>
              </w:rPr>
            </w:pPr>
            <w:r w:rsidRPr="00AD1DB0">
              <w:rPr>
                <w:bCs/>
                <w:iCs/>
                <w:color w:val="727272" w:themeColor="background2"/>
                <w:sz w:val="16"/>
                <w:szCs w:val="16"/>
              </w:rPr>
              <w:t>2</w:t>
            </w:r>
            <w:r w:rsidR="009F0D47">
              <w:rPr>
                <w:bCs/>
                <w:iCs/>
                <w:color w:val="727272" w:themeColor="background2"/>
                <w:sz w:val="16"/>
                <w:szCs w:val="16"/>
              </w:rPr>
              <w:t>8</w:t>
            </w:r>
          </w:p>
          <w:p w14:paraId="0485CFF8" w14:textId="3175B00E" w:rsidR="006235CB" w:rsidRDefault="000420E3" w:rsidP="00210D58">
            <w:pPr>
              <w:rPr>
                <w:rFonts w:cs="Times New Roman (Body CS)"/>
                <w:bCs/>
                <w:i/>
                <w:color w:val="000000" w:themeColor="text1"/>
                <w:sz w:val="14"/>
                <w:szCs w:val="14"/>
              </w:rPr>
            </w:pPr>
            <w:r w:rsidRPr="000420E3">
              <w:rPr>
                <w:b/>
                <w:i/>
                <w:sz w:val="14"/>
                <w:szCs w:val="14"/>
              </w:rPr>
              <w:t xml:space="preserve">PSSA </w:t>
            </w:r>
            <w:r>
              <w:rPr>
                <w:b/>
                <w:i/>
                <w:sz w:val="14"/>
                <w:szCs w:val="14"/>
              </w:rPr>
              <w:t xml:space="preserve">Make-up </w:t>
            </w:r>
            <w:r w:rsidRPr="000420E3">
              <w:rPr>
                <w:b/>
                <w:i/>
                <w:sz w:val="14"/>
                <w:szCs w:val="14"/>
              </w:rPr>
              <w:t>Testing, ELA, Grades 3-8</w:t>
            </w:r>
          </w:p>
          <w:p w14:paraId="1A974121" w14:textId="52F381CC" w:rsidR="002A2F05" w:rsidRPr="002A2F05" w:rsidRDefault="002A2F05" w:rsidP="00210D58">
            <w:pPr>
              <w:rPr>
                <w:rFonts w:cs="Times New Roman (Body CS)"/>
                <w:b/>
                <w:iCs/>
                <w:color w:val="727272" w:themeColor="background2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4C90F6D" w14:textId="6BA4134D" w:rsidR="00AD1DB0" w:rsidRPr="00AD1DB0" w:rsidRDefault="00AD1DB0" w:rsidP="00AD1DB0">
            <w:pPr>
              <w:jc w:val="right"/>
              <w:rPr>
                <w:bCs/>
                <w:iCs/>
                <w:color w:val="727272" w:themeColor="background2"/>
                <w:sz w:val="16"/>
                <w:szCs w:val="16"/>
              </w:rPr>
            </w:pPr>
            <w:r w:rsidRPr="00AD1DB0">
              <w:rPr>
                <w:bCs/>
                <w:iCs/>
                <w:color w:val="727272" w:themeColor="background2"/>
                <w:sz w:val="16"/>
                <w:szCs w:val="16"/>
              </w:rPr>
              <w:t>2</w:t>
            </w:r>
            <w:r w:rsidR="009F0D47">
              <w:rPr>
                <w:bCs/>
                <w:iCs/>
                <w:color w:val="727272" w:themeColor="background2"/>
                <w:sz w:val="16"/>
                <w:szCs w:val="16"/>
              </w:rPr>
              <w:t>9</w:t>
            </w:r>
          </w:p>
          <w:p w14:paraId="0E0C97D4" w14:textId="77777777" w:rsidR="000420E3" w:rsidRDefault="000420E3" w:rsidP="000420E3">
            <w:pPr>
              <w:rPr>
                <w:b/>
                <w:i/>
                <w:sz w:val="14"/>
                <w:szCs w:val="14"/>
              </w:rPr>
            </w:pPr>
            <w:r w:rsidRPr="000420E3">
              <w:rPr>
                <w:b/>
                <w:i/>
                <w:sz w:val="14"/>
                <w:szCs w:val="14"/>
              </w:rPr>
              <w:t xml:space="preserve">PSSA Testing, </w:t>
            </w:r>
            <w:r>
              <w:rPr>
                <w:b/>
                <w:i/>
                <w:sz w:val="14"/>
                <w:szCs w:val="14"/>
              </w:rPr>
              <w:t>Math</w:t>
            </w:r>
            <w:r w:rsidRPr="000420E3">
              <w:rPr>
                <w:b/>
                <w:i/>
                <w:sz w:val="14"/>
                <w:szCs w:val="14"/>
              </w:rPr>
              <w:t xml:space="preserve">, </w:t>
            </w:r>
          </w:p>
          <w:p w14:paraId="37AA5D24" w14:textId="33CB01B0" w:rsidR="00AA4B42" w:rsidRPr="0031575E" w:rsidRDefault="000420E3" w:rsidP="000420E3">
            <w:pPr>
              <w:rPr>
                <w:bCs/>
                <w:iCs/>
                <w:color w:val="727272" w:themeColor="background2"/>
                <w:sz w:val="16"/>
                <w:szCs w:val="16"/>
              </w:rPr>
            </w:pPr>
            <w:r w:rsidRPr="000420E3">
              <w:rPr>
                <w:b/>
                <w:i/>
                <w:sz w:val="14"/>
                <w:szCs w:val="14"/>
              </w:rPr>
              <w:t>Grades 3-8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EA5D2BB" w14:textId="589F9D49" w:rsidR="00210D58" w:rsidRPr="00C5270F" w:rsidRDefault="009F0D47" w:rsidP="00210D58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14:paraId="1CDE5DC6" w14:textId="77777777" w:rsidR="001F244D" w:rsidRDefault="000420E3" w:rsidP="000420E3">
            <w:pPr>
              <w:rPr>
                <w:b/>
                <w:i/>
                <w:sz w:val="14"/>
                <w:szCs w:val="14"/>
              </w:rPr>
            </w:pPr>
            <w:r w:rsidRPr="000420E3">
              <w:rPr>
                <w:b/>
                <w:i/>
                <w:sz w:val="14"/>
                <w:szCs w:val="14"/>
              </w:rPr>
              <w:t xml:space="preserve">PSSA Testing, </w:t>
            </w:r>
            <w:r>
              <w:rPr>
                <w:b/>
                <w:i/>
                <w:sz w:val="14"/>
                <w:szCs w:val="14"/>
              </w:rPr>
              <w:t>Math</w:t>
            </w:r>
            <w:r w:rsidRPr="000420E3">
              <w:rPr>
                <w:b/>
                <w:i/>
                <w:sz w:val="14"/>
                <w:szCs w:val="14"/>
              </w:rPr>
              <w:t xml:space="preserve">, </w:t>
            </w:r>
          </w:p>
          <w:p w14:paraId="2C300363" w14:textId="77777777" w:rsidR="007B42FB" w:rsidRDefault="000420E3" w:rsidP="000420E3">
            <w:pPr>
              <w:rPr>
                <w:b/>
                <w:i/>
                <w:sz w:val="14"/>
                <w:szCs w:val="14"/>
              </w:rPr>
            </w:pPr>
            <w:r w:rsidRPr="000420E3">
              <w:rPr>
                <w:b/>
                <w:i/>
                <w:sz w:val="14"/>
                <w:szCs w:val="14"/>
              </w:rPr>
              <w:t>Grades 3-8</w:t>
            </w:r>
          </w:p>
          <w:p w14:paraId="7006CB0D" w14:textId="77777777" w:rsidR="00343A0F" w:rsidRDefault="00343A0F" w:rsidP="000420E3">
            <w:pPr>
              <w:rPr>
                <w:b/>
                <w:i/>
                <w:sz w:val="14"/>
                <w:szCs w:val="14"/>
              </w:rPr>
            </w:pPr>
          </w:p>
          <w:p w14:paraId="1DC3F2DD" w14:textId="16D3DD5C" w:rsidR="00343A0F" w:rsidRPr="00343A0F" w:rsidRDefault="00343A0F" w:rsidP="000420E3">
            <w:pPr>
              <w:rPr>
                <w:bCs/>
                <w:i/>
                <w:sz w:val="14"/>
                <w:szCs w:val="14"/>
              </w:rPr>
            </w:pPr>
            <w:r w:rsidRPr="00343A0F">
              <w:rPr>
                <w:bCs/>
                <w:i/>
                <w:sz w:val="14"/>
                <w:szCs w:val="14"/>
              </w:rPr>
              <w:t>International Guide Dog Day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9662712" w14:textId="0C3DC7D8" w:rsidR="00210D58" w:rsidRPr="00C5270F" w:rsidRDefault="00210D58" w:rsidP="00210D58">
            <w:pPr>
              <w:pStyle w:val="Dates"/>
              <w:rPr>
                <w:sz w:val="16"/>
                <w:szCs w:val="16"/>
              </w:rPr>
            </w:pPr>
          </w:p>
          <w:p w14:paraId="0148D863" w14:textId="11CAC983" w:rsidR="00AA4B42" w:rsidRPr="00BB4FD2" w:rsidRDefault="00AA4B42" w:rsidP="00AA4B42">
            <w:pPr>
              <w:rPr>
                <w:bCs/>
                <w:i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2A2081B" w14:textId="2BA1715F" w:rsidR="00AA4B42" w:rsidRPr="00606816" w:rsidRDefault="00AA4B42" w:rsidP="00AA4B4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AD890DB" w14:textId="5D90B56E" w:rsidR="00210D58" w:rsidRDefault="00210D58" w:rsidP="00210D58">
            <w:pPr>
              <w:pStyle w:val="TableText"/>
              <w:jc w:val="right"/>
              <w:rPr>
                <w:color w:val="727272" w:themeColor="background2"/>
                <w:sz w:val="16"/>
                <w:szCs w:val="16"/>
              </w:rPr>
            </w:pPr>
          </w:p>
          <w:p w14:paraId="6ECB492E" w14:textId="77777777" w:rsidR="00625DF6" w:rsidRDefault="00625DF6" w:rsidP="00625DF6">
            <w:pPr>
              <w:pStyle w:val="TableText"/>
              <w:rPr>
                <w:b/>
                <w:szCs w:val="20"/>
              </w:rPr>
            </w:pPr>
            <w:r w:rsidRPr="00C5270F">
              <w:rPr>
                <w:b/>
                <w:szCs w:val="20"/>
              </w:rPr>
              <w:t>Strategy of the Month:</w:t>
            </w:r>
          </w:p>
          <w:p w14:paraId="7D1DF236" w14:textId="07C355E9" w:rsidR="00210D58" w:rsidRPr="006235CB" w:rsidRDefault="00625DF6" w:rsidP="00625DF6">
            <w:pPr>
              <w:pStyle w:val="TableText"/>
              <w:rPr>
                <w:i/>
                <w:iCs/>
                <w:sz w:val="16"/>
                <w:szCs w:val="16"/>
              </w:rPr>
            </w:pPr>
            <w:r w:rsidRPr="009F0D47">
              <w:rPr>
                <w:bCs/>
                <w:i/>
                <w:iCs/>
                <w:sz w:val="16"/>
                <w:szCs w:val="16"/>
              </w:rPr>
              <w:t>Identifying Cause &amp; Effect</w:t>
            </w:r>
          </w:p>
        </w:tc>
      </w:tr>
      <w:tr w:rsidR="00210D58" w:rsidRPr="001D42BF" w14:paraId="31C8A413" w14:textId="77777777" w:rsidTr="00D146DD">
        <w:trPr>
          <w:trHeight w:val="369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77DA3923" w14:textId="2CF13747" w:rsidR="00210D58" w:rsidRPr="00CA65E9" w:rsidRDefault="00210D58" w:rsidP="00210D58">
            <w:pPr>
              <w:pStyle w:val="TableText"/>
              <w:rPr>
                <w:i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9CEFBF0" w14:textId="62C745BA" w:rsidR="00210D58" w:rsidRPr="003D7610" w:rsidRDefault="00210D58" w:rsidP="00210D58">
            <w:pPr>
              <w:pStyle w:val="TableText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4A3EDBE" w14:textId="0D5C286A" w:rsidR="00210D58" w:rsidRPr="001D42BF" w:rsidRDefault="00210D58" w:rsidP="00210D58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FE47DC4" w14:textId="20DE7316" w:rsidR="00210D58" w:rsidRPr="001E4F8C" w:rsidRDefault="00210D58" w:rsidP="005F648E">
            <w:pPr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BB9D00B" w14:textId="7E2563AA" w:rsidR="00210D58" w:rsidRPr="0046007E" w:rsidRDefault="00210D58" w:rsidP="00210D58">
            <w:pPr>
              <w:pStyle w:val="TableText"/>
              <w:rPr>
                <w:b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26F4257" w14:textId="3584CA60" w:rsidR="00210D58" w:rsidRPr="001E4F8C" w:rsidRDefault="00210D58" w:rsidP="00210D58">
            <w:pPr>
              <w:pStyle w:val="TableText"/>
              <w:rPr>
                <w:b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150BF53" w14:textId="3DB9804B" w:rsidR="00210D58" w:rsidRPr="001D42BF" w:rsidRDefault="00210D58" w:rsidP="00210D58">
            <w:pPr>
              <w:pStyle w:val="TableText"/>
              <w:rPr>
                <w:sz w:val="16"/>
                <w:szCs w:val="16"/>
              </w:rPr>
            </w:pPr>
          </w:p>
        </w:tc>
      </w:tr>
    </w:tbl>
    <w:p w14:paraId="6BD67DF8" w14:textId="77777777" w:rsidR="00D30463" w:rsidRPr="001D42BF" w:rsidRDefault="00D30463">
      <w:pPr>
        <w:rPr>
          <w:sz w:val="16"/>
          <w:szCs w:val="16"/>
        </w:rPr>
      </w:pPr>
    </w:p>
    <w:sectPr w:rsidR="00D30463" w:rsidRPr="001D42BF" w:rsidSect="00BE7637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notTrueType/>
    <w:pitch w:val="variable"/>
    <w:sig w:usb0="E00002FF" w:usb1="6AC7FDFB" w:usb2="08000012" w:usb3="00000000" w:csb0="000200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E30F6D"/>
    <w:multiLevelType w:val="multilevel"/>
    <w:tmpl w:val="D9D2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2181419">
    <w:abstractNumId w:val="9"/>
  </w:num>
  <w:num w:numId="2" w16cid:durableId="2062362605">
    <w:abstractNumId w:val="7"/>
  </w:num>
  <w:num w:numId="3" w16cid:durableId="1390495572">
    <w:abstractNumId w:val="6"/>
  </w:num>
  <w:num w:numId="4" w16cid:durableId="458184009">
    <w:abstractNumId w:val="5"/>
  </w:num>
  <w:num w:numId="5" w16cid:durableId="692608641">
    <w:abstractNumId w:val="4"/>
  </w:num>
  <w:num w:numId="6" w16cid:durableId="1830368792">
    <w:abstractNumId w:val="8"/>
  </w:num>
  <w:num w:numId="7" w16cid:durableId="249658012">
    <w:abstractNumId w:val="3"/>
  </w:num>
  <w:num w:numId="8" w16cid:durableId="352803228">
    <w:abstractNumId w:val="2"/>
  </w:num>
  <w:num w:numId="9" w16cid:durableId="1893610107">
    <w:abstractNumId w:val="1"/>
  </w:num>
  <w:num w:numId="10" w16cid:durableId="33971145">
    <w:abstractNumId w:val="0"/>
  </w:num>
  <w:num w:numId="11" w16cid:durableId="9956427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oNotDisplayPageBoundaries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2018"/>
    <w:docVar w:name="MonthStart" w:val="9/1/2018"/>
    <w:docVar w:name="ShowDynamicGuides" w:val="1"/>
    <w:docVar w:name="ShowMarginGuides" w:val="0"/>
    <w:docVar w:name="ShowOutlines" w:val="0"/>
    <w:docVar w:name="ShowStaticGuides" w:val="0"/>
  </w:docVars>
  <w:rsids>
    <w:rsidRoot w:val="003A6C30"/>
    <w:rsid w:val="0000185C"/>
    <w:rsid w:val="000057B3"/>
    <w:rsid w:val="00025D1C"/>
    <w:rsid w:val="00026C70"/>
    <w:rsid w:val="00030D90"/>
    <w:rsid w:val="00033F7E"/>
    <w:rsid w:val="00036FA1"/>
    <w:rsid w:val="000420E3"/>
    <w:rsid w:val="0006792F"/>
    <w:rsid w:val="00067CB8"/>
    <w:rsid w:val="000738F9"/>
    <w:rsid w:val="000750B4"/>
    <w:rsid w:val="00083A9E"/>
    <w:rsid w:val="000840F8"/>
    <w:rsid w:val="00087B44"/>
    <w:rsid w:val="00090342"/>
    <w:rsid w:val="000A3265"/>
    <w:rsid w:val="000A68B9"/>
    <w:rsid w:val="000A7005"/>
    <w:rsid w:val="000B18E4"/>
    <w:rsid w:val="000B2AFC"/>
    <w:rsid w:val="000C2DE6"/>
    <w:rsid w:val="000E5221"/>
    <w:rsid w:val="000F45FC"/>
    <w:rsid w:val="000F6FB3"/>
    <w:rsid w:val="00103FF7"/>
    <w:rsid w:val="0010434D"/>
    <w:rsid w:val="0012407B"/>
    <w:rsid w:val="00131FEB"/>
    <w:rsid w:val="00133053"/>
    <w:rsid w:val="0013497A"/>
    <w:rsid w:val="00141293"/>
    <w:rsid w:val="001434D6"/>
    <w:rsid w:val="00144BE2"/>
    <w:rsid w:val="00147009"/>
    <w:rsid w:val="001523C9"/>
    <w:rsid w:val="00160B2C"/>
    <w:rsid w:val="0016137A"/>
    <w:rsid w:val="00164B34"/>
    <w:rsid w:val="00171A2C"/>
    <w:rsid w:val="00173FB3"/>
    <w:rsid w:val="00181E9A"/>
    <w:rsid w:val="001840F1"/>
    <w:rsid w:val="001870D2"/>
    <w:rsid w:val="001A3566"/>
    <w:rsid w:val="001A35A3"/>
    <w:rsid w:val="001A47B5"/>
    <w:rsid w:val="001B1B57"/>
    <w:rsid w:val="001B4AA4"/>
    <w:rsid w:val="001B7951"/>
    <w:rsid w:val="001D03F7"/>
    <w:rsid w:val="001D42BF"/>
    <w:rsid w:val="001E4F8C"/>
    <w:rsid w:val="001E662A"/>
    <w:rsid w:val="001F0833"/>
    <w:rsid w:val="001F244D"/>
    <w:rsid w:val="001F6611"/>
    <w:rsid w:val="00210D58"/>
    <w:rsid w:val="0021339E"/>
    <w:rsid w:val="002141D4"/>
    <w:rsid w:val="002223E4"/>
    <w:rsid w:val="00223112"/>
    <w:rsid w:val="00226CE4"/>
    <w:rsid w:val="00226FC1"/>
    <w:rsid w:val="00232444"/>
    <w:rsid w:val="00234906"/>
    <w:rsid w:val="00240DC2"/>
    <w:rsid w:val="002453D2"/>
    <w:rsid w:val="002466AF"/>
    <w:rsid w:val="00250D46"/>
    <w:rsid w:val="0025120D"/>
    <w:rsid w:val="00255A5B"/>
    <w:rsid w:val="002639B2"/>
    <w:rsid w:val="00272228"/>
    <w:rsid w:val="00272FFA"/>
    <w:rsid w:val="00276D67"/>
    <w:rsid w:val="002800D3"/>
    <w:rsid w:val="002851B6"/>
    <w:rsid w:val="0028541A"/>
    <w:rsid w:val="00287AF3"/>
    <w:rsid w:val="00294B89"/>
    <w:rsid w:val="002A2F05"/>
    <w:rsid w:val="002C2FCB"/>
    <w:rsid w:val="002C3765"/>
    <w:rsid w:val="002D07A9"/>
    <w:rsid w:val="002E2FA7"/>
    <w:rsid w:val="002E4FB8"/>
    <w:rsid w:val="002F5B8E"/>
    <w:rsid w:val="002F7AA7"/>
    <w:rsid w:val="0030231E"/>
    <w:rsid w:val="0031471D"/>
    <w:rsid w:val="0031575E"/>
    <w:rsid w:val="00326344"/>
    <w:rsid w:val="00331082"/>
    <w:rsid w:val="003341F0"/>
    <w:rsid w:val="003412DE"/>
    <w:rsid w:val="00343A0F"/>
    <w:rsid w:val="00354EE9"/>
    <w:rsid w:val="00356CFE"/>
    <w:rsid w:val="00362CBD"/>
    <w:rsid w:val="0036553C"/>
    <w:rsid w:val="00381E2E"/>
    <w:rsid w:val="003834D1"/>
    <w:rsid w:val="00392DA8"/>
    <w:rsid w:val="00393FE8"/>
    <w:rsid w:val="00396F3D"/>
    <w:rsid w:val="00396F9D"/>
    <w:rsid w:val="003A1A8E"/>
    <w:rsid w:val="003A6C30"/>
    <w:rsid w:val="003A74E1"/>
    <w:rsid w:val="003B533B"/>
    <w:rsid w:val="003C34C0"/>
    <w:rsid w:val="003C42F6"/>
    <w:rsid w:val="003C7C92"/>
    <w:rsid w:val="003D4323"/>
    <w:rsid w:val="003D5CBD"/>
    <w:rsid w:val="003D7610"/>
    <w:rsid w:val="003E3BD1"/>
    <w:rsid w:val="003E4FBB"/>
    <w:rsid w:val="003F4BFA"/>
    <w:rsid w:val="003F5FB9"/>
    <w:rsid w:val="00401121"/>
    <w:rsid w:val="004047E8"/>
    <w:rsid w:val="00416CB5"/>
    <w:rsid w:val="004247FC"/>
    <w:rsid w:val="004279C3"/>
    <w:rsid w:val="004413AA"/>
    <w:rsid w:val="00443677"/>
    <w:rsid w:val="0045098C"/>
    <w:rsid w:val="004538B6"/>
    <w:rsid w:val="004540BC"/>
    <w:rsid w:val="0046007E"/>
    <w:rsid w:val="00461931"/>
    <w:rsid w:val="00461BF1"/>
    <w:rsid w:val="00465891"/>
    <w:rsid w:val="004710C9"/>
    <w:rsid w:val="00481146"/>
    <w:rsid w:val="004814FF"/>
    <w:rsid w:val="004824C2"/>
    <w:rsid w:val="004945A2"/>
    <w:rsid w:val="004A0140"/>
    <w:rsid w:val="004A210A"/>
    <w:rsid w:val="004D23DD"/>
    <w:rsid w:val="004D66D6"/>
    <w:rsid w:val="004D6AAC"/>
    <w:rsid w:val="004E0C10"/>
    <w:rsid w:val="004E5756"/>
    <w:rsid w:val="004F3557"/>
    <w:rsid w:val="004F4549"/>
    <w:rsid w:val="005017A5"/>
    <w:rsid w:val="0050623B"/>
    <w:rsid w:val="00520BC6"/>
    <w:rsid w:val="005332B1"/>
    <w:rsid w:val="00534ACD"/>
    <w:rsid w:val="005454B3"/>
    <w:rsid w:val="0054564F"/>
    <w:rsid w:val="00556101"/>
    <w:rsid w:val="0055619B"/>
    <w:rsid w:val="00567541"/>
    <w:rsid w:val="005811D4"/>
    <w:rsid w:val="00582017"/>
    <w:rsid w:val="00584622"/>
    <w:rsid w:val="00584C5B"/>
    <w:rsid w:val="0059085D"/>
    <w:rsid w:val="005979B5"/>
    <w:rsid w:val="005A10AE"/>
    <w:rsid w:val="005A5B1E"/>
    <w:rsid w:val="005A5FB1"/>
    <w:rsid w:val="005B3D42"/>
    <w:rsid w:val="005B7D82"/>
    <w:rsid w:val="005C1407"/>
    <w:rsid w:val="005C35B5"/>
    <w:rsid w:val="005C5D4B"/>
    <w:rsid w:val="005D31D0"/>
    <w:rsid w:val="005D51E1"/>
    <w:rsid w:val="005E4DD3"/>
    <w:rsid w:val="005F0EE0"/>
    <w:rsid w:val="005F11F3"/>
    <w:rsid w:val="005F16C6"/>
    <w:rsid w:val="005F648E"/>
    <w:rsid w:val="005F74E7"/>
    <w:rsid w:val="00606816"/>
    <w:rsid w:val="00612A86"/>
    <w:rsid w:val="00612D3E"/>
    <w:rsid w:val="0061345C"/>
    <w:rsid w:val="00620655"/>
    <w:rsid w:val="006207E0"/>
    <w:rsid w:val="00621893"/>
    <w:rsid w:val="006235CB"/>
    <w:rsid w:val="00625DF6"/>
    <w:rsid w:val="00630462"/>
    <w:rsid w:val="00630E33"/>
    <w:rsid w:val="00633A48"/>
    <w:rsid w:val="0063745B"/>
    <w:rsid w:val="006437AC"/>
    <w:rsid w:val="00647397"/>
    <w:rsid w:val="006520A2"/>
    <w:rsid w:val="0066099B"/>
    <w:rsid w:val="00661379"/>
    <w:rsid w:val="00662A88"/>
    <w:rsid w:val="00665825"/>
    <w:rsid w:val="00665F99"/>
    <w:rsid w:val="00667055"/>
    <w:rsid w:val="00670ABA"/>
    <w:rsid w:val="00672D4F"/>
    <w:rsid w:val="006753C8"/>
    <w:rsid w:val="00677789"/>
    <w:rsid w:val="006845B6"/>
    <w:rsid w:val="006919B5"/>
    <w:rsid w:val="006954BE"/>
    <w:rsid w:val="006B2914"/>
    <w:rsid w:val="006B397D"/>
    <w:rsid w:val="006B3A13"/>
    <w:rsid w:val="006C54FD"/>
    <w:rsid w:val="006E43A0"/>
    <w:rsid w:val="006F3990"/>
    <w:rsid w:val="006F3F01"/>
    <w:rsid w:val="00702069"/>
    <w:rsid w:val="0071617C"/>
    <w:rsid w:val="0072042C"/>
    <w:rsid w:val="00727D6F"/>
    <w:rsid w:val="00730014"/>
    <w:rsid w:val="0073282F"/>
    <w:rsid w:val="0074176A"/>
    <w:rsid w:val="007459D2"/>
    <w:rsid w:val="007461C3"/>
    <w:rsid w:val="00746552"/>
    <w:rsid w:val="007477FB"/>
    <w:rsid w:val="0075234E"/>
    <w:rsid w:val="0075709E"/>
    <w:rsid w:val="007675C1"/>
    <w:rsid w:val="00770685"/>
    <w:rsid w:val="007720B7"/>
    <w:rsid w:val="0078449F"/>
    <w:rsid w:val="00785936"/>
    <w:rsid w:val="00787180"/>
    <w:rsid w:val="00795437"/>
    <w:rsid w:val="007A4955"/>
    <w:rsid w:val="007A67BA"/>
    <w:rsid w:val="007A7370"/>
    <w:rsid w:val="007B0E7E"/>
    <w:rsid w:val="007B1FE4"/>
    <w:rsid w:val="007B3C08"/>
    <w:rsid w:val="007B42FB"/>
    <w:rsid w:val="007C0161"/>
    <w:rsid w:val="007D1C35"/>
    <w:rsid w:val="007E1249"/>
    <w:rsid w:val="007E6375"/>
    <w:rsid w:val="00806461"/>
    <w:rsid w:val="00806CA5"/>
    <w:rsid w:val="00814D59"/>
    <w:rsid w:val="00817744"/>
    <w:rsid w:val="008229BE"/>
    <w:rsid w:val="00822E4B"/>
    <w:rsid w:val="00823317"/>
    <w:rsid w:val="0082412A"/>
    <w:rsid w:val="008315E9"/>
    <w:rsid w:val="008364C5"/>
    <w:rsid w:val="00851F84"/>
    <w:rsid w:val="00853CF0"/>
    <w:rsid w:val="00867FA1"/>
    <w:rsid w:val="00872A5D"/>
    <w:rsid w:val="0087436B"/>
    <w:rsid w:val="00876552"/>
    <w:rsid w:val="0088085D"/>
    <w:rsid w:val="00880ACF"/>
    <w:rsid w:val="00897570"/>
    <w:rsid w:val="008A0FD5"/>
    <w:rsid w:val="008A207F"/>
    <w:rsid w:val="008A4C90"/>
    <w:rsid w:val="008B6DB8"/>
    <w:rsid w:val="008C2337"/>
    <w:rsid w:val="008C58D6"/>
    <w:rsid w:val="008C6CFB"/>
    <w:rsid w:val="008C7564"/>
    <w:rsid w:val="008D0DC6"/>
    <w:rsid w:val="008D1303"/>
    <w:rsid w:val="008D41C2"/>
    <w:rsid w:val="008E1838"/>
    <w:rsid w:val="008E2062"/>
    <w:rsid w:val="008F18C6"/>
    <w:rsid w:val="008F2FE2"/>
    <w:rsid w:val="008F7B38"/>
    <w:rsid w:val="00900BAE"/>
    <w:rsid w:val="00905D92"/>
    <w:rsid w:val="009109D2"/>
    <w:rsid w:val="0091369E"/>
    <w:rsid w:val="009177DF"/>
    <w:rsid w:val="00920BBB"/>
    <w:rsid w:val="00922A7A"/>
    <w:rsid w:val="0092665C"/>
    <w:rsid w:val="00930429"/>
    <w:rsid w:val="00947012"/>
    <w:rsid w:val="00950C24"/>
    <w:rsid w:val="00963ADB"/>
    <w:rsid w:val="00963D8B"/>
    <w:rsid w:val="00985B13"/>
    <w:rsid w:val="00987D70"/>
    <w:rsid w:val="00993E25"/>
    <w:rsid w:val="0099512A"/>
    <w:rsid w:val="0099768D"/>
    <w:rsid w:val="009A14C5"/>
    <w:rsid w:val="009A1ED5"/>
    <w:rsid w:val="009B3D18"/>
    <w:rsid w:val="009B4600"/>
    <w:rsid w:val="009B5EA3"/>
    <w:rsid w:val="009D1756"/>
    <w:rsid w:val="009E0DA9"/>
    <w:rsid w:val="009F0193"/>
    <w:rsid w:val="009F0D47"/>
    <w:rsid w:val="00A0020D"/>
    <w:rsid w:val="00A06E68"/>
    <w:rsid w:val="00A3194F"/>
    <w:rsid w:val="00A31E6D"/>
    <w:rsid w:val="00A32419"/>
    <w:rsid w:val="00A43C65"/>
    <w:rsid w:val="00A43EFE"/>
    <w:rsid w:val="00A531F6"/>
    <w:rsid w:val="00A616BC"/>
    <w:rsid w:val="00A6333C"/>
    <w:rsid w:val="00A705BC"/>
    <w:rsid w:val="00A77F68"/>
    <w:rsid w:val="00A86615"/>
    <w:rsid w:val="00A878D8"/>
    <w:rsid w:val="00AA04F7"/>
    <w:rsid w:val="00AA2C21"/>
    <w:rsid w:val="00AA4B42"/>
    <w:rsid w:val="00AB3776"/>
    <w:rsid w:val="00AC2AB9"/>
    <w:rsid w:val="00AD1DB0"/>
    <w:rsid w:val="00AD4144"/>
    <w:rsid w:val="00AD5C9C"/>
    <w:rsid w:val="00AE306D"/>
    <w:rsid w:val="00AE7791"/>
    <w:rsid w:val="00AF28A7"/>
    <w:rsid w:val="00AF2B21"/>
    <w:rsid w:val="00AF3F58"/>
    <w:rsid w:val="00B06620"/>
    <w:rsid w:val="00B129E4"/>
    <w:rsid w:val="00B1387F"/>
    <w:rsid w:val="00B157FC"/>
    <w:rsid w:val="00B17689"/>
    <w:rsid w:val="00B233F4"/>
    <w:rsid w:val="00B348A8"/>
    <w:rsid w:val="00B44548"/>
    <w:rsid w:val="00B6595C"/>
    <w:rsid w:val="00B72180"/>
    <w:rsid w:val="00B77523"/>
    <w:rsid w:val="00B83D04"/>
    <w:rsid w:val="00B9652B"/>
    <w:rsid w:val="00BA07C3"/>
    <w:rsid w:val="00BA0D92"/>
    <w:rsid w:val="00BA67B7"/>
    <w:rsid w:val="00BA6CC8"/>
    <w:rsid w:val="00BB17F4"/>
    <w:rsid w:val="00BB29D5"/>
    <w:rsid w:val="00BB4FD2"/>
    <w:rsid w:val="00BB66D2"/>
    <w:rsid w:val="00BB75A7"/>
    <w:rsid w:val="00BC30F1"/>
    <w:rsid w:val="00BC36EE"/>
    <w:rsid w:val="00BC58E1"/>
    <w:rsid w:val="00BD2219"/>
    <w:rsid w:val="00BD4C05"/>
    <w:rsid w:val="00BD662F"/>
    <w:rsid w:val="00BD7466"/>
    <w:rsid w:val="00BE61BD"/>
    <w:rsid w:val="00BE690B"/>
    <w:rsid w:val="00BE7637"/>
    <w:rsid w:val="00BF126B"/>
    <w:rsid w:val="00BF302D"/>
    <w:rsid w:val="00C0461C"/>
    <w:rsid w:val="00C04D67"/>
    <w:rsid w:val="00C11E87"/>
    <w:rsid w:val="00C1585E"/>
    <w:rsid w:val="00C167C7"/>
    <w:rsid w:val="00C21FEF"/>
    <w:rsid w:val="00C331A2"/>
    <w:rsid w:val="00C34479"/>
    <w:rsid w:val="00C369B8"/>
    <w:rsid w:val="00C37357"/>
    <w:rsid w:val="00C47956"/>
    <w:rsid w:val="00C5270F"/>
    <w:rsid w:val="00C56899"/>
    <w:rsid w:val="00C56DF2"/>
    <w:rsid w:val="00C734D3"/>
    <w:rsid w:val="00C73A9F"/>
    <w:rsid w:val="00C76C6C"/>
    <w:rsid w:val="00C80269"/>
    <w:rsid w:val="00C86A4F"/>
    <w:rsid w:val="00C911AB"/>
    <w:rsid w:val="00C9646C"/>
    <w:rsid w:val="00C96701"/>
    <w:rsid w:val="00CA0301"/>
    <w:rsid w:val="00CA4A37"/>
    <w:rsid w:val="00CA65E9"/>
    <w:rsid w:val="00CB0E00"/>
    <w:rsid w:val="00CB13B3"/>
    <w:rsid w:val="00CC1A25"/>
    <w:rsid w:val="00CD0591"/>
    <w:rsid w:val="00CE1FC8"/>
    <w:rsid w:val="00CE6F61"/>
    <w:rsid w:val="00CF1578"/>
    <w:rsid w:val="00CF29BA"/>
    <w:rsid w:val="00CF5292"/>
    <w:rsid w:val="00D01679"/>
    <w:rsid w:val="00D0207A"/>
    <w:rsid w:val="00D115FD"/>
    <w:rsid w:val="00D146DD"/>
    <w:rsid w:val="00D23517"/>
    <w:rsid w:val="00D26328"/>
    <w:rsid w:val="00D30463"/>
    <w:rsid w:val="00D30CD2"/>
    <w:rsid w:val="00D4278F"/>
    <w:rsid w:val="00D443DA"/>
    <w:rsid w:val="00D54CBB"/>
    <w:rsid w:val="00D56FC6"/>
    <w:rsid w:val="00D57DD6"/>
    <w:rsid w:val="00D61FB5"/>
    <w:rsid w:val="00D702D5"/>
    <w:rsid w:val="00D70E98"/>
    <w:rsid w:val="00D76A8C"/>
    <w:rsid w:val="00D813EF"/>
    <w:rsid w:val="00D85B11"/>
    <w:rsid w:val="00D86346"/>
    <w:rsid w:val="00D87DE4"/>
    <w:rsid w:val="00D906E2"/>
    <w:rsid w:val="00D96858"/>
    <w:rsid w:val="00D97BCA"/>
    <w:rsid w:val="00DB15AE"/>
    <w:rsid w:val="00DB213C"/>
    <w:rsid w:val="00DC1746"/>
    <w:rsid w:val="00DC4AAC"/>
    <w:rsid w:val="00DC508A"/>
    <w:rsid w:val="00DD192D"/>
    <w:rsid w:val="00DE30DE"/>
    <w:rsid w:val="00DF5C2E"/>
    <w:rsid w:val="00E004DA"/>
    <w:rsid w:val="00E1485B"/>
    <w:rsid w:val="00E17488"/>
    <w:rsid w:val="00E22209"/>
    <w:rsid w:val="00E3302C"/>
    <w:rsid w:val="00E369FE"/>
    <w:rsid w:val="00E50EAD"/>
    <w:rsid w:val="00E52EB0"/>
    <w:rsid w:val="00E55989"/>
    <w:rsid w:val="00E575F5"/>
    <w:rsid w:val="00E6539B"/>
    <w:rsid w:val="00E71A4A"/>
    <w:rsid w:val="00E73A86"/>
    <w:rsid w:val="00E91182"/>
    <w:rsid w:val="00E9356E"/>
    <w:rsid w:val="00E96113"/>
    <w:rsid w:val="00EA5304"/>
    <w:rsid w:val="00EA5CBC"/>
    <w:rsid w:val="00EA7BF5"/>
    <w:rsid w:val="00EB7EFA"/>
    <w:rsid w:val="00EC6361"/>
    <w:rsid w:val="00EC674A"/>
    <w:rsid w:val="00EC727A"/>
    <w:rsid w:val="00EF1058"/>
    <w:rsid w:val="00EF3A54"/>
    <w:rsid w:val="00F01AC1"/>
    <w:rsid w:val="00F02A6C"/>
    <w:rsid w:val="00F04629"/>
    <w:rsid w:val="00F04E0F"/>
    <w:rsid w:val="00F05A86"/>
    <w:rsid w:val="00F1009F"/>
    <w:rsid w:val="00F15CAD"/>
    <w:rsid w:val="00F22BBC"/>
    <w:rsid w:val="00F241F6"/>
    <w:rsid w:val="00F243AC"/>
    <w:rsid w:val="00F24702"/>
    <w:rsid w:val="00F36EDA"/>
    <w:rsid w:val="00F37DB4"/>
    <w:rsid w:val="00F40538"/>
    <w:rsid w:val="00F44BFF"/>
    <w:rsid w:val="00F6777E"/>
    <w:rsid w:val="00F75B79"/>
    <w:rsid w:val="00F843BE"/>
    <w:rsid w:val="00F87578"/>
    <w:rsid w:val="00F97CFE"/>
    <w:rsid w:val="00FA4859"/>
    <w:rsid w:val="00FB3832"/>
    <w:rsid w:val="00FC6AAF"/>
    <w:rsid w:val="00FD17C3"/>
    <w:rsid w:val="00FD68BC"/>
    <w:rsid w:val="00FD72F5"/>
    <w:rsid w:val="00FD773A"/>
    <w:rsid w:val="00FE581D"/>
    <w:rsid w:val="00FF22A8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1C74EE"/>
  <w15:docId w15:val="{6357C702-8BBC-3A46-93F8-EFD1160B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92BC00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F18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8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20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65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93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ell.philasd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alendars:Banner%20Calendar.dotm" TargetMode="External"/></Relationship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1935A4-C198-9D40-8AA6-28DA570E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Macintosh%20HD:Applications:Microsoft%20Office%202011:Office:Media:Templates:Print%20Layout%20View:Calendars:Banner%20Calendar.dotm</Template>
  <TotalTime>53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Sosangelis</dc:creator>
  <cp:keywords/>
  <dc:description/>
  <cp:lastModifiedBy>Microsoft Office User</cp:lastModifiedBy>
  <cp:revision>15</cp:revision>
  <cp:lastPrinted>2025-01-12T16:28:00Z</cp:lastPrinted>
  <dcterms:created xsi:type="dcterms:W3CDTF">2025-03-12T16:02:00Z</dcterms:created>
  <dcterms:modified xsi:type="dcterms:W3CDTF">2025-03-13T19:21:00Z</dcterms:modified>
  <cp:category/>
</cp:coreProperties>
</file>