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93" w:type="pct"/>
        <w:tblInd w:w="-180" w:type="dxa"/>
        <w:tblLook w:val="04A0" w:firstRow="1" w:lastRow="0" w:firstColumn="1" w:lastColumn="0" w:noHBand="0" w:noVBand="1"/>
      </w:tblPr>
      <w:tblGrid>
        <w:gridCol w:w="7463"/>
        <w:gridCol w:w="7205"/>
      </w:tblGrid>
      <w:tr w:rsidR="00FA1A3D" w14:paraId="0AEC6790" w14:textId="77777777" w:rsidTr="00140751">
        <w:trPr>
          <w:trHeight w:val="707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D39BC8" w:themeFill="accent4"/>
          </w:tcPr>
          <w:p w14:paraId="2A510AAC" w14:textId="2E247763" w:rsidR="005A10AE" w:rsidRPr="00B140D7" w:rsidRDefault="00B140D7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                                </w:t>
            </w:r>
            <w:r w:rsidR="005A10AE" w:rsidRPr="005A10AE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Escuela primaria </w:t>
            </w: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Fell </w:t>
            </w:r>
            <w:r w:rsidR="005A10AE" w:rsidRPr="005A10AE"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D. </w:t>
            </w: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Newlin                    </w:t>
            </w:r>
            <w:r w:rsidRPr="00156C7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  <w:u w:val="thick"/>
              </w:rPr>
              <w:t>Español</w:t>
            </w:r>
            <w:r w:rsidRPr="00E160F6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2060"/>
                <w:sz w:val="48"/>
                <w:szCs w:val="48"/>
              </w:rPr>
              <w:t xml:space="preserve">                                                  </w:t>
            </w:r>
          </w:p>
          <w:p w14:paraId="0BB272A1" w14:textId="7DA1A4AA" w:rsidR="005A10AE" w:rsidRDefault="005A10AE" w:rsidP="005A10AE">
            <w:pPr>
              <w:pStyle w:val="Year"/>
              <w:jc w:val="center"/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</w:pPr>
            <w:r w:rsidRPr="005A10AE">
              <w:rPr>
                <w:rFonts w:ascii="Times New Roman" w:hAnsi="Times New Roman" w:cs="Times New Roman"/>
                <w:b/>
                <w:i/>
                <w:iCs/>
                <w:color w:val="002060"/>
                <w:sz w:val="40"/>
                <w:szCs w:val="40"/>
              </w:rPr>
              <w:t>“La excelencia es el estándar”</w:t>
            </w:r>
          </w:p>
          <w:p w14:paraId="7D41C3ED" w14:textId="196866CF" w:rsidR="005A10AE" w:rsidRPr="00F31937" w:rsidRDefault="00F71FDD" w:rsidP="00F71FDD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Director,  Sr. Omahr Ashe  / </w:t>
            </w:r>
            <w:r w:rsidR="005A10AE"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900 W. Oregon Avenue, Filadelfia, PA 19148</w:t>
            </w:r>
          </w:p>
          <w:p w14:paraId="017BF180" w14:textId="3A26FD14" w:rsidR="005A10AE" w:rsidRPr="00035BC3" w:rsidRDefault="00783923" w:rsidP="00FA47C5">
            <w:pPr>
              <w:pStyle w:val="Year"/>
              <w:jc w:val="center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(Teléfono) </w:t>
            </w:r>
            <w:r w:rsidR="005A10AE"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(215) 400-8260</w:t>
            </w:r>
            <w:r w:rsidR="00566FE7"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5A10AE"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566FE7"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-    (Fax) (215) 400-8261 </w:t>
            </w:r>
            <w:r w:rsidR="00FA47C5" w:rsidRPr="00F31937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     </w:t>
            </w:r>
            <w:hyperlink r:id="rId6" w:history="1">
              <w:r w:rsidR="005A10AE" w:rsidRPr="00F31937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https://fell.philasd.org</w:t>
              </w:r>
            </w:hyperlink>
          </w:p>
        </w:tc>
      </w:tr>
      <w:tr w:rsidR="00FA1A3D" w14:paraId="24647CA6" w14:textId="77777777" w:rsidTr="00140751">
        <w:trPr>
          <w:trHeight w:val="413"/>
        </w:trPr>
        <w:tc>
          <w:tcPr>
            <w:tcW w:w="5000" w:type="pct"/>
            <w:gridSpan w:val="2"/>
            <w:tcBorders>
              <w:bottom w:val="single" w:sz="18" w:space="0" w:color="FFFFFF" w:themeColor="background1"/>
            </w:tcBorders>
            <w:shd w:val="clear" w:color="auto" w:fill="E2FF7E" w:themeFill="accent1" w:themeFillTint="66"/>
          </w:tcPr>
          <w:p w14:paraId="2BBA47E2" w14:textId="242D193E" w:rsidR="005A10AE" w:rsidRPr="000057B3" w:rsidRDefault="00343A0F" w:rsidP="00343A0F">
            <w:pPr>
              <w:pStyle w:val="Year"/>
              <w:tabs>
                <w:tab w:val="center" w:pos="7182"/>
              </w:tabs>
              <w:jc w:val="left"/>
              <w:rPr>
                <w:rFonts w:ascii="Times New Roman" w:hAnsi="Times New Roman" w:cs="Times New Roman"/>
                <w:b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ab/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  <w:lang w:val="en-US" w:eastAsia="zh-CN"/>
              </w:rPr>
              <w:drawing>
                <wp:inline distT="0" distB="0" distL="0" distR="0" wp14:anchorId="58D5CB60" wp14:editId="1CE814E4">
                  <wp:extent cx="376209" cy="347992"/>
                  <wp:effectExtent l="0" t="0" r="5080" b="0"/>
                  <wp:docPr id="7058910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10BC9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 xml:space="preserve">Abril </w:t>
            </w:r>
            <w:r w:rsidR="005A10AE">
              <w:rPr>
                <w:rFonts w:ascii="Times New Roman" w:hAnsi="Times New Roman" w:cs="Times New Roman"/>
                <w:b/>
                <w:color w:val="002060"/>
                <w:sz w:val="56"/>
                <w:szCs w:val="56"/>
              </w:rPr>
              <w:t>2025</w:t>
            </w:r>
            <w:r w:rsidR="005A10AE" w:rsidRPr="00AD1DB0">
              <w:rPr>
                <w:rFonts w:ascii="Times New Roman" w:hAnsi="Times New Roman" w:cs="Times New Roman"/>
                <w:b/>
                <w:noProof/>
                <w:color w:val="727272" w:themeColor="background2"/>
                <w:sz w:val="20"/>
                <w:szCs w:val="20"/>
                <w:lang w:val="en-US" w:eastAsia="zh-CN"/>
              </w:rPr>
              <w:drawing>
                <wp:inline distT="0" distB="0" distL="0" distR="0" wp14:anchorId="36B6A368" wp14:editId="17A78CD9">
                  <wp:extent cx="376209" cy="347992"/>
                  <wp:effectExtent l="0" t="0" r="5080" b="0"/>
                  <wp:docPr id="26957652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589103" name="Picture 7058910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024" cy="402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A3D" w14:paraId="23D8AE28" w14:textId="77777777" w:rsidTr="00140751">
        <w:trPr>
          <w:trHeight w:val="578"/>
        </w:trPr>
        <w:tc>
          <w:tcPr>
            <w:tcW w:w="2544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39BC8" w:themeFill="accent4"/>
            <w:vAlign w:val="center"/>
          </w:tcPr>
          <w:p w14:paraId="039910C3" w14:textId="77777777" w:rsidR="005A10AE" w:rsidRDefault="00343A0F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Mes de la Herencia Árabe Americana</w:t>
            </w:r>
          </w:p>
          <w:p w14:paraId="48BA10F0" w14:textId="2CB3E489" w:rsidR="008A207F" w:rsidRPr="00BE690B" w:rsidRDefault="008A207F" w:rsidP="005A10AE">
            <w:pPr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Mes Nacional de la Poesía</w:t>
            </w:r>
          </w:p>
        </w:tc>
        <w:tc>
          <w:tcPr>
            <w:tcW w:w="2456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D39BC8" w:themeFill="accent4"/>
            <w:vAlign w:val="center"/>
          </w:tcPr>
          <w:p w14:paraId="6DD53A83" w14:textId="77777777" w:rsidR="005A10AE" w:rsidRPr="008A207F" w:rsidRDefault="008A207F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Cs w:val="20"/>
              </w:rPr>
            </w:pPr>
            <w:r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Mes de Concientización sobre el Autismo</w:t>
            </w:r>
          </w:p>
          <w:p w14:paraId="2528A899" w14:textId="30685BB4" w:rsidR="008A207F" w:rsidRPr="00BE690B" w:rsidRDefault="00E1080D" w:rsidP="005A10AE">
            <w:pPr>
              <w:jc w:val="right"/>
              <w:rPr>
                <w:rFonts w:ascii="Times New Roman" w:hAnsi="Times New Roman" w:cs="Times New Roman"/>
                <w:b/>
                <w:color w:val="00206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>Mes de C</w:t>
            </w:r>
            <w:r w:rsidR="008A207F"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oncientización sobre</w:t>
            </w:r>
            <w:r>
              <w:rPr>
                <w:rFonts w:ascii="Times New Roman" w:hAnsi="Times New Roman" w:cs="Times New Roman"/>
                <w:b/>
                <w:color w:val="002060"/>
                <w:szCs w:val="20"/>
              </w:rPr>
              <w:t xml:space="preserve"> el E</w:t>
            </w:r>
            <w:r w:rsidR="008A207F" w:rsidRPr="008A207F">
              <w:rPr>
                <w:rFonts w:ascii="Times New Roman" w:hAnsi="Times New Roman" w:cs="Times New Roman"/>
                <w:b/>
                <w:color w:val="002060"/>
                <w:szCs w:val="20"/>
              </w:rPr>
              <w:t>strés</w:t>
            </w:r>
          </w:p>
        </w:tc>
      </w:tr>
    </w:tbl>
    <w:p w14:paraId="5B668E2B" w14:textId="7300B22F" w:rsidR="00D30463" w:rsidRDefault="00D30463">
      <w:pPr>
        <w:pStyle w:val="SpaceBetween"/>
      </w:pPr>
    </w:p>
    <w:tbl>
      <w:tblPr>
        <w:tblStyle w:val="TableCalendar"/>
        <w:tblW w:w="14670" w:type="dxa"/>
        <w:tblInd w:w="-188" w:type="dxa"/>
        <w:tblLayout w:type="fixed"/>
        <w:tblLook w:val="0420" w:firstRow="1" w:lastRow="0" w:firstColumn="0" w:lastColumn="0" w:noHBand="0" w:noVBand="1"/>
      </w:tblPr>
      <w:tblGrid>
        <w:gridCol w:w="2276"/>
        <w:gridCol w:w="2088"/>
        <w:gridCol w:w="2088"/>
        <w:gridCol w:w="2088"/>
        <w:gridCol w:w="2088"/>
        <w:gridCol w:w="2088"/>
        <w:gridCol w:w="1954"/>
      </w:tblGrid>
      <w:tr w:rsidR="000750B4" w14:paraId="0EA0C816" w14:textId="77777777" w:rsidTr="001407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1"/>
        </w:trPr>
        <w:tc>
          <w:tcPr>
            <w:tcW w:w="2276" w:type="dxa"/>
            <w:shd w:val="clear" w:color="auto" w:fill="D3FF3D" w:themeFill="accent1" w:themeFillTint="99"/>
          </w:tcPr>
          <w:p w14:paraId="0868E489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Domingo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3B14183D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Lunes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0CF2A60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Martes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53D8AB3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Miércoles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3A2D582A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Jueves</w:t>
            </w:r>
          </w:p>
        </w:tc>
        <w:tc>
          <w:tcPr>
            <w:tcW w:w="2088" w:type="dxa"/>
            <w:shd w:val="clear" w:color="auto" w:fill="D3FF3D" w:themeFill="accent1" w:themeFillTint="99"/>
          </w:tcPr>
          <w:p w14:paraId="789C0E68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Viernes</w:t>
            </w:r>
          </w:p>
        </w:tc>
        <w:tc>
          <w:tcPr>
            <w:tcW w:w="1954" w:type="dxa"/>
            <w:shd w:val="clear" w:color="auto" w:fill="D3FF3D" w:themeFill="accent1" w:themeFillTint="99"/>
          </w:tcPr>
          <w:p w14:paraId="15E1B31B" w14:textId="77777777" w:rsidR="00D30463" w:rsidRPr="00BE690B" w:rsidRDefault="00900BAE">
            <w:pPr>
              <w:pStyle w:val="Days"/>
              <w:rPr>
                <w:b/>
                <w:bCs/>
                <w:color w:val="002060"/>
                <w:sz w:val="20"/>
                <w:szCs w:val="20"/>
              </w:rPr>
            </w:pPr>
            <w:r w:rsidRPr="00BE690B">
              <w:rPr>
                <w:b/>
                <w:bCs/>
                <w:color w:val="002060"/>
                <w:sz w:val="20"/>
                <w:szCs w:val="20"/>
              </w:rPr>
              <w:t>Sábado</w:t>
            </w:r>
          </w:p>
        </w:tc>
      </w:tr>
      <w:tr w:rsidR="00D443DA" w14:paraId="578B9B7B" w14:textId="77777777" w:rsidTr="00140751">
        <w:trPr>
          <w:trHeight w:val="71"/>
        </w:trPr>
        <w:tc>
          <w:tcPr>
            <w:tcW w:w="2276" w:type="dxa"/>
            <w:tcBorders>
              <w:bottom w:val="nil"/>
            </w:tcBorders>
          </w:tcPr>
          <w:p w14:paraId="4928AD16" w14:textId="100A7503" w:rsidR="00D443DA" w:rsidRPr="00FE581D" w:rsidRDefault="00D443DA" w:rsidP="00420C34">
            <w:pPr>
              <w:pStyle w:val="Dates"/>
              <w:jc w:val="left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"Sunday" 1 ""</w:instrText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38850E91" w14:textId="7C37B9B2" w:rsidR="00D443DA" w:rsidRPr="00FE581D" w:rsidRDefault="00D443DA">
            <w:pPr>
              <w:pStyle w:val="Dates"/>
              <w:rPr>
                <w:sz w:val="16"/>
                <w:szCs w:val="16"/>
              </w:rPr>
            </w:pP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DocVariable MonthStart \@ dddd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= "Monday" 1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IF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&lt;&gt; 0 </w:instrText>
            </w:r>
            <w:r w:rsidRPr="00FE581D">
              <w:rPr>
                <w:sz w:val="16"/>
                <w:szCs w:val="16"/>
              </w:rPr>
              <w:fldChar w:fldCharType="begin"/>
            </w:r>
            <w:r w:rsidRPr="00FE581D">
              <w:rPr>
                <w:sz w:val="16"/>
                <w:szCs w:val="16"/>
              </w:rPr>
              <w:instrText xml:space="preserve"> =A2+1 </w:instrText>
            </w:r>
            <w:r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2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instrText xml:space="preserve"> "" </w:instrText>
            </w:r>
            <w:r w:rsidRPr="00FE581D">
              <w:rPr>
                <w:sz w:val="16"/>
                <w:szCs w:val="16"/>
              </w:rPr>
              <w:fldChar w:fldCharType="end"/>
            </w:r>
            <w:r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638CA7E4" w14:textId="7F197208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"Tuesday"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=B2+1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6437AC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2611C027" w14:textId="0E3888CE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"Wednesday"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=C2+1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E22209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12056858" w14:textId="2AC87FCC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= "Thursday"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=D2+1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2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nil"/>
            </w:tcBorders>
          </w:tcPr>
          <w:p w14:paraId="7480B914" w14:textId="68DB7459" w:rsidR="00D443DA" w:rsidRPr="00FE581D" w:rsidRDefault="009F0D4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DocVariable MonthStart \@ dddd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sz w:val="16"/>
                <w:szCs w:val="16"/>
              </w:rPr>
              <w:instrText>Saturday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= "Friday" 1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IF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DC508A" w:rsidRPr="00FE581D">
              <w:rPr>
                <w:noProof/>
                <w:sz w:val="16"/>
                <w:szCs w:val="16"/>
              </w:rPr>
              <w:instrText>0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&lt;&gt; 0 </w:instrText>
            </w:r>
            <w:r w:rsidR="00D443DA" w:rsidRPr="00FE581D">
              <w:rPr>
                <w:sz w:val="16"/>
                <w:szCs w:val="16"/>
              </w:rPr>
              <w:fldChar w:fldCharType="begin"/>
            </w:r>
            <w:r w:rsidR="00D443DA" w:rsidRPr="00FE581D">
              <w:rPr>
                <w:sz w:val="16"/>
                <w:szCs w:val="16"/>
              </w:rPr>
              <w:instrText xml:space="preserve"> =E2+1 </w:instrText>
            </w:r>
            <w:r w:rsidR="00D443DA" w:rsidRPr="00FE581D">
              <w:rPr>
                <w:sz w:val="16"/>
                <w:szCs w:val="16"/>
              </w:rPr>
              <w:fldChar w:fldCharType="separate"/>
            </w:r>
            <w:r w:rsidR="00030D90" w:rsidRPr="00FE581D">
              <w:rPr>
                <w:noProof/>
                <w:sz w:val="16"/>
                <w:szCs w:val="16"/>
              </w:rPr>
              <w:instrText>3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instrText xml:space="preserve"> "" </w:instrText>
            </w:r>
            <w:r w:rsidR="00D443DA" w:rsidRPr="00FE581D">
              <w:rPr>
                <w:sz w:val="16"/>
                <w:szCs w:val="16"/>
              </w:rPr>
              <w:fldChar w:fldCharType="end"/>
            </w:r>
            <w:r w:rsidR="00D443DA" w:rsidRPr="00FE581D">
              <w:rPr>
                <w:sz w:val="16"/>
                <w:szCs w:val="16"/>
              </w:rPr>
              <w:fldChar w:fldCharType="end"/>
            </w:r>
          </w:p>
        </w:tc>
        <w:tc>
          <w:tcPr>
            <w:tcW w:w="1954" w:type="dxa"/>
            <w:tcBorders>
              <w:bottom w:val="nil"/>
            </w:tcBorders>
          </w:tcPr>
          <w:p w14:paraId="09492E8D" w14:textId="0DE1CED5" w:rsidR="00D443DA" w:rsidRPr="00FE581D" w:rsidRDefault="009F0D47" w:rsidP="005C1407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FE581D" w:rsidRPr="001D42BF" w14:paraId="08DC233F" w14:textId="77777777" w:rsidTr="00140751">
        <w:trPr>
          <w:trHeight w:val="630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21D8A9BB" w14:textId="44E6539F" w:rsidR="00EB7EFA" w:rsidRPr="005D2ADF" w:rsidRDefault="00AD1DB0" w:rsidP="001D289D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  <w:r w:rsidR="005D2ADF">
              <w:t xml:space="preserve"> </w:t>
            </w:r>
            <w:r w:rsidR="001D289D">
              <w:rPr>
                <w:i/>
                <w:iCs/>
                <w:color w:val="000000" w:themeColor="text1"/>
                <w:sz w:val="16"/>
                <w:szCs w:val="16"/>
              </w:rPr>
              <w:t>Sra. Bonanno , Sal</w:t>
            </w:r>
            <w:r w:rsidR="001D289D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1D289D">
              <w:rPr>
                <w:i/>
                <w:iCs/>
                <w:color w:val="000000" w:themeColor="text1"/>
                <w:sz w:val="16"/>
                <w:szCs w:val="16"/>
              </w:rPr>
              <w:t xml:space="preserve">n </w:t>
            </w:r>
            <w:r w:rsidR="009F0D47">
              <w:rPr>
                <w:i/>
                <w:iCs/>
                <w:color w:val="000000" w:themeColor="text1"/>
                <w:sz w:val="16"/>
                <w:szCs w:val="16"/>
              </w:rPr>
              <w:t xml:space="preserve"> 200, Maestra de Educación Especial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FF441EE" w14:textId="27DDF9C6" w:rsidR="00B77523" w:rsidRPr="00867FA1" w:rsidRDefault="00B77523" w:rsidP="007B42FB">
            <w:pPr>
              <w:pStyle w:val="TableText"/>
              <w:rPr>
                <w:bCs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891F685" w14:textId="21294DC7" w:rsidR="0071617C" w:rsidRPr="007B1FE4" w:rsidRDefault="00EC727A" w:rsidP="00F241F6">
            <w:pPr>
              <w:rPr>
                <w:i/>
                <w:sz w:val="14"/>
                <w:szCs w:val="14"/>
              </w:rPr>
            </w:pPr>
            <w:r w:rsidRPr="007B1FE4">
              <w:rPr>
                <w:i/>
                <w:sz w:val="14"/>
                <w:szCs w:val="14"/>
              </w:rPr>
              <w:t>Día de los inocentes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E4C2653" w14:textId="1CED23F5" w:rsidR="00F44BFF" w:rsidRPr="00343A0F" w:rsidRDefault="00343A0F" w:rsidP="00AD1DB0">
            <w:pPr>
              <w:rPr>
                <w:i/>
                <w:iCs/>
                <w:sz w:val="14"/>
                <w:szCs w:val="14"/>
              </w:rPr>
            </w:pPr>
            <w:r w:rsidRPr="00343A0F">
              <w:rPr>
                <w:i/>
                <w:iCs/>
                <w:sz w:val="14"/>
                <w:szCs w:val="14"/>
              </w:rPr>
              <w:t>Día de Concientización sobre el</w:t>
            </w:r>
            <w:r w:rsidR="00981389">
              <w:rPr>
                <w:i/>
                <w:iCs/>
                <w:sz w:val="14"/>
                <w:szCs w:val="14"/>
              </w:rPr>
              <w:t xml:space="preserve"> Autismo y Día de Aceptación al</w:t>
            </w:r>
            <w:r w:rsidRPr="00343A0F">
              <w:rPr>
                <w:i/>
                <w:iCs/>
                <w:sz w:val="14"/>
                <w:szCs w:val="14"/>
              </w:rPr>
              <w:t xml:space="preserve"> Autismo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D531CE0" w14:textId="73B147FD" w:rsidR="00F04629" w:rsidRPr="00C5270F" w:rsidRDefault="00F04629" w:rsidP="00AD1DB0">
            <w:pPr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D23C814" w14:textId="1209A096" w:rsidR="00872A5D" w:rsidRPr="009F0D47" w:rsidRDefault="00872A5D" w:rsidP="00872A5D">
            <w:pPr>
              <w:rPr>
                <w:bCs/>
                <w:i/>
                <w:iCs/>
                <w:sz w:val="16"/>
                <w:szCs w:val="16"/>
              </w:rPr>
            </w:pPr>
          </w:p>
          <w:p w14:paraId="388790EC" w14:textId="4E7CFEEC" w:rsidR="00987D70" w:rsidRPr="009F0D47" w:rsidRDefault="00987D70" w:rsidP="00C911AB">
            <w:pPr>
              <w:pStyle w:val="TableText"/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64CD13F1" w14:textId="2DC10F2A" w:rsidR="009F0D47" w:rsidRPr="007459D2" w:rsidRDefault="00642401" w:rsidP="009F0D47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7459D2">
              <w:rPr>
                <w:b/>
                <w:bCs/>
                <w:sz w:val="16"/>
                <w:szCs w:val="16"/>
              </w:rPr>
              <w:t>PSSA</w:t>
            </w:r>
            <w:r w:rsidR="00170F93">
              <w:rPr>
                <w:b/>
                <w:bCs/>
                <w:sz w:val="16"/>
                <w:szCs w:val="16"/>
              </w:rPr>
              <w:t xml:space="preserve">- Escuela </w:t>
            </w:r>
            <w:r w:rsidR="00170F93">
              <w:rPr>
                <w:rFonts w:ascii="Corbel" w:hAnsi="Corbel"/>
                <w:b/>
                <w:bCs/>
                <w:sz w:val="16"/>
                <w:szCs w:val="16"/>
              </w:rPr>
              <w:t>é</w:t>
            </w:r>
            <w:r w:rsidR="00170F93">
              <w:rPr>
                <w:b/>
                <w:bCs/>
                <w:sz w:val="16"/>
                <w:szCs w:val="16"/>
              </w:rPr>
              <w:t>ste  S</w:t>
            </w:r>
            <w:r w:rsidR="00960D1D">
              <w:rPr>
                <w:b/>
                <w:bCs/>
                <w:sz w:val="16"/>
                <w:szCs w:val="16"/>
              </w:rPr>
              <w:t>ábado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3CF7584" w14:textId="2A82E2E3" w:rsidR="00FE581D" w:rsidRPr="003D7610" w:rsidRDefault="009F0D47" w:rsidP="009F0D47">
            <w:pPr>
              <w:pStyle w:val="TableText"/>
              <w:rPr>
                <w:i/>
                <w:sz w:val="14"/>
                <w:szCs w:val="14"/>
              </w:rPr>
            </w:pPr>
            <w:r w:rsidRPr="007459D2">
              <w:rPr>
                <w:b/>
                <w:bCs/>
                <w:sz w:val="16"/>
                <w:szCs w:val="16"/>
              </w:rPr>
              <w:t>(9:00 – 12:00)</w:t>
            </w:r>
          </w:p>
        </w:tc>
      </w:tr>
      <w:tr w:rsidR="00FE581D" w:rsidRPr="001D42BF" w14:paraId="7639D7B9" w14:textId="77777777" w:rsidTr="00140751">
        <w:trPr>
          <w:trHeight w:val="66"/>
        </w:trPr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0040D6A5" w14:textId="0CD7A83A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277389B" w14:textId="42E64ADC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2C362C8" w14:textId="08D416B0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CB17E07" w14:textId="726ADF22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03CB78C" w14:textId="4704EFE0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545A4A01" w14:textId="4E39D036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26D5E188" w14:textId="0216164C" w:rsidR="002141D4" w:rsidRPr="00C5270F" w:rsidRDefault="009F0D47" w:rsidP="002141D4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FE581D" w:rsidRPr="001D42BF" w14:paraId="60A02686" w14:textId="77777777" w:rsidTr="00140751">
        <w:trPr>
          <w:trHeight w:val="1692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2415D2B0" w14:textId="5DD972CC" w:rsidR="00876552" w:rsidRPr="00D26DCF" w:rsidRDefault="0006792F" w:rsidP="00983D05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  <w:r w:rsidR="00D26DCF">
              <w:t xml:space="preserve"> </w:t>
            </w:r>
            <w:r w:rsidR="00983D05">
              <w:rPr>
                <w:i/>
                <w:iCs/>
                <w:color w:val="000000" w:themeColor="text1"/>
                <w:sz w:val="16"/>
                <w:szCs w:val="16"/>
              </w:rPr>
              <w:t>Sra. Passarello , Sal</w:t>
            </w:r>
            <w:r w:rsidR="00983D05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983D05">
              <w:rPr>
                <w:i/>
                <w:iCs/>
                <w:color w:val="000000" w:themeColor="text1"/>
                <w:sz w:val="16"/>
                <w:szCs w:val="16"/>
              </w:rPr>
              <w:t xml:space="preserve">n </w:t>
            </w:r>
            <w:r w:rsidR="00CF5292">
              <w:rPr>
                <w:i/>
                <w:iCs/>
                <w:color w:val="000000" w:themeColor="text1"/>
                <w:sz w:val="16"/>
                <w:szCs w:val="16"/>
              </w:rPr>
              <w:t xml:space="preserve"> 108, Profesora de Apoyo a Autistas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970D9A" w14:textId="15E479EE" w:rsidR="00F04629" w:rsidRPr="00F04629" w:rsidRDefault="00F04629" w:rsidP="00F04629">
            <w:pPr>
              <w:rPr>
                <w:b/>
                <w:bCs/>
                <w:sz w:val="14"/>
                <w:szCs w:val="14"/>
              </w:rPr>
            </w:pPr>
            <w:r w:rsidRPr="00F04629">
              <w:rPr>
                <w:b/>
                <w:bCs/>
                <w:sz w:val="14"/>
                <w:szCs w:val="14"/>
              </w:rPr>
              <w:t xml:space="preserve">Reunión </w:t>
            </w:r>
            <w:r w:rsidR="00F66E56">
              <w:rPr>
                <w:b/>
                <w:bCs/>
                <w:sz w:val="14"/>
                <w:szCs w:val="14"/>
              </w:rPr>
              <w:t>familiar  para padres H</w:t>
            </w:r>
            <w:r w:rsidR="009F405C">
              <w:rPr>
                <w:b/>
                <w:bCs/>
                <w:sz w:val="14"/>
                <w:szCs w:val="14"/>
              </w:rPr>
              <w:t xml:space="preserve">ispanos/ </w:t>
            </w:r>
            <w:r w:rsidR="00D118C9">
              <w:rPr>
                <w:b/>
                <w:bCs/>
                <w:sz w:val="14"/>
                <w:szCs w:val="14"/>
              </w:rPr>
              <w:t>Reuni</w:t>
            </w:r>
            <w:r w:rsidR="00E560C7">
              <w:rPr>
                <w:rFonts w:ascii="Corbel" w:hAnsi="Corbel"/>
                <w:b/>
                <w:bCs/>
                <w:sz w:val="14"/>
                <w:szCs w:val="14"/>
              </w:rPr>
              <w:t>ó</w:t>
            </w:r>
            <w:r w:rsidR="00D118C9">
              <w:rPr>
                <w:b/>
                <w:bCs/>
                <w:sz w:val="14"/>
                <w:szCs w:val="14"/>
              </w:rPr>
              <w:t xml:space="preserve">n </w:t>
            </w:r>
            <w:r w:rsidR="00F66E56">
              <w:rPr>
                <w:b/>
                <w:bCs/>
                <w:sz w:val="14"/>
                <w:szCs w:val="14"/>
              </w:rPr>
              <w:t xml:space="preserve">en </w:t>
            </w:r>
            <w:r w:rsidR="00600B4E">
              <w:rPr>
                <w:b/>
                <w:bCs/>
                <w:sz w:val="14"/>
                <w:szCs w:val="14"/>
              </w:rPr>
              <w:t>p</w:t>
            </w:r>
            <w:r w:rsidR="00F66E56">
              <w:rPr>
                <w:b/>
                <w:bCs/>
                <w:sz w:val="14"/>
                <w:szCs w:val="14"/>
              </w:rPr>
              <w:t xml:space="preserve">rimavera </w:t>
            </w:r>
            <w:r w:rsidR="00D118C9">
              <w:rPr>
                <w:b/>
                <w:bCs/>
                <w:sz w:val="14"/>
                <w:szCs w:val="14"/>
              </w:rPr>
              <w:t xml:space="preserve">del </w:t>
            </w:r>
            <w:r w:rsidR="008F7BE4">
              <w:rPr>
                <w:b/>
                <w:bCs/>
                <w:sz w:val="14"/>
                <w:szCs w:val="14"/>
              </w:rPr>
              <w:t xml:space="preserve">Título I </w:t>
            </w:r>
            <w:r w:rsidR="00E560C7">
              <w:rPr>
                <w:b/>
                <w:bCs/>
                <w:sz w:val="14"/>
                <w:szCs w:val="14"/>
              </w:rPr>
              <w:t xml:space="preserve"> a </w:t>
            </w:r>
            <w:r w:rsidR="00B55764" w:rsidRPr="00F04629">
              <w:rPr>
                <w:b/>
                <w:bCs/>
                <w:sz w:val="14"/>
                <w:szCs w:val="14"/>
              </w:rPr>
              <w:t>las 9:00 a. m.</w:t>
            </w:r>
          </w:p>
          <w:p w14:paraId="347E689B" w14:textId="77777777" w:rsidR="003D7610" w:rsidRDefault="00F04629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Comienza la ventana de reflexión final sobre los objetivos del SPM/IEP</w:t>
            </w:r>
          </w:p>
          <w:p w14:paraId="096BD51A" w14:textId="7D032A3D" w:rsidR="00F04629" w:rsidRDefault="00F04629" w:rsidP="00630462">
            <w:pPr>
              <w:pStyle w:val="TableText"/>
              <w:rPr>
                <w:b/>
                <w:bCs/>
                <w:sz w:val="14"/>
                <w:szCs w:val="14"/>
              </w:rPr>
            </w:pPr>
            <w:r w:rsidRPr="00F04629">
              <w:rPr>
                <w:b/>
                <w:bCs/>
                <w:sz w:val="14"/>
                <w:szCs w:val="14"/>
              </w:rPr>
              <w:t xml:space="preserve">Comienza la ventana </w:t>
            </w:r>
            <w:r w:rsidR="008A11EB">
              <w:rPr>
                <w:b/>
                <w:bCs/>
                <w:sz w:val="14"/>
                <w:szCs w:val="14"/>
              </w:rPr>
              <w:t xml:space="preserve">de pruebas para superdotados-Naglieri , solo </w:t>
            </w:r>
            <w:r w:rsidRPr="00F04629">
              <w:rPr>
                <w:b/>
                <w:bCs/>
                <w:sz w:val="14"/>
                <w:szCs w:val="14"/>
              </w:rPr>
              <w:t>segundo grado</w:t>
            </w:r>
          </w:p>
          <w:p w14:paraId="744074CA" w14:textId="3E95B677" w:rsidR="00343A0F" w:rsidRPr="00343A0F" w:rsidRDefault="00343A0F" w:rsidP="00630462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43A0F">
              <w:rPr>
                <w:i/>
                <w:iCs/>
                <w:sz w:val="14"/>
                <w:szCs w:val="14"/>
              </w:rPr>
              <w:t>Día Mundial de la Salud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AB8AB97" w14:textId="62E7463D" w:rsidR="00CA0301" w:rsidRPr="000420E3" w:rsidRDefault="00791082" w:rsidP="00CA0301">
            <w:pPr>
              <w:rPr>
                <w:b/>
                <w:i/>
                <w:iCs/>
                <w:sz w:val="14"/>
                <w:szCs w:val="14"/>
              </w:rPr>
            </w:pPr>
            <w:r>
              <w:rPr>
                <w:b/>
                <w:i/>
                <w:iCs/>
                <w:sz w:val="14"/>
                <w:szCs w:val="14"/>
              </w:rPr>
              <w:t xml:space="preserve">¡Martes/ </w:t>
            </w:r>
            <w:r w:rsidR="0078449F" w:rsidRPr="000420E3">
              <w:rPr>
                <w:b/>
                <w:i/>
                <w:iCs/>
                <w:sz w:val="14"/>
                <w:szCs w:val="14"/>
              </w:rPr>
              <w:t>asistencia perfecta!</w:t>
            </w:r>
          </w:p>
          <w:p w14:paraId="10CA3F97" w14:textId="5D7E6D0C" w:rsidR="00F04629" w:rsidRPr="000420E3" w:rsidRDefault="00F04629" w:rsidP="00F04629">
            <w:pPr>
              <w:rPr>
                <w:bCs/>
                <w:sz w:val="16"/>
                <w:szCs w:val="16"/>
              </w:rPr>
            </w:pPr>
            <w:r w:rsidRPr="000420E3">
              <w:rPr>
                <w:bCs/>
                <w:sz w:val="16"/>
                <w:szCs w:val="16"/>
              </w:rPr>
              <w:t>Hermanos mayores/</w:t>
            </w:r>
            <w:r w:rsidR="00791082">
              <w:rPr>
                <w:bCs/>
                <w:sz w:val="16"/>
                <w:szCs w:val="16"/>
              </w:rPr>
              <w:t xml:space="preserve"> </w:t>
            </w:r>
            <w:r w:rsidRPr="000420E3">
              <w:rPr>
                <w:bCs/>
                <w:sz w:val="16"/>
                <w:szCs w:val="16"/>
              </w:rPr>
              <w:t>Hermanas mayores</w:t>
            </w:r>
          </w:p>
          <w:p w14:paraId="1A9713B5" w14:textId="77777777" w:rsidR="00083A9E" w:rsidRDefault="00083A9E" w:rsidP="00083A9E">
            <w:pPr>
              <w:rPr>
                <w:b/>
                <w:color w:val="000000" w:themeColor="text1"/>
                <w:sz w:val="14"/>
                <w:szCs w:val="14"/>
              </w:rPr>
            </w:pPr>
          </w:p>
          <w:p w14:paraId="73239890" w14:textId="3DE1CD8B" w:rsidR="00083A9E" w:rsidRPr="00CF5292" w:rsidRDefault="00083A9E" w:rsidP="00083A9E">
            <w:pPr>
              <w:rPr>
                <w:b/>
                <w:color w:val="000000" w:themeColor="text1"/>
                <w:sz w:val="14"/>
                <w:szCs w:val="14"/>
              </w:rPr>
            </w:pPr>
            <w:r w:rsidRPr="00CF5292">
              <w:rPr>
                <w:b/>
                <w:color w:val="000000" w:themeColor="text1"/>
                <w:sz w:val="14"/>
                <w:szCs w:val="14"/>
              </w:rPr>
              <w:t>Ceremonia de entrega de premios del tercer trimestre</w:t>
            </w:r>
          </w:p>
          <w:p w14:paraId="37A0BC7B" w14:textId="77777777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>Grados K-2 a las 9:30</w:t>
            </w:r>
          </w:p>
          <w:p w14:paraId="2C6B9161" w14:textId="005C8931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>Grados 3-4 a las 11:00</w:t>
            </w:r>
          </w:p>
          <w:p w14:paraId="67CD54D4" w14:textId="7907DE23" w:rsidR="00F15CAD" w:rsidRPr="006235CB" w:rsidRDefault="00F15CAD" w:rsidP="00083A9E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EBD45A3" w14:textId="77777777" w:rsidR="00B44548" w:rsidRPr="000420E3" w:rsidRDefault="00B44548" w:rsidP="00B44548">
            <w:pPr>
              <w:rPr>
                <w:b/>
                <w:bCs/>
                <w:sz w:val="14"/>
                <w:szCs w:val="14"/>
              </w:rPr>
            </w:pPr>
            <w:r w:rsidRPr="000420E3">
              <w:rPr>
                <w:b/>
                <w:bCs/>
                <w:sz w:val="14"/>
                <w:szCs w:val="14"/>
              </w:rPr>
              <w:t>Reunión del gobierno estudiantil</w:t>
            </w:r>
          </w:p>
          <w:p w14:paraId="6870C977" w14:textId="77777777" w:rsidR="007459D2" w:rsidRDefault="007459D2" w:rsidP="00630462">
            <w:pPr>
              <w:rPr>
                <w:rFonts w:cs="Times New Roman (Body CS)"/>
                <w:i/>
                <w:sz w:val="14"/>
                <w:szCs w:val="14"/>
              </w:rPr>
            </w:pPr>
          </w:p>
          <w:p w14:paraId="79A68E0A" w14:textId="613BE396" w:rsidR="009F0D47" w:rsidRDefault="00F4150E" w:rsidP="00630462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4"/>
                <w:szCs w:val="14"/>
              </w:rPr>
              <w:t xml:space="preserve">Reunión comunitaria en </w:t>
            </w:r>
            <w:r w:rsidR="009F0D47" w:rsidRPr="000420E3">
              <w:rPr>
                <w:i/>
                <w:iCs/>
                <w:color w:val="000000" w:themeColor="text1"/>
                <w:sz w:val="14"/>
                <w:szCs w:val="14"/>
              </w:rPr>
              <w:t xml:space="preserve"> abril para padres y</w:t>
            </w:r>
            <w:r w:rsidR="00BF7A8E">
              <w:rPr>
                <w:i/>
                <w:iCs/>
                <w:color w:val="000000" w:themeColor="text1"/>
                <w:sz w:val="14"/>
                <w:szCs w:val="14"/>
              </w:rPr>
              <w:t xml:space="preserve"> encargados</w:t>
            </w:r>
            <w:r w:rsidR="009F0D47" w:rsidRPr="000420E3">
              <w:rPr>
                <w:i/>
                <w:iCs/>
                <w:color w:val="000000" w:themeColor="text1"/>
                <w:sz w:val="14"/>
                <w:szCs w:val="14"/>
              </w:rPr>
              <w:t xml:space="preserve"> </w:t>
            </w:r>
            <w:r w:rsidR="00BF7A8E">
              <w:rPr>
                <w:i/>
                <w:iCs/>
                <w:color w:val="000000" w:themeColor="text1"/>
                <w:sz w:val="14"/>
                <w:szCs w:val="14"/>
              </w:rPr>
              <w:t xml:space="preserve">                  </w:t>
            </w:r>
            <w:r w:rsidR="009F0D47" w:rsidRPr="000420E3">
              <w:rPr>
                <w:i/>
                <w:iCs/>
                <w:color w:val="000000" w:themeColor="text1"/>
                <w:sz w:val="14"/>
                <w:szCs w:val="14"/>
              </w:rPr>
              <w:t xml:space="preserve"> (solo por invitación)</w:t>
            </w:r>
          </w:p>
          <w:p w14:paraId="4C6EF7AF" w14:textId="77777777" w:rsidR="00083A9E" w:rsidRPr="00CF5292" w:rsidRDefault="00083A9E" w:rsidP="00083A9E">
            <w:pPr>
              <w:rPr>
                <w:b/>
                <w:color w:val="000000" w:themeColor="text1"/>
                <w:sz w:val="14"/>
                <w:szCs w:val="14"/>
              </w:rPr>
            </w:pPr>
            <w:r w:rsidRPr="00CF5292">
              <w:rPr>
                <w:b/>
                <w:color w:val="000000" w:themeColor="text1"/>
                <w:sz w:val="14"/>
                <w:szCs w:val="14"/>
              </w:rPr>
              <w:t>Ceremonia de entrega de premios del tercer trimestre</w:t>
            </w:r>
          </w:p>
          <w:p w14:paraId="5820C259" w14:textId="390FB112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>Grados 5-6 a las 9:30</w:t>
            </w:r>
          </w:p>
          <w:p w14:paraId="7BCCBEFF" w14:textId="3F2A2292" w:rsidR="00083A9E" w:rsidRPr="00CF5292" w:rsidRDefault="00083A9E" w:rsidP="00083A9E">
            <w:pPr>
              <w:rPr>
                <w:bCs/>
                <w:color w:val="000000" w:themeColor="text1"/>
                <w:sz w:val="14"/>
                <w:szCs w:val="14"/>
              </w:rPr>
            </w:pPr>
            <w:r w:rsidRPr="00CF5292">
              <w:rPr>
                <w:bCs/>
                <w:color w:val="000000" w:themeColor="text1"/>
                <w:sz w:val="14"/>
                <w:szCs w:val="14"/>
              </w:rPr>
              <w:t>Grados 7-8 a las 12:15</w:t>
            </w:r>
          </w:p>
          <w:p w14:paraId="4B3C3523" w14:textId="6E825C0E" w:rsidR="00083A9E" w:rsidRPr="000420E3" w:rsidRDefault="00083A9E" w:rsidP="00630462">
            <w:pPr>
              <w:rPr>
                <w:rFonts w:cs="Times New Roman (Body CS)"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4ABD73FE" w14:textId="4DBE9911" w:rsidR="00F04629" w:rsidRPr="00F04629" w:rsidRDefault="00F04629" w:rsidP="00F04629">
            <w:pPr>
              <w:rPr>
                <w:b/>
                <w:bCs/>
                <w:sz w:val="14"/>
                <w:szCs w:val="14"/>
              </w:rPr>
            </w:pPr>
            <w:r w:rsidRPr="00F04629">
              <w:rPr>
                <w:b/>
                <w:bCs/>
                <w:sz w:val="14"/>
                <w:szCs w:val="14"/>
              </w:rPr>
              <w:t xml:space="preserve">Reunión </w:t>
            </w:r>
            <w:r w:rsidR="00E560C7">
              <w:rPr>
                <w:b/>
                <w:bCs/>
                <w:sz w:val="14"/>
                <w:szCs w:val="14"/>
              </w:rPr>
              <w:t>familiar para padres Chinos/ Reuni</w:t>
            </w:r>
            <w:r w:rsidR="007017A2">
              <w:rPr>
                <w:rFonts w:ascii="Corbel" w:hAnsi="Corbel"/>
                <w:b/>
                <w:bCs/>
                <w:sz w:val="14"/>
                <w:szCs w:val="14"/>
              </w:rPr>
              <w:t>ó</w:t>
            </w:r>
            <w:r w:rsidR="00E560C7">
              <w:rPr>
                <w:b/>
                <w:bCs/>
                <w:sz w:val="14"/>
                <w:szCs w:val="14"/>
              </w:rPr>
              <w:t xml:space="preserve">n </w:t>
            </w:r>
            <w:r w:rsidR="00CF5E2B">
              <w:rPr>
                <w:b/>
                <w:bCs/>
                <w:sz w:val="14"/>
                <w:szCs w:val="14"/>
              </w:rPr>
              <w:t xml:space="preserve">en </w:t>
            </w:r>
            <w:r w:rsidR="00600B4E">
              <w:rPr>
                <w:b/>
                <w:bCs/>
                <w:sz w:val="14"/>
                <w:szCs w:val="14"/>
              </w:rPr>
              <w:t>p</w:t>
            </w:r>
            <w:r w:rsidR="00F66E56">
              <w:rPr>
                <w:b/>
                <w:bCs/>
                <w:sz w:val="14"/>
                <w:szCs w:val="14"/>
              </w:rPr>
              <w:t xml:space="preserve">rimavera del Titulo l </w:t>
            </w:r>
            <w:r w:rsidR="00D4161A" w:rsidRPr="00F04629">
              <w:rPr>
                <w:b/>
                <w:bCs/>
                <w:sz w:val="14"/>
                <w:szCs w:val="14"/>
              </w:rPr>
              <w:t xml:space="preserve"> </w:t>
            </w:r>
            <w:r w:rsidR="007017A2">
              <w:rPr>
                <w:b/>
                <w:bCs/>
                <w:sz w:val="14"/>
                <w:szCs w:val="14"/>
              </w:rPr>
              <w:t xml:space="preserve">a </w:t>
            </w:r>
            <w:r w:rsidRPr="00F04629">
              <w:rPr>
                <w:b/>
                <w:bCs/>
                <w:sz w:val="14"/>
                <w:szCs w:val="14"/>
              </w:rPr>
              <w:t xml:space="preserve"> las 9:00 a. m.</w:t>
            </w:r>
          </w:p>
          <w:p w14:paraId="5FCF5DAC" w14:textId="07E55FE4" w:rsidR="00C96701" w:rsidRPr="00C96701" w:rsidRDefault="00C96701" w:rsidP="00A86615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117AAF7" w14:textId="74230F12" w:rsidR="00F04629" w:rsidRPr="00F04629" w:rsidRDefault="00795143" w:rsidP="00F04629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 xml:space="preserve">Reunión </w:t>
            </w:r>
            <w:r w:rsidR="00BB61D9">
              <w:rPr>
                <w:b/>
                <w:bCs/>
                <w:sz w:val="14"/>
                <w:szCs w:val="14"/>
              </w:rPr>
              <w:t xml:space="preserve">en abril, para escuela y hogar </w:t>
            </w:r>
            <w:r w:rsidR="00F04629" w:rsidRPr="00F04629">
              <w:rPr>
                <w:b/>
                <w:bCs/>
                <w:sz w:val="14"/>
                <w:szCs w:val="14"/>
              </w:rPr>
              <w:t>/</w:t>
            </w:r>
            <w:r w:rsidR="00B65C9B">
              <w:rPr>
                <w:b/>
                <w:bCs/>
                <w:sz w:val="14"/>
                <w:szCs w:val="14"/>
              </w:rPr>
              <w:t xml:space="preserve"> </w:t>
            </w:r>
            <w:r w:rsidR="00F04629" w:rsidRPr="00F04629">
              <w:rPr>
                <w:b/>
                <w:bCs/>
                <w:sz w:val="14"/>
                <w:szCs w:val="14"/>
              </w:rPr>
              <w:t xml:space="preserve">Reunión </w:t>
            </w:r>
            <w:r w:rsidR="00BB61D9">
              <w:rPr>
                <w:b/>
                <w:bCs/>
                <w:sz w:val="14"/>
                <w:szCs w:val="14"/>
              </w:rPr>
              <w:t>en primavera del Título I</w:t>
            </w:r>
            <w:r w:rsidR="00F04629" w:rsidRPr="00F04629">
              <w:rPr>
                <w:b/>
                <w:bCs/>
                <w:sz w:val="14"/>
                <w:szCs w:val="14"/>
              </w:rPr>
              <w:t xml:space="preserve"> a las 9:00 a. m.</w:t>
            </w:r>
          </w:p>
          <w:p w14:paraId="0CED4334" w14:textId="77777777" w:rsidR="00876552" w:rsidRDefault="00876552" w:rsidP="009F0D47">
            <w:pPr>
              <w:rPr>
                <w:sz w:val="14"/>
                <w:szCs w:val="14"/>
              </w:rPr>
            </w:pPr>
          </w:p>
          <w:p w14:paraId="31498725" w14:textId="086ADC70" w:rsidR="00F04629" w:rsidRPr="00B44548" w:rsidRDefault="00B676E7" w:rsidP="00665DE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PSSA, </w:t>
            </w:r>
            <w:r w:rsidR="00F04629">
              <w:rPr>
                <w:sz w:val="14"/>
                <w:szCs w:val="14"/>
              </w:rPr>
              <w:t>Reunión de motivación  grados 3.º a 8.º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2AC7A83E" w14:textId="77777777" w:rsidR="00FE581D" w:rsidRDefault="00343A0F" w:rsidP="007459D2">
            <w:pPr>
              <w:pStyle w:val="TableText"/>
              <w:rPr>
                <w:bCs/>
                <w:i/>
                <w:iCs/>
                <w:sz w:val="14"/>
                <w:szCs w:val="14"/>
              </w:rPr>
            </w:pPr>
            <w:r>
              <w:rPr>
                <w:bCs/>
                <w:i/>
                <w:iCs/>
                <w:sz w:val="14"/>
                <w:szCs w:val="14"/>
              </w:rPr>
              <w:t>Comienza la Pascua</w:t>
            </w:r>
          </w:p>
          <w:p w14:paraId="6CD2735A" w14:textId="0022307A" w:rsidR="00343A0F" w:rsidRPr="00343A0F" w:rsidRDefault="00343A0F" w:rsidP="007459D2">
            <w:pPr>
              <w:pStyle w:val="TableText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43A0F">
              <w:rPr>
                <w:rFonts w:ascii="Times New Roman" w:hAnsi="Times New Roman" w:cs="Times New Roman"/>
                <w:i/>
                <w:iCs/>
                <w:color w:val="2A2E2F"/>
                <w:sz w:val="14"/>
                <w:szCs w:val="14"/>
                <w:shd w:val="clear" w:color="auto" w:fill="FFFFFF"/>
              </w:rPr>
              <w:t>Hanuman Jayanti</w:t>
            </w:r>
          </w:p>
        </w:tc>
      </w:tr>
      <w:tr w:rsidR="00FE581D" w:rsidRPr="001D42BF" w14:paraId="6EB1DA0F" w14:textId="77777777" w:rsidTr="00140751">
        <w:trPr>
          <w:trHeight w:val="471"/>
        </w:trPr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15709944" w14:textId="03E1BD32" w:rsidR="00FE581D" w:rsidRPr="00AD1DB0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14:paraId="7AF2D2FE" w14:textId="0D39CFF7" w:rsidR="007459D2" w:rsidRPr="00A43EFE" w:rsidRDefault="00343A0F" w:rsidP="00CF5292">
            <w:pPr>
              <w:pStyle w:val="TableText"/>
              <w:rPr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Domingo de Ramos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750EF5" w14:textId="25E6F584" w:rsidR="00FE581D" w:rsidRPr="00C5270F" w:rsidRDefault="00FE581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14</w:t>
            </w:r>
          </w:p>
          <w:p w14:paraId="61374E1F" w14:textId="3C8AECF9" w:rsidR="00E3302C" w:rsidRPr="00F04629" w:rsidRDefault="00C4152C" w:rsidP="002D07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Escuela cerrada</w:t>
            </w:r>
          </w:p>
          <w:p w14:paraId="077C91D7" w14:textId="1AF745FC" w:rsidR="00F04629" w:rsidRDefault="00F71FDD" w:rsidP="002D07A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Receso en</w:t>
            </w:r>
            <w:r w:rsidR="00F04629" w:rsidRPr="00F04629">
              <w:rPr>
                <w:b/>
                <w:bCs/>
                <w:sz w:val="16"/>
                <w:szCs w:val="16"/>
              </w:rPr>
              <w:t xml:space="preserve"> primavera</w:t>
            </w:r>
          </w:p>
          <w:p w14:paraId="50956531" w14:textId="649B0F58" w:rsidR="00343A0F" w:rsidRPr="00343A0F" w:rsidRDefault="00343A0F" w:rsidP="002D07A9">
            <w:pP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343A0F">
              <w:rPr>
                <w:rFonts w:ascii="Times New Roman" w:hAnsi="Times New Roman" w:cs="Times New Roman"/>
                <w:i/>
                <w:iCs/>
                <w:color w:val="2A2E2F"/>
                <w:sz w:val="14"/>
                <w:szCs w:val="14"/>
                <w:shd w:val="clear" w:color="auto" w:fill="FFFFFF"/>
              </w:rPr>
              <w:t>Ambedkar Jayanti y Vaisakhi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AE30AF7" w14:textId="591B515B" w:rsidR="00FE581D" w:rsidRPr="00C5270F" w:rsidRDefault="00AE306D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15</w:t>
            </w:r>
          </w:p>
          <w:p w14:paraId="298AA0E8" w14:textId="58CC8BA4" w:rsidR="00F04629" w:rsidRPr="00F04629" w:rsidRDefault="00C4152C" w:rsidP="00F046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Escuela cerrada</w:t>
            </w:r>
          </w:p>
          <w:p w14:paraId="0E57D9A7" w14:textId="2F00A168" w:rsidR="00606816" w:rsidRPr="006235CB" w:rsidRDefault="00F71FDD" w:rsidP="00F04629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b/>
                <w:bCs/>
                <w:sz w:val="16"/>
                <w:szCs w:val="16"/>
              </w:rPr>
              <w:t>Receso en</w:t>
            </w:r>
            <w:r w:rsidR="00F04629" w:rsidRPr="00F04629">
              <w:rPr>
                <w:b/>
                <w:bCs/>
                <w:sz w:val="16"/>
                <w:szCs w:val="16"/>
              </w:rPr>
              <w:t xml:space="preserve"> primavera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1CF0D0B" w14:textId="731CA6B9" w:rsidR="00FE581D" w:rsidRPr="00C5270F" w:rsidRDefault="005979B5" w:rsidP="00C734D3">
            <w:pPr>
              <w:pStyle w:val="Dates"/>
              <w:jc w:val="lef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000000" w:themeColor="text1"/>
                <w:sz w:val="16"/>
                <w:szCs w:val="16"/>
              </w:rPr>
              <w:t xml:space="preserve">                                                     </w:t>
            </w:r>
            <w:r w:rsidRPr="00C5270F">
              <w:rPr>
                <w:color w:val="727272" w:themeColor="background2"/>
                <w:sz w:val="16"/>
                <w:szCs w:val="16"/>
              </w:rPr>
              <w:t>16</w:t>
            </w:r>
          </w:p>
          <w:p w14:paraId="60D8334E" w14:textId="5EB3AC19" w:rsidR="00F04629" w:rsidRPr="00F04629" w:rsidRDefault="00C4152C" w:rsidP="00F046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Escuela cerrada</w:t>
            </w:r>
          </w:p>
          <w:p w14:paraId="4287C8AA" w14:textId="2626D149" w:rsidR="006235CB" w:rsidRPr="00606816" w:rsidRDefault="00F71FDD" w:rsidP="00F04629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Receso en</w:t>
            </w:r>
            <w:r w:rsidR="00F04629" w:rsidRPr="00F04629">
              <w:rPr>
                <w:b/>
                <w:bCs/>
                <w:sz w:val="16"/>
                <w:szCs w:val="16"/>
              </w:rPr>
              <w:t xml:space="preserve"> primavera</w:t>
            </w:r>
          </w:p>
          <w:p w14:paraId="5B458EC5" w14:textId="61E41F7B" w:rsidR="00BB4FD2" w:rsidRPr="006235CB" w:rsidRDefault="00BB4FD2" w:rsidP="00993E25">
            <w:pPr>
              <w:rPr>
                <w:i/>
                <w:iCs/>
                <w:color w:val="000000" w:themeColor="text1"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F6FD312" w14:textId="6505A8ED" w:rsidR="004047E8" w:rsidRDefault="00AE306D" w:rsidP="004047E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  <w:r w:rsidRPr="00C5270F">
              <w:rPr>
                <w:color w:val="727272" w:themeColor="background2"/>
                <w:sz w:val="16"/>
                <w:szCs w:val="16"/>
              </w:rPr>
              <w:t>17</w:t>
            </w:r>
          </w:p>
          <w:p w14:paraId="4F2AF720" w14:textId="2FE7E642" w:rsidR="00F04629" w:rsidRPr="00F04629" w:rsidRDefault="00C4152C" w:rsidP="00F046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Escuela cerrada</w:t>
            </w:r>
          </w:p>
          <w:p w14:paraId="1682F0C3" w14:textId="04FB27B0" w:rsidR="007459D2" w:rsidRPr="004047E8" w:rsidRDefault="00F71FDD" w:rsidP="00F04629">
            <w:pPr>
              <w:rPr>
                <w:color w:val="727272" w:themeColor="background2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Receso en</w:t>
            </w:r>
            <w:r w:rsidR="00F04629" w:rsidRPr="00F04629">
              <w:rPr>
                <w:b/>
                <w:bCs/>
                <w:sz w:val="16"/>
                <w:szCs w:val="16"/>
              </w:rPr>
              <w:t xml:space="preserve"> primavera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8B6CDAC" w14:textId="1502A602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14:paraId="3C1084E4" w14:textId="0012B6CC" w:rsidR="00F04629" w:rsidRPr="00F04629" w:rsidRDefault="00C4152C" w:rsidP="00F0462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Escuela cerrada</w:t>
            </w:r>
          </w:p>
          <w:p w14:paraId="385B3079" w14:textId="30CD14D2" w:rsidR="003D7610" w:rsidRPr="00876552" w:rsidRDefault="00F71FDD" w:rsidP="00F04629">
            <w:pPr>
              <w:rPr>
                <w:i/>
                <w:iCs/>
                <w:sz w:val="15"/>
                <w:szCs w:val="15"/>
              </w:rPr>
            </w:pPr>
            <w:r>
              <w:rPr>
                <w:b/>
                <w:bCs/>
                <w:sz w:val="16"/>
                <w:szCs w:val="16"/>
              </w:rPr>
              <w:t>Receso en</w:t>
            </w:r>
            <w:r w:rsidR="00F04629" w:rsidRPr="00F04629">
              <w:rPr>
                <w:b/>
                <w:bCs/>
                <w:sz w:val="16"/>
                <w:szCs w:val="16"/>
              </w:rPr>
              <w:t xml:space="preserve"> primavera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6C06D045" w14:textId="4BCB65F8" w:rsidR="00FE581D" w:rsidRPr="00C5270F" w:rsidRDefault="0078449F" w:rsidP="0055619B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14:paraId="01A53126" w14:textId="77777777" w:rsidR="005D31D0" w:rsidRDefault="005D31D0" w:rsidP="0055619B">
            <w:pPr>
              <w:pStyle w:val="Dates"/>
              <w:jc w:val="left"/>
              <w:rPr>
                <w:i/>
                <w:iCs/>
                <w:sz w:val="14"/>
                <w:szCs w:val="14"/>
              </w:rPr>
            </w:pPr>
          </w:p>
          <w:p w14:paraId="1D5F5E50" w14:textId="5DE26C99" w:rsidR="00BB4FD2" w:rsidRPr="00BB4FD2" w:rsidRDefault="00BB4FD2" w:rsidP="0055619B">
            <w:pPr>
              <w:pStyle w:val="Dates"/>
              <w:jc w:val="left"/>
              <w:rPr>
                <w:i/>
                <w:iCs/>
                <w:sz w:val="16"/>
                <w:szCs w:val="16"/>
              </w:rPr>
            </w:pPr>
          </w:p>
        </w:tc>
      </w:tr>
      <w:tr w:rsidR="00FE581D" w:rsidRPr="001D42BF" w14:paraId="590411DD" w14:textId="77777777" w:rsidTr="00140751">
        <w:trPr>
          <w:trHeight w:val="69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380757BA" w14:textId="5D571264" w:rsidR="00FE581D" w:rsidRPr="00C5270F" w:rsidRDefault="00FE581D" w:rsidP="00FE581D">
            <w:pPr>
              <w:pStyle w:val="TableText"/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CBD522A" w14:textId="5FD0D56F" w:rsidR="00FE581D" w:rsidRPr="00C5270F" w:rsidRDefault="00FE581D" w:rsidP="00FE581D">
            <w:pPr>
              <w:pStyle w:val="TableText"/>
              <w:rPr>
                <w:b/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5605D5B2" w14:textId="4C8333FD" w:rsidR="00FE581D" w:rsidRPr="00853CF0" w:rsidRDefault="00FE581D" w:rsidP="00993E25">
            <w:pPr>
              <w:pStyle w:val="Dates"/>
              <w:jc w:val="left"/>
              <w:rPr>
                <w:b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38E3EF99" w14:textId="4F648086" w:rsidR="00FE581D" w:rsidRPr="00C5270F" w:rsidRDefault="00FE581D" w:rsidP="00FE581D">
            <w:pPr>
              <w:pStyle w:val="TableText"/>
              <w:rPr>
                <w:b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1B6B8392" w14:textId="18A5CD79" w:rsidR="00FE581D" w:rsidRPr="00343A0F" w:rsidRDefault="00343A0F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2A2E2F"/>
                <w:shd w:val="clear" w:color="auto" w:fill="FFFFFF"/>
              </w:rPr>
              <w:t> </w:t>
            </w:r>
            <w:r w:rsidRPr="00343A0F">
              <w:rPr>
                <w:rFonts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Jueves Santo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6A33A5B" w14:textId="100C93E5" w:rsidR="00FE581D" w:rsidRPr="003D7610" w:rsidRDefault="00C80269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>Viernes Santo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3F025F05" w14:textId="06FF21C8" w:rsidR="00FE581D" w:rsidRPr="00343A0F" w:rsidRDefault="00343A0F" w:rsidP="00FE581D">
            <w:pPr>
              <w:pStyle w:val="TableText"/>
              <w:rPr>
                <w:i/>
                <w:iCs/>
                <w:sz w:val="14"/>
                <w:szCs w:val="14"/>
              </w:rPr>
            </w:pPr>
            <w:r w:rsidRPr="00343A0F">
              <w:rPr>
                <w:rFonts w:cs="Arial"/>
                <w:i/>
                <w:iCs/>
                <w:color w:val="2A2E2F"/>
                <w:sz w:val="14"/>
                <w:szCs w:val="14"/>
                <w:shd w:val="clear" w:color="auto" w:fill="FFFFFF"/>
              </w:rPr>
              <w:t>Sábado Santo</w:t>
            </w:r>
          </w:p>
        </w:tc>
      </w:tr>
      <w:tr w:rsidR="00FE581D" w:rsidRPr="001D42BF" w14:paraId="7F419764" w14:textId="77777777" w:rsidTr="00140751"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0C2E3D54" w14:textId="5F6F5E50" w:rsidR="00FE581D" w:rsidRPr="00AD1DB0" w:rsidRDefault="009F0D47" w:rsidP="00FE581D">
            <w:pPr>
              <w:pStyle w:val="Dates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4F38486" w14:textId="6E7D77C9" w:rsidR="00FE581D" w:rsidRPr="00AD1DB0" w:rsidRDefault="009F0D47" w:rsidP="00FE581D">
            <w:pPr>
              <w:pStyle w:val="Dates"/>
              <w:rPr>
                <w:color w:val="auto"/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D2FEDAE" w14:textId="0015FA44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BE26B8" w14:textId="41A30C4F" w:rsidR="00FE581D" w:rsidRPr="00C5270F" w:rsidRDefault="009F0D47" w:rsidP="00FE581D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3E03A16" w14:textId="77D815CC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24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3C211E48" w14:textId="3A58518A" w:rsidR="00FE581D" w:rsidRPr="00C5270F" w:rsidRDefault="00C734D3" w:rsidP="00FE581D">
            <w:pPr>
              <w:pStyle w:val="Dates"/>
              <w:rPr>
                <w:b/>
                <w:color w:val="auto"/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25</w:t>
            </w: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5D938426" w14:textId="630A6091" w:rsidR="00FE581D" w:rsidRPr="00C5270F" w:rsidRDefault="00C734D3" w:rsidP="00FE581D">
            <w:pPr>
              <w:pStyle w:val="Dates"/>
              <w:rPr>
                <w:sz w:val="16"/>
                <w:szCs w:val="16"/>
              </w:rPr>
            </w:pPr>
            <w:r w:rsidRPr="00C5270F">
              <w:rPr>
                <w:sz w:val="16"/>
                <w:szCs w:val="16"/>
              </w:rPr>
              <w:t>26</w:t>
            </w:r>
          </w:p>
        </w:tc>
      </w:tr>
      <w:tr w:rsidR="00210D58" w:rsidRPr="001D42BF" w14:paraId="3B699143" w14:textId="77777777" w:rsidTr="00140751">
        <w:trPr>
          <w:trHeight w:val="396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4271B905" w14:textId="71154D3E" w:rsidR="00210D58" w:rsidRPr="00D26DCF" w:rsidRDefault="0078449F" w:rsidP="004A210A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  <w:r w:rsidR="00D26DCF">
              <w:t xml:space="preserve"> </w:t>
            </w:r>
            <w:r w:rsidR="00C47CE7">
              <w:rPr>
                <w:i/>
                <w:iCs/>
                <w:color w:val="000000" w:themeColor="text1"/>
                <w:sz w:val="16"/>
                <w:szCs w:val="16"/>
              </w:rPr>
              <w:t>Sra. Sosangelis , Sal</w:t>
            </w:r>
            <w:r w:rsidR="00C47CE7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C47CE7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CF5292">
              <w:rPr>
                <w:i/>
                <w:iCs/>
                <w:color w:val="000000" w:themeColor="text1"/>
                <w:sz w:val="16"/>
                <w:szCs w:val="16"/>
              </w:rPr>
              <w:t xml:space="preserve"> 206, profesora de ESOL (K-1)</w:t>
            </w:r>
          </w:p>
          <w:p w14:paraId="63304756" w14:textId="2D6A384B" w:rsidR="00C80269" w:rsidRPr="00343A0F" w:rsidRDefault="00C80269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  <w:r w:rsidRPr="00343A0F">
              <w:rPr>
                <w:i/>
                <w:iCs/>
                <w:color w:val="000000" w:themeColor="text1"/>
                <w:sz w:val="14"/>
                <w:szCs w:val="14"/>
              </w:rPr>
              <w:t>Domingo de Resurrección</w:t>
            </w:r>
          </w:p>
          <w:p w14:paraId="6231EE13" w14:textId="3CA43A61" w:rsidR="00343A0F" w:rsidRDefault="00010B8C" w:rsidP="004A210A">
            <w:pPr>
              <w:pStyle w:val="TableText"/>
              <w:rPr>
                <w:i/>
                <w:iCs/>
                <w:color w:val="000000" w:themeColor="text1"/>
                <w:sz w:val="14"/>
                <w:szCs w:val="14"/>
              </w:rPr>
            </w:pPr>
            <w:r>
              <w:rPr>
                <w:i/>
                <w:iCs/>
                <w:color w:val="000000" w:themeColor="text1"/>
                <w:sz w:val="14"/>
                <w:szCs w:val="14"/>
              </w:rPr>
              <w:t xml:space="preserve">Finaliza </w:t>
            </w:r>
            <w:r w:rsidR="00260A53">
              <w:rPr>
                <w:i/>
                <w:iCs/>
                <w:color w:val="000000" w:themeColor="text1"/>
                <w:sz w:val="14"/>
                <w:szCs w:val="14"/>
              </w:rPr>
              <w:t>la Pascua</w:t>
            </w:r>
            <w:bookmarkStart w:id="0" w:name="_GoBack"/>
            <w:bookmarkEnd w:id="0"/>
          </w:p>
          <w:p w14:paraId="1259E59F" w14:textId="09B12538" w:rsidR="00343A0F" w:rsidRPr="00343A0F" w:rsidRDefault="00343A0F" w:rsidP="004A210A">
            <w:pPr>
              <w:pStyle w:val="TableText"/>
              <w:rPr>
                <w:rFonts w:ascii="Times New Roman" w:hAnsi="Times New Roman" w:cs="Times New Roman"/>
                <w:i/>
                <w:iCs/>
                <w:color w:val="000000" w:themeColor="text1"/>
                <w:sz w:val="14"/>
                <w:szCs w:val="14"/>
              </w:rPr>
            </w:pPr>
            <w:r w:rsidRPr="00343A0F">
              <w:rPr>
                <w:rFonts w:ascii="Times New Roman" w:hAnsi="Times New Roman" w:cs="Times New Roman"/>
                <w:i/>
                <w:iCs/>
                <w:color w:val="2A2E2F"/>
                <w:sz w:val="14"/>
                <w:szCs w:val="14"/>
                <w:shd w:val="clear" w:color="auto" w:fill="FFFFFF"/>
              </w:rPr>
              <w:t>Ridván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8CCEF5" w14:textId="77777777" w:rsidR="00210D58" w:rsidRDefault="00210D58" w:rsidP="00210D58">
            <w:pPr>
              <w:rPr>
                <w:b/>
                <w:iCs/>
                <w:sz w:val="16"/>
                <w:szCs w:val="16"/>
              </w:rPr>
            </w:pPr>
          </w:p>
          <w:p w14:paraId="1DCAB5D8" w14:textId="77CEE6D6" w:rsidR="007459D2" w:rsidRPr="007459D2" w:rsidRDefault="007459D2" w:rsidP="00210D58">
            <w:pPr>
              <w:rPr>
                <w:bCs/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BD65701" w14:textId="77777777" w:rsidR="000420E3" w:rsidRDefault="000420E3" w:rsidP="009F0D47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Pruebas PSSA, ELA, grados 3-8</w:t>
            </w:r>
          </w:p>
          <w:p w14:paraId="38D46A6D" w14:textId="00A8B0B6" w:rsidR="000420E3" w:rsidRPr="000420E3" w:rsidRDefault="00B173FB" w:rsidP="000420E3">
            <w:pPr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Hermanos </w:t>
            </w:r>
            <w:r w:rsidR="000420E3" w:rsidRPr="000420E3">
              <w:rPr>
                <w:bCs/>
                <w:sz w:val="16"/>
                <w:szCs w:val="16"/>
              </w:rPr>
              <w:t>mayores/</w:t>
            </w:r>
            <w:r>
              <w:rPr>
                <w:bCs/>
                <w:sz w:val="16"/>
                <w:szCs w:val="16"/>
              </w:rPr>
              <w:t xml:space="preserve"> </w:t>
            </w:r>
            <w:r w:rsidR="000420E3" w:rsidRPr="000420E3">
              <w:rPr>
                <w:bCs/>
                <w:sz w:val="16"/>
                <w:szCs w:val="16"/>
              </w:rPr>
              <w:t>Hermanas mayores</w:t>
            </w:r>
          </w:p>
          <w:p w14:paraId="4A1988EE" w14:textId="77777777" w:rsidR="000420E3" w:rsidRDefault="000420E3" w:rsidP="009F0D47">
            <w:pPr>
              <w:rPr>
                <w:b/>
                <w:i/>
                <w:sz w:val="14"/>
                <w:szCs w:val="14"/>
              </w:rPr>
            </w:pPr>
          </w:p>
          <w:p w14:paraId="04AED1F9" w14:textId="1A57FB9A" w:rsidR="00343A0F" w:rsidRPr="008A207F" w:rsidRDefault="00E306C8" w:rsidP="009F0D47">
            <w:pPr>
              <w:rPr>
                <w:b/>
                <w:iCs/>
                <w:sz w:val="16"/>
                <w:szCs w:val="16"/>
              </w:rPr>
            </w:pPr>
            <w:r>
              <w:rPr>
                <w:b/>
                <w:iCs/>
                <w:sz w:val="16"/>
                <w:szCs w:val="16"/>
              </w:rPr>
              <w:t xml:space="preserve">Día </w:t>
            </w:r>
            <w:r w:rsidR="00343A0F" w:rsidRPr="008A207F">
              <w:rPr>
                <w:b/>
                <w:iCs/>
                <w:sz w:val="16"/>
                <w:szCs w:val="16"/>
              </w:rPr>
              <w:t>de la Tierra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41F74ED" w14:textId="77777777" w:rsidR="00DB213C" w:rsidRDefault="000420E3" w:rsidP="0078449F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Pruebas PSSA, ELA, grados 3-8</w:t>
            </w:r>
          </w:p>
          <w:p w14:paraId="21DCD5C1" w14:textId="77777777" w:rsidR="00331082" w:rsidRDefault="00331082" w:rsidP="0078449F">
            <w:pPr>
              <w:rPr>
                <w:b/>
                <w:i/>
                <w:sz w:val="14"/>
                <w:szCs w:val="14"/>
              </w:rPr>
            </w:pPr>
          </w:p>
          <w:p w14:paraId="41BA0144" w14:textId="75B56B7E" w:rsidR="00331082" w:rsidRPr="00331082" w:rsidRDefault="00890394" w:rsidP="0078449F">
            <w:pPr>
              <w:rPr>
                <w:bCs/>
                <w:sz w:val="16"/>
                <w:szCs w:val="16"/>
              </w:rPr>
            </w:pPr>
            <w:r>
              <w:rPr>
                <w:bCs/>
                <w:i/>
                <w:sz w:val="14"/>
                <w:szCs w:val="14"/>
              </w:rPr>
              <w:t xml:space="preserve">Día de los </w:t>
            </w:r>
            <w:r w:rsidR="00331082">
              <w:rPr>
                <w:bCs/>
                <w:i/>
                <w:sz w:val="14"/>
                <w:szCs w:val="14"/>
              </w:rPr>
              <w:t xml:space="preserve"> Profesiona</w:t>
            </w:r>
            <w:r w:rsidR="00455912">
              <w:rPr>
                <w:bCs/>
                <w:i/>
                <w:sz w:val="14"/>
                <w:szCs w:val="14"/>
              </w:rPr>
              <w:t>les</w:t>
            </w:r>
            <w:r w:rsidR="00331082">
              <w:rPr>
                <w:bCs/>
                <w:i/>
                <w:sz w:val="14"/>
                <w:szCs w:val="14"/>
              </w:rPr>
              <w:t xml:space="preserve"> Administrativo</w:t>
            </w:r>
            <w:r w:rsidR="00455912">
              <w:rPr>
                <w:bCs/>
                <w:i/>
                <w:sz w:val="14"/>
                <w:szCs w:val="14"/>
              </w:rPr>
              <w:t>s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1D1C9A9" w14:textId="77777777" w:rsidR="003D7610" w:rsidRDefault="000420E3" w:rsidP="0078449F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Pruebas PSSA, ELA, grados 3-8</w:t>
            </w:r>
          </w:p>
          <w:p w14:paraId="63ECD0F3" w14:textId="77777777" w:rsidR="00C76C6C" w:rsidRDefault="00C76C6C" w:rsidP="0078449F">
            <w:pPr>
              <w:rPr>
                <w:b/>
                <w:i/>
                <w:sz w:val="14"/>
                <w:szCs w:val="14"/>
              </w:rPr>
            </w:pPr>
          </w:p>
          <w:p w14:paraId="17CF764E" w14:textId="771B1988" w:rsidR="00C76C6C" w:rsidRPr="00C76C6C" w:rsidRDefault="00140751" w:rsidP="0078449F">
            <w:pPr>
              <w:rPr>
                <w:bCs/>
                <w:iCs/>
                <w:sz w:val="14"/>
                <w:szCs w:val="14"/>
              </w:rPr>
            </w:pPr>
            <w:r>
              <w:rPr>
                <w:bCs/>
                <w:iCs/>
                <w:sz w:val="14"/>
                <w:szCs w:val="14"/>
              </w:rPr>
              <w:t xml:space="preserve">Relevos en </w:t>
            </w:r>
            <w:r w:rsidR="00C76C6C" w:rsidRPr="00C76C6C">
              <w:rPr>
                <w:bCs/>
                <w:iCs/>
                <w:sz w:val="14"/>
                <w:szCs w:val="14"/>
              </w:rPr>
              <w:t>Penn</w:t>
            </w: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FB20B27" w14:textId="6DEED02E" w:rsidR="003D7610" w:rsidRDefault="00C41F3F" w:rsidP="00630462">
            <w:pPr>
              <w:pStyle w:val="TableText"/>
              <w:rPr>
                <w:b/>
                <w:i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PSSA, ELA, Recuperacion de pruebas </w:t>
            </w:r>
            <w:r w:rsidR="000420E3" w:rsidRPr="000420E3">
              <w:rPr>
                <w:b/>
                <w:i/>
                <w:sz w:val="14"/>
                <w:szCs w:val="14"/>
              </w:rPr>
              <w:t>grados 3.º a 8.º</w:t>
            </w:r>
          </w:p>
          <w:p w14:paraId="0CFA57B2" w14:textId="3483EAC5" w:rsidR="00C76C6C" w:rsidRPr="003D7610" w:rsidRDefault="00140751" w:rsidP="00630462">
            <w:pPr>
              <w:pStyle w:val="TableText"/>
              <w:rPr>
                <w:rFonts w:cs="Arial"/>
                <w:i/>
                <w:iCs/>
                <w:color w:val="2A2E2F"/>
                <w:sz w:val="12"/>
                <w:szCs w:val="12"/>
                <w:shd w:val="clear" w:color="auto" w:fill="FFFFFF"/>
              </w:rPr>
            </w:pPr>
            <w:r>
              <w:rPr>
                <w:bCs/>
                <w:iCs/>
                <w:sz w:val="14"/>
                <w:szCs w:val="14"/>
              </w:rPr>
              <w:t xml:space="preserve">Relevos en </w:t>
            </w:r>
            <w:r w:rsidR="00C76C6C" w:rsidRPr="00C76C6C">
              <w:rPr>
                <w:bCs/>
                <w:iCs/>
                <w:sz w:val="14"/>
                <w:szCs w:val="14"/>
              </w:rPr>
              <w:t>Penn</w:t>
            </w: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5AA6C3DE" w14:textId="77777777" w:rsidR="00C76C6C" w:rsidRDefault="00C76C6C" w:rsidP="00210D58">
            <w:pPr>
              <w:pStyle w:val="TableText"/>
              <w:rPr>
                <w:bCs/>
                <w:iCs/>
                <w:sz w:val="14"/>
                <w:szCs w:val="14"/>
              </w:rPr>
            </w:pPr>
          </w:p>
          <w:p w14:paraId="7B02F478" w14:textId="23B3678B" w:rsidR="007459D2" w:rsidRPr="00C5270F" w:rsidRDefault="00140751" w:rsidP="00210D58">
            <w:pPr>
              <w:pStyle w:val="TableText"/>
              <w:rPr>
                <w:sz w:val="16"/>
                <w:szCs w:val="16"/>
              </w:rPr>
            </w:pPr>
            <w:r>
              <w:rPr>
                <w:bCs/>
                <w:iCs/>
                <w:sz w:val="14"/>
                <w:szCs w:val="14"/>
              </w:rPr>
              <w:t xml:space="preserve">Relevos en </w:t>
            </w:r>
            <w:r w:rsidR="00C76C6C" w:rsidRPr="00C76C6C">
              <w:rPr>
                <w:bCs/>
                <w:iCs/>
                <w:sz w:val="14"/>
                <w:szCs w:val="14"/>
              </w:rPr>
              <w:t>Penn</w:t>
            </w:r>
          </w:p>
        </w:tc>
      </w:tr>
      <w:tr w:rsidR="00210D58" w:rsidRPr="001D42BF" w14:paraId="00E1F755" w14:textId="77777777" w:rsidTr="00140751">
        <w:trPr>
          <w:trHeight w:val="786"/>
        </w:trPr>
        <w:tc>
          <w:tcPr>
            <w:tcW w:w="2276" w:type="dxa"/>
            <w:tcBorders>
              <w:top w:val="single" w:sz="6" w:space="0" w:color="BFBFBF" w:themeColor="background1" w:themeShade="BF"/>
              <w:bottom w:val="nil"/>
            </w:tcBorders>
          </w:tcPr>
          <w:p w14:paraId="211DBA8C" w14:textId="26CD052F" w:rsidR="00210D58" w:rsidRPr="00C5270F" w:rsidRDefault="009F0D47" w:rsidP="007459D2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  <w:p w14:paraId="5BF67FF2" w14:textId="421533CA" w:rsidR="002A2F05" w:rsidRPr="00D26DCF" w:rsidRDefault="00AD1DB0" w:rsidP="00C47CE7">
            <w:pPr>
              <w:pStyle w:val="TableText"/>
            </w:pPr>
            <w:r w:rsidRPr="00C5270F">
              <w:rPr>
                <w:b/>
              </w:rPr>
              <w:t xml:space="preserve">Estudiantes de la semana </w:t>
            </w:r>
            <w:r w:rsidRPr="00C5270F">
              <w:t>:</w:t>
            </w:r>
            <w:r w:rsidR="00D26DCF">
              <w:t xml:space="preserve"> </w:t>
            </w:r>
            <w:r w:rsidR="00C47CE7">
              <w:rPr>
                <w:i/>
                <w:iCs/>
                <w:color w:val="000000" w:themeColor="text1"/>
                <w:sz w:val="16"/>
                <w:szCs w:val="16"/>
              </w:rPr>
              <w:t>Sra. Fellag , Sal</w:t>
            </w:r>
            <w:r w:rsidR="00C47CE7">
              <w:rPr>
                <w:rFonts w:ascii="Corbel" w:hAnsi="Corbel"/>
                <w:i/>
                <w:iCs/>
                <w:color w:val="000000" w:themeColor="text1"/>
                <w:sz w:val="16"/>
                <w:szCs w:val="16"/>
              </w:rPr>
              <w:t>ó</w:t>
            </w:r>
            <w:r w:rsidR="00C47CE7">
              <w:rPr>
                <w:i/>
                <w:iCs/>
                <w:color w:val="000000" w:themeColor="text1"/>
                <w:sz w:val="16"/>
                <w:szCs w:val="16"/>
              </w:rPr>
              <w:t>n</w:t>
            </w:r>
            <w:r w:rsidR="00A749C9">
              <w:rPr>
                <w:i/>
                <w:iCs/>
                <w:color w:val="000000" w:themeColor="text1"/>
                <w:sz w:val="16"/>
                <w:szCs w:val="16"/>
              </w:rPr>
              <w:t xml:space="preserve"> 20oa, profesora de ESOL</w:t>
            </w:r>
            <w:r w:rsidR="00FC3262">
              <w:rPr>
                <w:i/>
                <w:iCs/>
                <w:color w:val="000000" w:themeColor="text1"/>
                <w:sz w:val="16"/>
                <w:szCs w:val="16"/>
              </w:rPr>
              <w:t xml:space="preserve">  </w:t>
            </w:r>
            <w:r w:rsidR="00CF5292">
              <w:rPr>
                <w:i/>
                <w:iCs/>
                <w:color w:val="000000" w:themeColor="text1"/>
                <w:sz w:val="16"/>
                <w:szCs w:val="16"/>
              </w:rPr>
              <w:t>(2-3)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0DA00BE0" w14:textId="753E8653" w:rsidR="00210D58" w:rsidRPr="00AD1DB0" w:rsidRDefault="0078449F" w:rsidP="0078449F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28</w:t>
            </w:r>
          </w:p>
          <w:p w14:paraId="0485CFF8" w14:textId="3C5FE267" w:rsidR="006235CB" w:rsidRDefault="00FA2445" w:rsidP="00210D58">
            <w:pPr>
              <w:rPr>
                <w:rFonts w:cs="Times New Roman (Body CS)"/>
                <w:bCs/>
                <w:i/>
                <w:color w:val="000000" w:themeColor="text1"/>
                <w:sz w:val="14"/>
                <w:szCs w:val="14"/>
              </w:rPr>
            </w:pPr>
            <w:r>
              <w:rPr>
                <w:b/>
                <w:i/>
                <w:sz w:val="14"/>
                <w:szCs w:val="14"/>
              </w:rPr>
              <w:t xml:space="preserve">PSSA, ELA, </w:t>
            </w:r>
            <w:r w:rsidR="000420E3" w:rsidRPr="000420E3">
              <w:rPr>
                <w:b/>
                <w:i/>
                <w:sz w:val="14"/>
                <w:szCs w:val="14"/>
              </w:rPr>
              <w:t>Pruebas de recuperación  3.º a 8.º</w:t>
            </w:r>
          </w:p>
          <w:p w14:paraId="1A974121" w14:textId="52F381CC" w:rsidR="002A2F05" w:rsidRPr="002A2F05" w:rsidRDefault="002A2F05" w:rsidP="00210D58">
            <w:pPr>
              <w:rPr>
                <w:rFonts w:cs="Times New Roman (Body CS)"/>
                <w:b/>
                <w:iCs/>
                <w:color w:val="727272" w:themeColor="background2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44C90F6D" w14:textId="6BA4134D" w:rsidR="00AD1DB0" w:rsidRPr="00AD1DB0" w:rsidRDefault="00AD1DB0" w:rsidP="00AD1DB0">
            <w:pPr>
              <w:jc w:val="right"/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AD1DB0">
              <w:rPr>
                <w:bCs/>
                <w:iCs/>
                <w:color w:val="727272" w:themeColor="background2"/>
                <w:sz w:val="16"/>
                <w:szCs w:val="16"/>
              </w:rPr>
              <w:t>29</w:t>
            </w:r>
          </w:p>
          <w:p w14:paraId="0E0C97D4" w14:textId="77777777" w:rsidR="000420E3" w:rsidRDefault="000420E3" w:rsidP="000420E3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Pruebas PSSA, Matemáticas,</w:t>
            </w:r>
          </w:p>
          <w:p w14:paraId="37AA5D24" w14:textId="33CB01B0" w:rsidR="00AA4B42" w:rsidRPr="0031575E" w:rsidRDefault="000420E3" w:rsidP="000420E3">
            <w:pPr>
              <w:rPr>
                <w:bCs/>
                <w:iCs/>
                <w:color w:val="727272" w:themeColor="background2"/>
                <w:sz w:val="16"/>
                <w:szCs w:val="16"/>
              </w:rPr>
            </w:pPr>
            <w:r w:rsidRPr="000420E3">
              <w:rPr>
                <w:b/>
                <w:i/>
                <w:sz w:val="14"/>
                <w:szCs w:val="14"/>
              </w:rPr>
              <w:t>Grados 3-8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2EA5D2BB" w14:textId="589F9D49" w:rsidR="00210D58" w:rsidRPr="00C5270F" w:rsidRDefault="009F0D47" w:rsidP="00210D58">
            <w:pPr>
              <w:pStyle w:val="Dates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  <w:p w14:paraId="1CDE5DC6" w14:textId="77777777" w:rsidR="001F244D" w:rsidRDefault="000420E3" w:rsidP="000420E3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Pruebas PSSA, Matemáticas,</w:t>
            </w:r>
          </w:p>
          <w:p w14:paraId="2C300363" w14:textId="77777777" w:rsidR="007B42FB" w:rsidRDefault="000420E3" w:rsidP="000420E3">
            <w:pPr>
              <w:rPr>
                <w:b/>
                <w:i/>
                <w:sz w:val="14"/>
                <w:szCs w:val="14"/>
              </w:rPr>
            </w:pPr>
            <w:r w:rsidRPr="000420E3">
              <w:rPr>
                <w:b/>
                <w:i/>
                <w:sz w:val="14"/>
                <w:szCs w:val="14"/>
              </w:rPr>
              <w:t>Grados 3-8</w:t>
            </w:r>
          </w:p>
          <w:p w14:paraId="7006CB0D" w14:textId="77777777" w:rsidR="00343A0F" w:rsidRDefault="00343A0F" w:rsidP="000420E3">
            <w:pPr>
              <w:rPr>
                <w:b/>
                <w:i/>
                <w:sz w:val="14"/>
                <w:szCs w:val="14"/>
              </w:rPr>
            </w:pPr>
          </w:p>
          <w:p w14:paraId="1DC3F2DD" w14:textId="081C3D1D" w:rsidR="00343A0F" w:rsidRPr="00343A0F" w:rsidRDefault="00135E82" w:rsidP="00964146">
            <w:pPr>
              <w:rPr>
                <w:bCs/>
                <w:i/>
                <w:sz w:val="14"/>
                <w:szCs w:val="14"/>
              </w:rPr>
            </w:pPr>
            <w:r>
              <w:rPr>
                <w:bCs/>
                <w:i/>
                <w:sz w:val="14"/>
                <w:szCs w:val="14"/>
              </w:rPr>
              <w:t xml:space="preserve">Día Internacional del </w:t>
            </w:r>
            <w:r w:rsidR="00FC7FDC">
              <w:rPr>
                <w:bCs/>
                <w:i/>
                <w:sz w:val="14"/>
                <w:szCs w:val="14"/>
              </w:rPr>
              <w:t xml:space="preserve"> P</w:t>
            </w:r>
            <w:r w:rsidR="00343A0F" w:rsidRPr="00343A0F">
              <w:rPr>
                <w:bCs/>
                <w:i/>
                <w:sz w:val="14"/>
                <w:szCs w:val="14"/>
              </w:rPr>
              <w:t xml:space="preserve">erro </w:t>
            </w:r>
            <w:r w:rsidR="00FC7FDC">
              <w:rPr>
                <w:bCs/>
                <w:i/>
                <w:sz w:val="14"/>
                <w:szCs w:val="14"/>
              </w:rPr>
              <w:t>G</w:t>
            </w:r>
            <w:r w:rsidR="00343A0F" w:rsidRPr="00343A0F">
              <w:rPr>
                <w:bCs/>
                <w:i/>
                <w:sz w:val="14"/>
                <w:szCs w:val="14"/>
              </w:rPr>
              <w:t>uía</w:t>
            </w: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79662712" w14:textId="0C3DC7D8" w:rsidR="00210D58" w:rsidRPr="00C5270F" w:rsidRDefault="00210D58" w:rsidP="00210D58">
            <w:pPr>
              <w:pStyle w:val="Dates"/>
              <w:rPr>
                <w:sz w:val="16"/>
                <w:szCs w:val="16"/>
              </w:rPr>
            </w:pPr>
          </w:p>
          <w:p w14:paraId="0148D863" w14:textId="11CAC983" w:rsidR="00AA4B42" w:rsidRPr="00BB4FD2" w:rsidRDefault="00AA4B42" w:rsidP="00AA4B42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6" w:space="0" w:color="BFBFBF" w:themeColor="background1" w:themeShade="BF"/>
              <w:bottom w:val="nil"/>
            </w:tcBorders>
          </w:tcPr>
          <w:p w14:paraId="62A2081B" w14:textId="2BA1715F" w:rsidR="00AA4B42" w:rsidRPr="00606816" w:rsidRDefault="00AA4B42" w:rsidP="00AA4B42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954" w:type="dxa"/>
            <w:tcBorders>
              <w:top w:val="single" w:sz="6" w:space="0" w:color="BFBFBF" w:themeColor="background1" w:themeShade="BF"/>
              <w:bottom w:val="nil"/>
            </w:tcBorders>
          </w:tcPr>
          <w:p w14:paraId="6AD890DB" w14:textId="5D90B56E" w:rsidR="00210D58" w:rsidRDefault="00210D58" w:rsidP="00210D58">
            <w:pPr>
              <w:pStyle w:val="TableText"/>
              <w:jc w:val="right"/>
              <w:rPr>
                <w:color w:val="727272" w:themeColor="background2"/>
                <w:sz w:val="16"/>
                <w:szCs w:val="16"/>
              </w:rPr>
            </w:pPr>
          </w:p>
          <w:p w14:paraId="6ECB492E" w14:textId="77777777" w:rsidR="00625DF6" w:rsidRDefault="00625DF6" w:rsidP="00625DF6">
            <w:pPr>
              <w:pStyle w:val="TableText"/>
              <w:rPr>
                <w:b/>
                <w:szCs w:val="20"/>
              </w:rPr>
            </w:pPr>
            <w:r w:rsidRPr="00C5270F">
              <w:rPr>
                <w:b/>
                <w:szCs w:val="20"/>
              </w:rPr>
              <w:t>Estrategia del mes:</w:t>
            </w:r>
          </w:p>
          <w:p w14:paraId="7D1DF236" w14:textId="07C355E9" w:rsidR="00210D58" w:rsidRPr="006235CB" w:rsidRDefault="00625DF6" w:rsidP="00625DF6">
            <w:pPr>
              <w:pStyle w:val="TableText"/>
              <w:rPr>
                <w:i/>
                <w:iCs/>
                <w:sz w:val="16"/>
                <w:szCs w:val="16"/>
              </w:rPr>
            </w:pPr>
            <w:r w:rsidRPr="009F0D47">
              <w:rPr>
                <w:bCs/>
                <w:i/>
                <w:iCs/>
                <w:sz w:val="16"/>
                <w:szCs w:val="16"/>
              </w:rPr>
              <w:t>Identificación de causa y efecto</w:t>
            </w:r>
          </w:p>
        </w:tc>
      </w:tr>
      <w:tr w:rsidR="00210D58" w:rsidRPr="001D42BF" w14:paraId="31C8A413" w14:textId="77777777" w:rsidTr="00140751">
        <w:trPr>
          <w:trHeight w:val="74"/>
        </w:trPr>
        <w:tc>
          <w:tcPr>
            <w:tcW w:w="2276" w:type="dxa"/>
            <w:tcBorders>
              <w:top w:val="nil"/>
              <w:bottom w:val="single" w:sz="6" w:space="0" w:color="BFBFBF" w:themeColor="background1" w:themeShade="BF"/>
            </w:tcBorders>
          </w:tcPr>
          <w:p w14:paraId="77DA3923" w14:textId="2CF13747" w:rsidR="00210D58" w:rsidRPr="00CA65E9" w:rsidRDefault="00210D58" w:rsidP="00210D58">
            <w:pPr>
              <w:pStyle w:val="TableText"/>
              <w:rPr>
                <w:i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09CEFBF0" w14:textId="62C745BA" w:rsidR="00210D58" w:rsidRPr="003D7610" w:rsidRDefault="00210D58" w:rsidP="00210D58">
            <w:pPr>
              <w:pStyle w:val="TableText"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64A3EDBE" w14:textId="0D5C286A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FE47DC4" w14:textId="20DE7316" w:rsidR="00210D58" w:rsidRPr="001E4F8C" w:rsidRDefault="00210D58" w:rsidP="005F648E">
            <w:pPr>
              <w:rPr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7BB9D00B" w14:textId="7E2563AA" w:rsidR="00210D58" w:rsidRPr="0046007E" w:rsidRDefault="00210D58" w:rsidP="00210D58">
            <w:pPr>
              <w:pStyle w:val="TableText"/>
              <w:rPr>
                <w:b/>
                <w:sz w:val="14"/>
                <w:szCs w:val="14"/>
              </w:rPr>
            </w:pPr>
          </w:p>
        </w:tc>
        <w:tc>
          <w:tcPr>
            <w:tcW w:w="2088" w:type="dxa"/>
            <w:tcBorders>
              <w:top w:val="nil"/>
              <w:bottom w:val="single" w:sz="6" w:space="0" w:color="BFBFBF" w:themeColor="background1" w:themeShade="BF"/>
            </w:tcBorders>
          </w:tcPr>
          <w:p w14:paraId="226F4257" w14:textId="3584CA60" w:rsidR="00210D58" w:rsidRPr="001E4F8C" w:rsidRDefault="00210D58" w:rsidP="00210D58">
            <w:pPr>
              <w:pStyle w:val="TableText"/>
              <w:rPr>
                <w:bCs/>
                <w:sz w:val="14"/>
                <w:szCs w:val="14"/>
              </w:rPr>
            </w:pPr>
          </w:p>
        </w:tc>
        <w:tc>
          <w:tcPr>
            <w:tcW w:w="1954" w:type="dxa"/>
            <w:tcBorders>
              <w:top w:val="nil"/>
              <w:bottom w:val="single" w:sz="6" w:space="0" w:color="BFBFBF" w:themeColor="background1" w:themeShade="BF"/>
            </w:tcBorders>
          </w:tcPr>
          <w:p w14:paraId="2150BF53" w14:textId="3DB9804B" w:rsidR="00210D58" w:rsidRPr="001D42BF" w:rsidRDefault="00210D58" w:rsidP="00210D58">
            <w:pPr>
              <w:pStyle w:val="TableText"/>
              <w:rPr>
                <w:sz w:val="16"/>
                <w:szCs w:val="16"/>
              </w:rPr>
            </w:pPr>
          </w:p>
        </w:tc>
      </w:tr>
    </w:tbl>
    <w:p w14:paraId="6BD67DF8" w14:textId="77777777" w:rsidR="00D30463" w:rsidRPr="001D42BF" w:rsidRDefault="00D30463">
      <w:pPr>
        <w:rPr>
          <w:sz w:val="16"/>
          <w:szCs w:val="16"/>
        </w:rPr>
      </w:pPr>
    </w:p>
    <w:sectPr w:rsidR="00D30463" w:rsidRPr="001D42BF" w:rsidSect="00BE7637"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80"/>
    <w:family w:val="auto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3E30F6D"/>
    <w:multiLevelType w:val="multilevel"/>
    <w:tmpl w:val="D9D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9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9/30/2018"/>
    <w:docVar w:name="MonthStart" w:val="9/1/2018"/>
    <w:docVar w:name="ShowDynamicGuides" w:val="1"/>
    <w:docVar w:name="ShowMarginGuides" w:val="0"/>
    <w:docVar w:name="ShowOutlines" w:val="0"/>
    <w:docVar w:name="ShowStaticGuides" w:val="0"/>
  </w:docVars>
  <w:rsids>
    <w:rsidRoot w:val="003A6C30"/>
    <w:rsid w:val="0000185C"/>
    <w:rsid w:val="000057B3"/>
    <w:rsid w:val="00010B8C"/>
    <w:rsid w:val="00025D1C"/>
    <w:rsid w:val="00026C70"/>
    <w:rsid w:val="00030D90"/>
    <w:rsid w:val="00033F7E"/>
    <w:rsid w:val="00035BC3"/>
    <w:rsid w:val="00036FA1"/>
    <w:rsid w:val="000420E3"/>
    <w:rsid w:val="0006792F"/>
    <w:rsid w:val="00067CB8"/>
    <w:rsid w:val="000738F9"/>
    <w:rsid w:val="000750B4"/>
    <w:rsid w:val="00083A9E"/>
    <w:rsid w:val="000840F8"/>
    <w:rsid w:val="00087B44"/>
    <w:rsid w:val="00090342"/>
    <w:rsid w:val="000A3265"/>
    <w:rsid w:val="000A687D"/>
    <w:rsid w:val="000A68B9"/>
    <w:rsid w:val="000A7005"/>
    <w:rsid w:val="000B18E4"/>
    <w:rsid w:val="000B2AFC"/>
    <w:rsid w:val="000C2DE6"/>
    <w:rsid w:val="000E5221"/>
    <w:rsid w:val="000F45FC"/>
    <w:rsid w:val="000F6FB3"/>
    <w:rsid w:val="00103FF7"/>
    <w:rsid w:val="0010434D"/>
    <w:rsid w:val="001171A3"/>
    <w:rsid w:val="0012407B"/>
    <w:rsid w:val="00131FEB"/>
    <w:rsid w:val="00133053"/>
    <w:rsid w:val="0013497A"/>
    <w:rsid w:val="00135E82"/>
    <w:rsid w:val="00140751"/>
    <w:rsid w:val="00141293"/>
    <w:rsid w:val="001434D6"/>
    <w:rsid w:val="00144BE2"/>
    <w:rsid w:val="00147009"/>
    <w:rsid w:val="001523C9"/>
    <w:rsid w:val="00156C7E"/>
    <w:rsid w:val="00160B2C"/>
    <w:rsid w:val="0016137A"/>
    <w:rsid w:val="00164B34"/>
    <w:rsid w:val="00170F93"/>
    <w:rsid w:val="00171A2C"/>
    <w:rsid w:val="00173FB3"/>
    <w:rsid w:val="00181E9A"/>
    <w:rsid w:val="001840F1"/>
    <w:rsid w:val="001870D2"/>
    <w:rsid w:val="0019218B"/>
    <w:rsid w:val="001923DE"/>
    <w:rsid w:val="001A3566"/>
    <w:rsid w:val="001A35A3"/>
    <w:rsid w:val="001A47B5"/>
    <w:rsid w:val="001B1B57"/>
    <w:rsid w:val="001B4AA4"/>
    <w:rsid w:val="001B7951"/>
    <w:rsid w:val="001D03F7"/>
    <w:rsid w:val="001D289D"/>
    <w:rsid w:val="001D42BF"/>
    <w:rsid w:val="001E4F8C"/>
    <w:rsid w:val="001E662A"/>
    <w:rsid w:val="001F0833"/>
    <w:rsid w:val="001F244D"/>
    <w:rsid w:val="001F6611"/>
    <w:rsid w:val="00210D58"/>
    <w:rsid w:val="0021339E"/>
    <w:rsid w:val="002141D4"/>
    <w:rsid w:val="002223E4"/>
    <w:rsid w:val="00223112"/>
    <w:rsid w:val="00226CE4"/>
    <w:rsid w:val="00226FC1"/>
    <w:rsid w:val="00232444"/>
    <w:rsid w:val="00234906"/>
    <w:rsid w:val="00240DC2"/>
    <w:rsid w:val="002438B3"/>
    <w:rsid w:val="002453D2"/>
    <w:rsid w:val="002466AF"/>
    <w:rsid w:val="00250D46"/>
    <w:rsid w:val="0025120D"/>
    <w:rsid w:val="00255A5B"/>
    <w:rsid w:val="00260A53"/>
    <w:rsid w:val="002639B2"/>
    <w:rsid w:val="00272228"/>
    <w:rsid w:val="00272FFA"/>
    <w:rsid w:val="00276D67"/>
    <w:rsid w:val="002800D3"/>
    <w:rsid w:val="002851B6"/>
    <w:rsid w:val="0028541A"/>
    <w:rsid w:val="00287AF3"/>
    <w:rsid w:val="002913BE"/>
    <w:rsid w:val="00294B89"/>
    <w:rsid w:val="002A2F05"/>
    <w:rsid w:val="002B5DC0"/>
    <w:rsid w:val="002C2FCB"/>
    <w:rsid w:val="002C3765"/>
    <w:rsid w:val="002D07A9"/>
    <w:rsid w:val="002E2FA7"/>
    <w:rsid w:val="002E4FB8"/>
    <w:rsid w:val="002F5B8E"/>
    <w:rsid w:val="002F7AA7"/>
    <w:rsid w:val="0030231E"/>
    <w:rsid w:val="00306262"/>
    <w:rsid w:val="00312EC9"/>
    <w:rsid w:val="0031471D"/>
    <w:rsid w:val="0031575E"/>
    <w:rsid w:val="00326344"/>
    <w:rsid w:val="00331082"/>
    <w:rsid w:val="003341F0"/>
    <w:rsid w:val="003412DE"/>
    <w:rsid w:val="00343A0F"/>
    <w:rsid w:val="00354EE9"/>
    <w:rsid w:val="00356CFE"/>
    <w:rsid w:val="00362CBD"/>
    <w:rsid w:val="0036553C"/>
    <w:rsid w:val="00381E2E"/>
    <w:rsid w:val="003834D1"/>
    <w:rsid w:val="00385996"/>
    <w:rsid w:val="00392DA8"/>
    <w:rsid w:val="00393FE8"/>
    <w:rsid w:val="00396F3D"/>
    <w:rsid w:val="00396F9D"/>
    <w:rsid w:val="003A1A8E"/>
    <w:rsid w:val="003A6C30"/>
    <w:rsid w:val="003A74E1"/>
    <w:rsid w:val="003B533B"/>
    <w:rsid w:val="003C34C0"/>
    <w:rsid w:val="003C42F6"/>
    <w:rsid w:val="003C7C92"/>
    <w:rsid w:val="003D4323"/>
    <w:rsid w:val="003D5CBD"/>
    <w:rsid w:val="003D7610"/>
    <w:rsid w:val="003E3BD1"/>
    <w:rsid w:val="003E4FBB"/>
    <w:rsid w:val="003F4BFA"/>
    <w:rsid w:val="003F5FB9"/>
    <w:rsid w:val="00401121"/>
    <w:rsid w:val="004027F6"/>
    <w:rsid w:val="004047E8"/>
    <w:rsid w:val="00410BC9"/>
    <w:rsid w:val="00416CB5"/>
    <w:rsid w:val="00420C34"/>
    <w:rsid w:val="004247FC"/>
    <w:rsid w:val="004279C3"/>
    <w:rsid w:val="004413AA"/>
    <w:rsid w:val="00443677"/>
    <w:rsid w:val="0045098C"/>
    <w:rsid w:val="004538B6"/>
    <w:rsid w:val="004540BC"/>
    <w:rsid w:val="00455912"/>
    <w:rsid w:val="0045726F"/>
    <w:rsid w:val="0046007E"/>
    <w:rsid w:val="00461931"/>
    <w:rsid w:val="00461BF1"/>
    <w:rsid w:val="00465891"/>
    <w:rsid w:val="004710C9"/>
    <w:rsid w:val="00481146"/>
    <w:rsid w:val="004814FF"/>
    <w:rsid w:val="004824C2"/>
    <w:rsid w:val="004945A2"/>
    <w:rsid w:val="004A0140"/>
    <w:rsid w:val="004A210A"/>
    <w:rsid w:val="004D23DD"/>
    <w:rsid w:val="004D66D6"/>
    <w:rsid w:val="004D6AAC"/>
    <w:rsid w:val="004E0C10"/>
    <w:rsid w:val="004E5756"/>
    <w:rsid w:val="004F2D77"/>
    <w:rsid w:val="004F3557"/>
    <w:rsid w:val="004F4549"/>
    <w:rsid w:val="005017A5"/>
    <w:rsid w:val="005017CA"/>
    <w:rsid w:val="0050623B"/>
    <w:rsid w:val="00520BC6"/>
    <w:rsid w:val="005332B1"/>
    <w:rsid w:val="00534ACD"/>
    <w:rsid w:val="005454B3"/>
    <w:rsid w:val="0054564F"/>
    <w:rsid w:val="00556101"/>
    <w:rsid w:val="0055619B"/>
    <w:rsid w:val="00566FE7"/>
    <w:rsid w:val="00567541"/>
    <w:rsid w:val="005811D4"/>
    <w:rsid w:val="00582017"/>
    <w:rsid w:val="00584622"/>
    <w:rsid w:val="00584C5B"/>
    <w:rsid w:val="0059085D"/>
    <w:rsid w:val="005979B5"/>
    <w:rsid w:val="005A10AE"/>
    <w:rsid w:val="005A5B1E"/>
    <w:rsid w:val="005A5FB1"/>
    <w:rsid w:val="005B3D42"/>
    <w:rsid w:val="005B7D82"/>
    <w:rsid w:val="005C1407"/>
    <w:rsid w:val="005C35B5"/>
    <w:rsid w:val="005C5D4B"/>
    <w:rsid w:val="005D2ADF"/>
    <w:rsid w:val="005D31D0"/>
    <w:rsid w:val="005D51E1"/>
    <w:rsid w:val="005E4DD3"/>
    <w:rsid w:val="005F0EE0"/>
    <w:rsid w:val="005F11F3"/>
    <w:rsid w:val="005F16C6"/>
    <w:rsid w:val="005F3651"/>
    <w:rsid w:val="005F648E"/>
    <w:rsid w:val="005F74E7"/>
    <w:rsid w:val="00600B4E"/>
    <w:rsid w:val="00606816"/>
    <w:rsid w:val="00606D4A"/>
    <w:rsid w:val="00612A86"/>
    <w:rsid w:val="00612D3E"/>
    <w:rsid w:val="0061345C"/>
    <w:rsid w:val="00620655"/>
    <w:rsid w:val="006207E0"/>
    <w:rsid w:val="00621893"/>
    <w:rsid w:val="006235CB"/>
    <w:rsid w:val="00625DF6"/>
    <w:rsid w:val="00630462"/>
    <w:rsid w:val="00630E33"/>
    <w:rsid w:val="00633A48"/>
    <w:rsid w:val="0063745B"/>
    <w:rsid w:val="00642401"/>
    <w:rsid w:val="006437AC"/>
    <w:rsid w:val="00647397"/>
    <w:rsid w:val="006520A2"/>
    <w:rsid w:val="0066099B"/>
    <w:rsid w:val="00661379"/>
    <w:rsid w:val="00662A88"/>
    <w:rsid w:val="00665825"/>
    <w:rsid w:val="00665DED"/>
    <w:rsid w:val="00665F99"/>
    <w:rsid w:val="00667055"/>
    <w:rsid w:val="00670ABA"/>
    <w:rsid w:val="00672D4F"/>
    <w:rsid w:val="006753C8"/>
    <w:rsid w:val="00677789"/>
    <w:rsid w:val="006845B6"/>
    <w:rsid w:val="006919B5"/>
    <w:rsid w:val="006954BE"/>
    <w:rsid w:val="006B2914"/>
    <w:rsid w:val="006B397D"/>
    <w:rsid w:val="006B3A13"/>
    <w:rsid w:val="006C54FD"/>
    <w:rsid w:val="006E43A0"/>
    <w:rsid w:val="006F3990"/>
    <w:rsid w:val="006F3F01"/>
    <w:rsid w:val="007017A2"/>
    <w:rsid w:val="00702069"/>
    <w:rsid w:val="0071617C"/>
    <w:rsid w:val="0072042C"/>
    <w:rsid w:val="00727D6F"/>
    <w:rsid w:val="00730014"/>
    <w:rsid w:val="0073282F"/>
    <w:rsid w:val="0074176A"/>
    <w:rsid w:val="007459D2"/>
    <w:rsid w:val="007461C3"/>
    <w:rsid w:val="00746552"/>
    <w:rsid w:val="007477FB"/>
    <w:rsid w:val="0075234E"/>
    <w:rsid w:val="0075709E"/>
    <w:rsid w:val="0076311C"/>
    <w:rsid w:val="007675C1"/>
    <w:rsid w:val="00770685"/>
    <w:rsid w:val="007720B7"/>
    <w:rsid w:val="00783923"/>
    <w:rsid w:val="0078449F"/>
    <w:rsid w:val="00785936"/>
    <w:rsid w:val="00787180"/>
    <w:rsid w:val="00791082"/>
    <w:rsid w:val="00795143"/>
    <w:rsid w:val="00795437"/>
    <w:rsid w:val="007A4955"/>
    <w:rsid w:val="007A67BA"/>
    <w:rsid w:val="007A7370"/>
    <w:rsid w:val="007B0E7E"/>
    <w:rsid w:val="007B1FE4"/>
    <w:rsid w:val="007B3C08"/>
    <w:rsid w:val="007B42FB"/>
    <w:rsid w:val="007C0161"/>
    <w:rsid w:val="007D1C35"/>
    <w:rsid w:val="007E1249"/>
    <w:rsid w:val="007E6375"/>
    <w:rsid w:val="00806461"/>
    <w:rsid w:val="00806CA5"/>
    <w:rsid w:val="00814D59"/>
    <w:rsid w:val="00817744"/>
    <w:rsid w:val="008229BE"/>
    <w:rsid w:val="00822E4B"/>
    <w:rsid w:val="00823317"/>
    <w:rsid w:val="0082412A"/>
    <w:rsid w:val="008315E9"/>
    <w:rsid w:val="008364C5"/>
    <w:rsid w:val="00851F84"/>
    <w:rsid w:val="00853CF0"/>
    <w:rsid w:val="00867FA1"/>
    <w:rsid w:val="00872A5D"/>
    <w:rsid w:val="0087436B"/>
    <w:rsid w:val="00876552"/>
    <w:rsid w:val="0088085D"/>
    <w:rsid w:val="00880ACF"/>
    <w:rsid w:val="00890394"/>
    <w:rsid w:val="00897570"/>
    <w:rsid w:val="008A0FD5"/>
    <w:rsid w:val="008A11EB"/>
    <w:rsid w:val="008A207F"/>
    <w:rsid w:val="008A4C90"/>
    <w:rsid w:val="008B6DB8"/>
    <w:rsid w:val="008C2337"/>
    <w:rsid w:val="008C58D6"/>
    <w:rsid w:val="008C6CFB"/>
    <w:rsid w:val="008C7564"/>
    <w:rsid w:val="008D0DC6"/>
    <w:rsid w:val="008D1303"/>
    <w:rsid w:val="008D41C2"/>
    <w:rsid w:val="008E1838"/>
    <w:rsid w:val="008E2062"/>
    <w:rsid w:val="008F18C6"/>
    <w:rsid w:val="008F2FE2"/>
    <w:rsid w:val="008F7B38"/>
    <w:rsid w:val="008F7BE4"/>
    <w:rsid w:val="00900BAE"/>
    <w:rsid w:val="00905D92"/>
    <w:rsid w:val="009109D2"/>
    <w:rsid w:val="0091369E"/>
    <w:rsid w:val="009177DF"/>
    <w:rsid w:val="00920BBB"/>
    <w:rsid w:val="00922A7A"/>
    <w:rsid w:val="0092665C"/>
    <w:rsid w:val="00930429"/>
    <w:rsid w:val="00947012"/>
    <w:rsid w:val="00950C24"/>
    <w:rsid w:val="00960D1D"/>
    <w:rsid w:val="00963ADB"/>
    <w:rsid w:val="00963D8B"/>
    <w:rsid w:val="00964146"/>
    <w:rsid w:val="00981389"/>
    <w:rsid w:val="00983D05"/>
    <w:rsid w:val="00985B13"/>
    <w:rsid w:val="00987D70"/>
    <w:rsid w:val="00993E25"/>
    <w:rsid w:val="0099512A"/>
    <w:rsid w:val="0099768D"/>
    <w:rsid w:val="009A14C5"/>
    <w:rsid w:val="009A1ED5"/>
    <w:rsid w:val="009B3D18"/>
    <w:rsid w:val="009B4600"/>
    <w:rsid w:val="009B5EA3"/>
    <w:rsid w:val="009D1756"/>
    <w:rsid w:val="009E0DA9"/>
    <w:rsid w:val="009F0193"/>
    <w:rsid w:val="009F0D47"/>
    <w:rsid w:val="009F405C"/>
    <w:rsid w:val="00A0020D"/>
    <w:rsid w:val="00A06E68"/>
    <w:rsid w:val="00A3194F"/>
    <w:rsid w:val="00A31E6D"/>
    <w:rsid w:val="00A32419"/>
    <w:rsid w:val="00A43C65"/>
    <w:rsid w:val="00A43EFE"/>
    <w:rsid w:val="00A531F6"/>
    <w:rsid w:val="00A616BC"/>
    <w:rsid w:val="00A6333C"/>
    <w:rsid w:val="00A705BC"/>
    <w:rsid w:val="00A749C9"/>
    <w:rsid w:val="00A77F68"/>
    <w:rsid w:val="00A86615"/>
    <w:rsid w:val="00A878D8"/>
    <w:rsid w:val="00AA04F7"/>
    <w:rsid w:val="00AA2C21"/>
    <w:rsid w:val="00AA4B42"/>
    <w:rsid w:val="00AB3776"/>
    <w:rsid w:val="00AC2AB9"/>
    <w:rsid w:val="00AD1DB0"/>
    <w:rsid w:val="00AD4144"/>
    <w:rsid w:val="00AD5C9C"/>
    <w:rsid w:val="00AE306D"/>
    <w:rsid w:val="00AE7791"/>
    <w:rsid w:val="00AF28A7"/>
    <w:rsid w:val="00AF2B21"/>
    <w:rsid w:val="00AF3F58"/>
    <w:rsid w:val="00B06620"/>
    <w:rsid w:val="00B129E4"/>
    <w:rsid w:val="00B1387F"/>
    <w:rsid w:val="00B140D7"/>
    <w:rsid w:val="00B157FC"/>
    <w:rsid w:val="00B173FB"/>
    <w:rsid w:val="00B17689"/>
    <w:rsid w:val="00B233F4"/>
    <w:rsid w:val="00B348A8"/>
    <w:rsid w:val="00B44548"/>
    <w:rsid w:val="00B55764"/>
    <w:rsid w:val="00B6595C"/>
    <w:rsid w:val="00B65C9B"/>
    <w:rsid w:val="00B676E7"/>
    <w:rsid w:val="00B72180"/>
    <w:rsid w:val="00B77523"/>
    <w:rsid w:val="00B83D04"/>
    <w:rsid w:val="00B9652B"/>
    <w:rsid w:val="00BA07C3"/>
    <w:rsid w:val="00BA0D92"/>
    <w:rsid w:val="00BA67B7"/>
    <w:rsid w:val="00BA6CC8"/>
    <w:rsid w:val="00BB17F4"/>
    <w:rsid w:val="00BB29D5"/>
    <w:rsid w:val="00BB4FD2"/>
    <w:rsid w:val="00BB61D9"/>
    <w:rsid w:val="00BB66D2"/>
    <w:rsid w:val="00BB75A7"/>
    <w:rsid w:val="00BC30F1"/>
    <w:rsid w:val="00BC36EE"/>
    <w:rsid w:val="00BC58E1"/>
    <w:rsid w:val="00BD2219"/>
    <w:rsid w:val="00BD4C05"/>
    <w:rsid w:val="00BD662F"/>
    <w:rsid w:val="00BD7466"/>
    <w:rsid w:val="00BE61BD"/>
    <w:rsid w:val="00BE690B"/>
    <w:rsid w:val="00BE7637"/>
    <w:rsid w:val="00BF126B"/>
    <w:rsid w:val="00BF302D"/>
    <w:rsid w:val="00BF7A8E"/>
    <w:rsid w:val="00C0461C"/>
    <w:rsid w:val="00C04D67"/>
    <w:rsid w:val="00C11E87"/>
    <w:rsid w:val="00C1585E"/>
    <w:rsid w:val="00C167C7"/>
    <w:rsid w:val="00C21FEF"/>
    <w:rsid w:val="00C331A2"/>
    <w:rsid w:val="00C34479"/>
    <w:rsid w:val="00C369B8"/>
    <w:rsid w:val="00C37357"/>
    <w:rsid w:val="00C4152C"/>
    <w:rsid w:val="00C41F3F"/>
    <w:rsid w:val="00C47956"/>
    <w:rsid w:val="00C47CE7"/>
    <w:rsid w:val="00C5270F"/>
    <w:rsid w:val="00C56899"/>
    <w:rsid w:val="00C56DF2"/>
    <w:rsid w:val="00C734D3"/>
    <w:rsid w:val="00C73A9F"/>
    <w:rsid w:val="00C76C6C"/>
    <w:rsid w:val="00C80269"/>
    <w:rsid w:val="00C86A4F"/>
    <w:rsid w:val="00C911AB"/>
    <w:rsid w:val="00C9646C"/>
    <w:rsid w:val="00C96701"/>
    <w:rsid w:val="00CA0301"/>
    <w:rsid w:val="00CA4A37"/>
    <w:rsid w:val="00CA65E9"/>
    <w:rsid w:val="00CB0E00"/>
    <w:rsid w:val="00CB13B3"/>
    <w:rsid w:val="00CC1A25"/>
    <w:rsid w:val="00CD0591"/>
    <w:rsid w:val="00CE1FC8"/>
    <w:rsid w:val="00CE6F61"/>
    <w:rsid w:val="00CF1578"/>
    <w:rsid w:val="00CF29BA"/>
    <w:rsid w:val="00CF5292"/>
    <w:rsid w:val="00CF5E2B"/>
    <w:rsid w:val="00D01679"/>
    <w:rsid w:val="00D0207A"/>
    <w:rsid w:val="00D115FD"/>
    <w:rsid w:val="00D118C9"/>
    <w:rsid w:val="00D146DD"/>
    <w:rsid w:val="00D23517"/>
    <w:rsid w:val="00D26328"/>
    <w:rsid w:val="00D26DCF"/>
    <w:rsid w:val="00D30463"/>
    <w:rsid w:val="00D30CD2"/>
    <w:rsid w:val="00D4161A"/>
    <w:rsid w:val="00D4278F"/>
    <w:rsid w:val="00D443DA"/>
    <w:rsid w:val="00D54CBB"/>
    <w:rsid w:val="00D56FC6"/>
    <w:rsid w:val="00D57DD6"/>
    <w:rsid w:val="00D61FB5"/>
    <w:rsid w:val="00D702D5"/>
    <w:rsid w:val="00D70E98"/>
    <w:rsid w:val="00D76A8C"/>
    <w:rsid w:val="00D813EF"/>
    <w:rsid w:val="00D85B11"/>
    <w:rsid w:val="00D86346"/>
    <w:rsid w:val="00D87DE4"/>
    <w:rsid w:val="00D906E2"/>
    <w:rsid w:val="00D96858"/>
    <w:rsid w:val="00D97BCA"/>
    <w:rsid w:val="00DB15AE"/>
    <w:rsid w:val="00DB213C"/>
    <w:rsid w:val="00DC1746"/>
    <w:rsid w:val="00DC4AAC"/>
    <w:rsid w:val="00DC508A"/>
    <w:rsid w:val="00DC5AB8"/>
    <w:rsid w:val="00DD192D"/>
    <w:rsid w:val="00DE30DE"/>
    <w:rsid w:val="00DF5C2E"/>
    <w:rsid w:val="00E004DA"/>
    <w:rsid w:val="00E1080D"/>
    <w:rsid w:val="00E1485B"/>
    <w:rsid w:val="00E160F6"/>
    <w:rsid w:val="00E17488"/>
    <w:rsid w:val="00E22209"/>
    <w:rsid w:val="00E306C8"/>
    <w:rsid w:val="00E3302C"/>
    <w:rsid w:val="00E369FE"/>
    <w:rsid w:val="00E50EAD"/>
    <w:rsid w:val="00E52EB0"/>
    <w:rsid w:val="00E55989"/>
    <w:rsid w:val="00E560C7"/>
    <w:rsid w:val="00E575F5"/>
    <w:rsid w:val="00E6539B"/>
    <w:rsid w:val="00E71A4A"/>
    <w:rsid w:val="00E73A86"/>
    <w:rsid w:val="00E91182"/>
    <w:rsid w:val="00E9356E"/>
    <w:rsid w:val="00E96113"/>
    <w:rsid w:val="00EA5304"/>
    <w:rsid w:val="00EA5CBC"/>
    <w:rsid w:val="00EA7BF5"/>
    <w:rsid w:val="00EB7EFA"/>
    <w:rsid w:val="00EC6361"/>
    <w:rsid w:val="00EC674A"/>
    <w:rsid w:val="00EC727A"/>
    <w:rsid w:val="00EF1058"/>
    <w:rsid w:val="00EF3A54"/>
    <w:rsid w:val="00F01AC1"/>
    <w:rsid w:val="00F02A6C"/>
    <w:rsid w:val="00F04629"/>
    <w:rsid w:val="00F04E0F"/>
    <w:rsid w:val="00F05A86"/>
    <w:rsid w:val="00F0675D"/>
    <w:rsid w:val="00F1009F"/>
    <w:rsid w:val="00F15CAD"/>
    <w:rsid w:val="00F22BBC"/>
    <w:rsid w:val="00F241F6"/>
    <w:rsid w:val="00F243AC"/>
    <w:rsid w:val="00F24702"/>
    <w:rsid w:val="00F31937"/>
    <w:rsid w:val="00F36EDA"/>
    <w:rsid w:val="00F37DB4"/>
    <w:rsid w:val="00F40538"/>
    <w:rsid w:val="00F4150E"/>
    <w:rsid w:val="00F44BFF"/>
    <w:rsid w:val="00F66E56"/>
    <w:rsid w:val="00F6777E"/>
    <w:rsid w:val="00F71FDD"/>
    <w:rsid w:val="00F75B79"/>
    <w:rsid w:val="00F843BE"/>
    <w:rsid w:val="00F87578"/>
    <w:rsid w:val="00F97CFE"/>
    <w:rsid w:val="00FA1A3D"/>
    <w:rsid w:val="00FA2445"/>
    <w:rsid w:val="00FA47C5"/>
    <w:rsid w:val="00FA4859"/>
    <w:rsid w:val="00FB3832"/>
    <w:rsid w:val="00FC3262"/>
    <w:rsid w:val="00FC6AAF"/>
    <w:rsid w:val="00FC7FDC"/>
    <w:rsid w:val="00FD17C3"/>
    <w:rsid w:val="00FD68BC"/>
    <w:rsid w:val="00FD72F5"/>
    <w:rsid w:val="00FD773A"/>
    <w:rsid w:val="00FE581D"/>
    <w:rsid w:val="00FF22A8"/>
    <w:rsid w:val="00FF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C74EE"/>
  <w15:docId w15:val="{6357C702-8BBC-3A46-93F8-EFD1160B4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30463"/>
    <w:rPr>
      <w:sz w:val="20"/>
    </w:rPr>
  </w:style>
  <w:style w:type="paragraph" w:styleId="Heading1">
    <w:name w:val="heading 1"/>
    <w:basedOn w:val="Normal"/>
    <w:next w:val="Normal"/>
    <w:link w:val="Heading1Char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PlaceholderText">
    <w:name w:val="Placeholder Text"/>
    <w:basedOn w:val="DefaultParagraphFont"/>
    <w:rsid w:val="00D30463"/>
    <w:rPr>
      <w:color w:val="808080"/>
    </w:rPr>
  </w:style>
  <w:style w:type="paragraph" w:styleId="Subtitle">
    <w:name w:val="Subtitle"/>
    <w:basedOn w:val="Normal"/>
    <w:next w:val="Normal"/>
    <w:link w:val="SubtitleChar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30463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next w:val="Normal"/>
    <w:link w:val="TitleChar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"/>
    <w:rsid w:val="00D30463"/>
    <w:rPr>
      <w:sz w:val="4"/>
    </w:rPr>
  </w:style>
  <w:style w:type="paragraph" w:customStyle="1" w:styleId="Days">
    <w:name w:val="Days"/>
    <w:basedOn w:val="Normal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leNormal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"/>
    <w:rsid w:val="00D30463"/>
    <w:pPr>
      <w:jc w:val="right"/>
    </w:pPr>
    <w:rPr>
      <w:color w:val="7F7F7F" w:themeColor="text1" w:themeTint="80"/>
      <w:sz w:val="22"/>
    </w:rPr>
  </w:style>
  <w:style w:type="paragraph" w:styleId="BodyText">
    <w:name w:val="Body Text"/>
    <w:basedOn w:val="Normal"/>
    <w:link w:val="BodyTextChar"/>
    <w:semiHidden/>
    <w:unhideWhenUsed/>
    <w:rsid w:val="00D3046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30463"/>
    <w:rPr>
      <w:sz w:val="20"/>
    </w:rPr>
  </w:style>
  <w:style w:type="paragraph" w:styleId="BalloonText">
    <w:name w:val="Balloon Text"/>
    <w:basedOn w:val="Normal"/>
    <w:link w:val="BalloonText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0463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D30463"/>
  </w:style>
  <w:style w:type="paragraph" w:styleId="BlockText">
    <w:name w:val="Block Text"/>
    <w:basedOn w:val="Normal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rsid w:val="00D30463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046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30463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0463"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sid w:val="00D30463"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D30463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30463"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D304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30463"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0463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30463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30463"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sid w:val="00D3046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304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304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046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D30463"/>
  </w:style>
  <w:style w:type="character" w:customStyle="1" w:styleId="DateChar">
    <w:name w:val="Date Char"/>
    <w:basedOn w:val="DefaultParagraphFont"/>
    <w:link w:val="Date"/>
    <w:semiHidden/>
    <w:rsid w:val="00D30463"/>
    <w:rPr>
      <w:sz w:val="20"/>
    </w:rPr>
  </w:style>
  <w:style w:type="paragraph" w:styleId="DocumentMap">
    <w:name w:val="Document Map"/>
    <w:basedOn w:val="Normal"/>
    <w:link w:val="DocumentMapChar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30463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30463"/>
  </w:style>
  <w:style w:type="character" w:customStyle="1" w:styleId="E-mailSignatureChar">
    <w:name w:val="E-mail Signature Char"/>
    <w:basedOn w:val="DefaultParagraphFont"/>
    <w:link w:val="E-mailSignature"/>
    <w:semiHidden/>
    <w:rsid w:val="00D30463"/>
    <w:rPr>
      <w:sz w:val="20"/>
    </w:rPr>
  </w:style>
  <w:style w:type="paragraph" w:styleId="EndnoteText">
    <w:name w:val="endnote text"/>
    <w:basedOn w:val="Normal"/>
    <w:link w:val="EndnoteTextChar"/>
    <w:semiHidden/>
    <w:unhideWhenUsed/>
    <w:rsid w:val="00D30463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30463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D30463"/>
    <w:rPr>
      <w:sz w:val="20"/>
    </w:rPr>
  </w:style>
  <w:style w:type="paragraph" w:styleId="FootnoteText">
    <w:name w:val="footnote text"/>
    <w:basedOn w:val="Normal"/>
    <w:link w:val="FootnoteTextChar"/>
    <w:semiHidden/>
    <w:unhideWhenUsed/>
    <w:rsid w:val="00D30463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0463"/>
    <w:rPr>
      <w:sz w:val="20"/>
      <w:szCs w:val="20"/>
    </w:rPr>
  </w:style>
  <w:style w:type="paragraph" w:styleId="Header">
    <w:name w:val="header"/>
    <w:basedOn w:val="Normal"/>
    <w:link w:val="HeaderChar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rsid w:val="00D30463"/>
    <w:rPr>
      <w:sz w:val="20"/>
    </w:rPr>
  </w:style>
  <w:style w:type="character" w:customStyle="1" w:styleId="Heading1Char">
    <w:name w:val="Heading 1 Char"/>
    <w:basedOn w:val="DefaultParagraphFont"/>
    <w:link w:val="Heading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30463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30463"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D30463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046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30463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D30463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D30463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D30463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D30463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D30463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D30463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D30463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D30463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IntenseQuoteChar">
    <w:name w:val="Intense Quote Char"/>
    <w:basedOn w:val="DefaultParagraphFont"/>
    <w:link w:val="IntenseQuote"/>
    <w:rsid w:val="00D30463"/>
    <w:rPr>
      <w:b/>
      <w:bCs/>
      <w:i/>
      <w:iCs/>
      <w:color w:val="92BC00" w:themeColor="accent1"/>
      <w:sz w:val="20"/>
    </w:rPr>
  </w:style>
  <w:style w:type="paragraph" w:styleId="List">
    <w:name w:val="List"/>
    <w:basedOn w:val="Normal"/>
    <w:semiHidden/>
    <w:unhideWhenUsed/>
    <w:rsid w:val="00D30463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30463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30463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30463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30463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D30463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D30463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D30463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D30463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D30463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D30463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30463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30463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30463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30463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30463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D30463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D30463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D30463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D304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D30463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046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30463"/>
    <w:rPr>
      <w:sz w:val="20"/>
    </w:rPr>
  </w:style>
  <w:style w:type="paragraph" w:styleId="NormalWeb">
    <w:name w:val="Normal (Web)"/>
    <w:basedOn w:val="Normal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30463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30463"/>
  </w:style>
  <w:style w:type="character" w:customStyle="1" w:styleId="NoteHeadingChar">
    <w:name w:val="Note Heading Char"/>
    <w:basedOn w:val="DefaultParagraphFont"/>
    <w:link w:val="NoteHeading"/>
    <w:semiHidden/>
    <w:rsid w:val="00D30463"/>
    <w:rPr>
      <w:sz w:val="20"/>
    </w:rPr>
  </w:style>
  <w:style w:type="paragraph" w:styleId="PlainText">
    <w:name w:val="Plain Text"/>
    <w:basedOn w:val="Normal"/>
    <w:link w:val="PlainTextChar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3046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3046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30463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30463"/>
  </w:style>
  <w:style w:type="character" w:customStyle="1" w:styleId="SalutationChar">
    <w:name w:val="Salutation Char"/>
    <w:basedOn w:val="DefaultParagraphFont"/>
    <w:link w:val="Salutation"/>
    <w:semiHidden/>
    <w:rsid w:val="00D30463"/>
    <w:rPr>
      <w:sz w:val="20"/>
    </w:rPr>
  </w:style>
  <w:style w:type="paragraph" w:styleId="Signature">
    <w:name w:val="Signature"/>
    <w:basedOn w:val="Normal"/>
    <w:link w:val="SignatureChar"/>
    <w:semiHidden/>
    <w:unhideWhenUsed/>
    <w:rsid w:val="00D30463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30463"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rsid w:val="00D30463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D30463"/>
  </w:style>
  <w:style w:type="paragraph" w:styleId="TOAHeading">
    <w:name w:val="toa heading"/>
    <w:basedOn w:val="Normal"/>
    <w:next w:val="Normal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30463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30463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D30463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D30463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D30463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D30463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D30463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D30463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D30463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D30463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F18C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18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A20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5659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930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fell.philasd.org" TargetMode="External"/><Relationship Id="rId7" Type="http://schemas.openxmlformats.org/officeDocument/2006/relationships/image" Target="media/image1.gi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Templates:Print%20Layout%20View:Calendars: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134EE8-E7F3-B14B-90C1-682859730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Macintosh HD:Applications:Microsoft Office 2011:Office:Media:Templates:Print Layout View:Calendars:Banner Calendar.dotm</Template>
  <TotalTime>447</TotalTime>
  <Pages>1</Pages>
  <Words>525</Words>
  <Characters>2997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3515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Sosangelis</dc:creator>
  <cp:keywords/>
  <dc:description/>
  <cp:lastModifiedBy>Microsoft Office User</cp:lastModifiedBy>
  <cp:revision>76</cp:revision>
  <cp:lastPrinted>2025-03-24T16:42:00Z</cp:lastPrinted>
  <dcterms:created xsi:type="dcterms:W3CDTF">2025-03-12T16:02:00Z</dcterms:created>
  <dcterms:modified xsi:type="dcterms:W3CDTF">2025-03-24T17:27:00Z</dcterms:modified>
  <cp:category/>
</cp:coreProperties>
</file>