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3" w:type="pct"/>
        <w:tblLook w:val="04A0" w:firstRow="1" w:lastRow="0" w:firstColumn="1" w:lastColumn="0" w:noHBand="0" w:noVBand="1"/>
      </w:tblPr>
      <w:tblGrid>
        <w:gridCol w:w="7235"/>
        <w:gridCol w:w="7346"/>
      </w:tblGrid>
      <w:tr w:rsidR="005A10AE" w14:paraId="0AEC6790" w14:textId="77777777" w:rsidTr="008F02E0">
        <w:trPr>
          <w:trHeight w:val="693"/>
        </w:trPr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FFFFCC" w:themeFill="accent6" w:themeFillTint="33"/>
          </w:tcPr>
          <w:p w14:paraId="2A510AAC" w14:textId="77777777" w:rsidR="005A10AE" w:rsidRPr="005A10AE" w:rsidRDefault="005A10AE" w:rsidP="005A10AE">
            <w:pPr>
              <w:pStyle w:val="Year"/>
              <w:jc w:val="center"/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</w:pPr>
            <w:r w:rsidRPr="005A10AE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>D. Newlin Fell Elementary School</w:t>
            </w:r>
          </w:p>
          <w:p w14:paraId="0BB272A1" w14:textId="7DA1A4AA" w:rsidR="005A10AE" w:rsidRDefault="005A10AE" w:rsidP="005A10AE">
            <w:pPr>
              <w:pStyle w:val="Year"/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40"/>
                <w:szCs w:val="40"/>
              </w:rPr>
            </w:pPr>
            <w:r w:rsidRPr="005A10AE">
              <w:rPr>
                <w:rFonts w:ascii="Times New Roman" w:hAnsi="Times New Roman" w:cs="Times New Roman"/>
                <w:b/>
                <w:i/>
                <w:iCs/>
                <w:color w:val="002060"/>
                <w:sz w:val="40"/>
                <w:szCs w:val="40"/>
              </w:rPr>
              <w:t>“Excellence is the Standard”</w:t>
            </w:r>
          </w:p>
          <w:p w14:paraId="2CCC38F8" w14:textId="0D1353D2" w:rsidR="005A10AE" w:rsidRPr="005A10AE" w:rsidRDefault="005A10AE" w:rsidP="005A10AE">
            <w:pPr>
              <w:pStyle w:val="Year"/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5A10A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Mr. </w:t>
            </w:r>
            <w:proofErr w:type="spellStart"/>
            <w:r w:rsidRPr="005A10A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Omahr</w:t>
            </w:r>
            <w:proofErr w:type="spellEnd"/>
            <w:r w:rsidRPr="005A10A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Ashe, Principal</w:t>
            </w:r>
          </w:p>
          <w:p w14:paraId="7D41C3ED" w14:textId="5C80DEAB" w:rsidR="005A10AE" w:rsidRPr="005A10AE" w:rsidRDefault="005A10AE" w:rsidP="005A10AE">
            <w:pPr>
              <w:pStyle w:val="Year"/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5A10A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900 W. Oregon Avenue, Philadelphia, PA 19148</w:t>
            </w:r>
          </w:p>
          <w:p w14:paraId="18CAE8C9" w14:textId="78013714" w:rsidR="005A10AE" w:rsidRPr="005A10AE" w:rsidRDefault="005A10AE" w:rsidP="005A10AE">
            <w:pPr>
              <w:pStyle w:val="Year"/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5A10AE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(215) 400-8260 (Phone) (215) 400-8261 (Fax)</w:t>
            </w:r>
          </w:p>
          <w:p w14:paraId="017BF180" w14:textId="21F7A441" w:rsidR="005A10AE" w:rsidRPr="005A10AE" w:rsidRDefault="00000000" w:rsidP="005A10AE">
            <w:pPr>
              <w:pStyle w:val="Year"/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hyperlink r:id="rId6" w:history="1">
              <w:r w:rsidR="005A10AE" w:rsidRPr="005A10AE">
                <w:rPr>
                  <w:rStyle w:val="Hyperlink"/>
                  <w:rFonts w:ascii="Times New Roman" w:hAnsi="Times New Roman" w:cs="Times New Roman"/>
                  <w:b/>
                  <w:sz w:val="16"/>
                  <w:szCs w:val="16"/>
                </w:rPr>
                <w:t>https://fell.philasd.org</w:t>
              </w:r>
            </w:hyperlink>
          </w:p>
        </w:tc>
      </w:tr>
      <w:tr w:rsidR="005A10AE" w14:paraId="24647CA6" w14:textId="77777777" w:rsidTr="008F02E0">
        <w:trPr>
          <w:trHeight w:val="693"/>
        </w:trPr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C1EEFF" w:themeFill="accent3" w:themeFillTint="66"/>
          </w:tcPr>
          <w:p w14:paraId="2BBA47E2" w14:textId="78C8F966" w:rsidR="005A10AE" w:rsidRPr="000057B3" w:rsidRDefault="00343A0F" w:rsidP="00343A0F">
            <w:pPr>
              <w:pStyle w:val="Year"/>
              <w:tabs>
                <w:tab w:val="center" w:pos="7182"/>
              </w:tabs>
              <w:jc w:val="left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ab/>
            </w:r>
            <w:r w:rsidR="005A10AE" w:rsidRPr="00AD1DB0">
              <w:rPr>
                <w:rFonts w:ascii="Times New Roman" w:hAnsi="Times New Roman" w:cs="Times New Roman"/>
                <w:b/>
                <w:noProof/>
                <w:color w:val="727272" w:themeColor="background2"/>
                <w:sz w:val="20"/>
                <w:szCs w:val="20"/>
              </w:rPr>
              <w:drawing>
                <wp:inline distT="0" distB="0" distL="0" distR="0" wp14:anchorId="58D5CB60" wp14:editId="1CE814E4">
                  <wp:extent cx="376209" cy="347992"/>
                  <wp:effectExtent l="0" t="0" r="5080" b="0"/>
                  <wp:docPr id="705891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9103" name="Picture 70589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24" cy="40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20AC4"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>MAY</w:t>
            </w:r>
            <w:r w:rsidR="005A10AE"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 xml:space="preserve"> </w:t>
            </w:r>
            <w:r w:rsidR="005A10AE" w:rsidRPr="000057B3"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 xml:space="preserve">2025 </w:t>
            </w:r>
            <w:r w:rsidR="005A10AE" w:rsidRPr="00AD1DB0">
              <w:rPr>
                <w:rFonts w:ascii="Times New Roman" w:hAnsi="Times New Roman" w:cs="Times New Roman"/>
                <w:b/>
                <w:noProof/>
                <w:color w:val="727272" w:themeColor="background2"/>
                <w:sz w:val="20"/>
                <w:szCs w:val="20"/>
              </w:rPr>
              <w:drawing>
                <wp:inline distT="0" distB="0" distL="0" distR="0" wp14:anchorId="36B6A368" wp14:editId="17A78CD9">
                  <wp:extent cx="376209" cy="347992"/>
                  <wp:effectExtent l="0" t="0" r="5080" b="0"/>
                  <wp:docPr id="26957652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9103" name="Picture 70589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24" cy="40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0AE" w14:paraId="23D8AE28" w14:textId="77777777" w:rsidTr="008F02E0">
        <w:trPr>
          <w:trHeight w:val="567"/>
        </w:trPr>
        <w:tc>
          <w:tcPr>
            <w:tcW w:w="2481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CC" w:themeFill="accent6" w:themeFillTint="33"/>
            <w:vAlign w:val="center"/>
          </w:tcPr>
          <w:p w14:paraId="039910C3" w14:textId="487D1B3E" w:rsidR="005A10AE" w:rsidRDefault="008828BF" w:rsidP="005A10AE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Asian </w:t>
            </w:r>
            <w:r w:rsidR="001D17F8">
              <w:rPr>
                <w:rFonts w:ascii="Times New Roman" w:hAnsi="Times New Roman" w:cs="Times New Roman"/>
                <w:b/>
                <w:color w:val="002060"/>
              </w:rPr>
              <w:t xml:space="preserve">American &amp; Pacific Islanders </w:t>
            </w:r>
            <w:r>
              <w:rPr>
                <w:rFonts w:ascii="Times New Roman" w:hAnsi="Times New Roman" w:cs="Times New Roman"/>
                <w:b/>
                <w:color w:val="002060"/>
              </w:rPr>
              <w:t xml:space="preserve">Heritage </w:t>
            </w:r>
            <w:r w:rsidR="00343A0F">
              <w:rPr>
                <w:rFonts w:ascii="Times New Roman" w:hAnsi="Times New Roman" w:cs="Times New Roman"/>
                <w:b/>
                <w:color w:val="002060"/>
              </w:rPr>
              <w:t>Month</w:t>
            </w:r>
          </w:p>
          <w:p w14:paraId="48BA10F0" w14:textId="244372BE" w:rsidR="008A207F" w:rsidRPr="00BE690B" w:rsidRDefault="00B829C4" w:rsidP="005A10AE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National Bike </w:t>
            </w:r>
            <w:r w:rsidR="008A207F">
              <w:rPr>
                <w:rFonts w:ascii="Times New Roman" w:hAnsi="Times New Roman" w:cs="Times New Roman"/>
                <w:b/>
                <w:color w:val="002060"/>
              </w:rPr>
              <w:t>Month</w:t>
            </w:r>
          </w:p>
        </w:tc>
        <w:tc>
          <w:tcPr>
            <w:tcW w:w="2519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CC" w:themeFill="accent6" w:themeFillTint="33"/>
            <w:vAlign w:val="center"/>
          </w:tcPr>
          <w:p w14:paraId="6DD53A83" w14:textId="30152794" w:rsidR="005A10AE" w:rsidRPr="008A207F" w:rsidRDefault="001D17F8" w:rsidP="005A10AE">
            <w:pPr>
              <w:jc w:val="right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Jewish Heritage </w:t>
            </w:r>
            <w:r w:rsidR="008A207F" w:rsidRPr="008A207F">
              <w:rPr>
                <w:rFonts w:ascii="Times New Roman" w:hAnsi="Times New Roman" w:cs="Times New Roman"/>
                <w:b/>
                <w:color w:val="002060"/>
                <w:szCs w:val="20"/>
              </w:rPr>
              <w:t>Month</w:t>
            </w:r>
          </w:p>
          <w:p w14:paraId="2528A899" w14:textId="2798EBBC" w:rsidR="008A207F" w:rsidRPr="00BE690B" w:rsidRDefault="00B829C4" w:rsidP="005A10AE">
            <w:pPr>
              <w:jc w:val="right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Mental Health Awareness </w:t>
            </w:r>
            <w:r w:rsidR="008A207F" w:rsidRPr="008A207F">
              <w:rPr>
                <w:rFonts w:ascii="Times New Roman" w:hAnsi="Times New Roman" w:cs="Times New Roman"/>
                <w:b/>
                <w:color w:val="002060"/>
                <w:szCs w:val="20"/>
              </w:rPr>
              <w:t>Month</w:t>
            </w:r>
          </w:p>
        </w:tc>
      </w:tr>
    </w:tbl>
    <w:p w14:paraId="5B668E2B" w14:textId="7300B22F" w:rsidR="00D30463" w:rsidRDefault="00D30463">
      <w:pPr>
        <w:pStyle w:val="SpaceBetween"/>
      </w:pPr>
    </w:p>
    <w:tbl>
      <w:tblPr>
        <w:tblStyle w:val="TableCalendar"/>
        <w:tblW w:w="14624" w:type="dxa"/>
        <w:tblInd w:w="-8" w:type="dxa"/>
        <w:tblLayout w:type="fixed"/>
        <w:tblLook w:val="0420" w:firstRow="1" w:lastRow="0" w:firstColumn="0" w:lastColumn="0" w:noHBand="0" w:noVBand="1"/>
      </w:tblPr>
      <w:tblGrid>
        <w:gridCol w:w="2096"/>
        <w:gridCol w:w="2088"/>
        <w:gridCol w:w="2088"/>
        <w:gridCol w:w="2088"/>
        <w:gridCol w:w="2088"/>
        <w:gridCol w:w="2088"/>
        <w:gridCol w:w="2088"/>
      </w:tblGrid>
      <w:tr w:rsidR="000750B4" w14:paraId="0EA0C816" w14:textId="77777777" w:rsidTr="008F0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6" w:type="dxa"/>
            <w:shd w:val="clear" w:color="auto" w:fill="C1EEFF" w:themeFill="accent3" w:themeFillTint="66"/>
          </w:tcPr>
          <w:p w14:paraId="0868E489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Sunday</w:t>
            </w:r>
          </w:p>
        </w:tc>
        <w:tc>
          <w:tcPr>
            <w:tcW w:w="2088" w:type="dxa"/>
            <w:shd w:val="clear" w:color="auto" w:fill="C1EEFF" w:themeFill="accent3" w:themeFillTint="66"/>
          </w:tcPr>
          <w:p w14:paraId="3B14183D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Monday</w:t>
            </w:r>
          </w:p>
        </w:tc>
        <w:tc>
          <w:tcPr>
            <w:tcW w:w="2088" w:type="dxa"/>
            <w:shd w:val="clear" w:color="auto" w:fill="C1EEFF" w:themeFill="accent3" w:themeFillTint="66"/>
          </w:tcPr>
          <w:p w14:paraId="0CF2A60B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Tuesday</w:t>
            </w:r>
          </w:p>
        </w:tc>
        <w:tc>
          <w:tcPr>
            <w:tcW w:w="2088" w:type="dxa"/>
            <w:shd w:val="clear" w:color="auto" w:fill="C1EEFF" w:themeFill="accent3" w:themeFillTint="66"/>
          </w:tcPr>
          <w:p w14:paraId="53D8AB38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Wednesday</w:t>
            </w:r>
          </w:p>
        </w:tc>
        <w:tc>
          <w:tcPr>
            <w:tcW w:w="2088" w:type="dxa"/>
            <w:shd w:val="clear" w:color="auto" w:fill="C1EEFF" w:themeFill="accent3" w:themeFillTint="66"/>
          </w:tcPr>
          <w:p w14:paraId="3A2D582A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Thursday</w:t>
            </w:r>
          </w:p>
        </w:tc>
        <w:tc>
          <w:tcPr>
            <w:tcW w:w="2088" w:type="dxa"/>
            <w:shd w:val="clear" w:color="auto" w:fill="C1EEFF" w:themeFill="accent3" w:themeFillTint="66"/>
          </w:tcPr>
          <w:p w14:paraId="789C0E68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Friday</w:t>
            </w:r>
          </w:p>
        </w:tc>
        <w:tc>
          <w:tcPr>
            <w:tcW w:w="2088" w:type="dxa"/>
            <w:shd w:val="clear" w:color="auto" w:fill="C1EEFF" w:themeFill="accent3" w:themeFillTint="66"/>
          </w:tcPr>
          <w:p w14:paraId="15E1B31B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Saturday</w:t>
            </w:r>
          </w:p>
        </w:tc>
      </w:tr>
      <w:tr w:rsidR="00D443DA" w14:paraId="578B9B7B" w14:textId="77777777" w:rsidTr="00D146DD">
        <w:trPr>
          <w:trHeight w:val="71"/>
        </w:trPr>
        <w:tc>
          <w:tcPr>
            <w:tcW w:w="2096" w:type="dxa"/>
            <w:tcBorders>
              <w:bottom w:val="nil"/>
            </w:tcBorders>
          </w:tcPr>
          <w:p w14:paraId="4928AD16" w14:textId="100A7503" w:rsidR="00D443DA" w:rsidRPr="00FE581D" w:rsidRDefault="00D443DA" w:rsidP="0006792F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"Sunday" 1 ""</w:instrText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38850E91" w14:textId="7C37B9B2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"Monday"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=A2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=A2+1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2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638CA7E4" w14:textId="714B2D02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"Tuesday"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=B2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=B2+1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3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2611C027" w14:textId="1EB87139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"Wednesday"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=C2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=C2+1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E22209" w:rsidRPr="00FE581D">
              <w:rPr>
                <w:noProof/>
                <w:sz w:val="16"/>
                <w:szCs w:val="16"/>
              </w:rPr>
              <w:instrText>2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12056858" w14:textId="32513AD8" w:rsidR="00D443DA" w:rsidRPr="00FE581D" w:rsidRDefault="00920AC4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= "Thursday"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=D2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=D2+1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2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7480B914" w14:textId="5CEDF481" w:rsidR="00D443DA" w:rsidRPr="00FE581D" w:rsidRDefault="00920AC4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"Friday"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=E2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=E2+1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3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09492E8D" w14:textId="6FC4311B" w:rsidR="00D443DA" w:rsidRPr="00FE581D" w:rsidRDefault="00920AC4" w:rsidP="005C140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E581D" w:rsidRPr="001D42BF" w14:paraId="08DC233F" w14:textId="77777777" w:rsidTr="009B5EA3">
        <w:trPr>
          <w:trHeight w:val="972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29BA33A8" w14:textId="77777777" w:rsidR="00AD1DB0" w:rsidRPr="00C5270F" w:rsidRDefault="00AD1DB0" w:rsidP="00AD1DB0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21D8A9BB" w14:textId="6E53B37E" w:rsidR="00EB7EFA" w:rsidRPr="00EB7EFA" w:rsidRDefault="003B59A1" w:rsidP="00AD1DB0">
            <w:pPr>
              <w:pStyle w:val="TableTex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Mrs. </w:t>
            </w:r>
            <w:proofErr w:type="spellStart"/>
            <w:r>
              <w:rPr>
                <w:i/>
                <w:sz w:val="14"/>
                <w:szCs w:val="14"/>
              </w:rPr>
              <w:t>Fellag</w:t>
            </w:r>
            <w:proofErr w:type="spellEnd"/>
            <w:r>
              <w:rPr>
                <w:i/>
                <w:sz w:val="14"/>
                <w:szCs w:val="14"/>
              </w:rPr>
              <w:t>, ESOL Teacher (Grades 2-3), Room 200a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FF441EE" w14:textId="27DDF9C6" w:rsidR="00B77523" w:rsidRPr="00867FA1" w:rsidRDefault="00B77523" w:rsidP="007B42FB">
            <w:pPr>
              <w:pStyle w:val="TableText"/>
              <w:rPr>
                <w:bCs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891F685" w14:textId="6EFDA17A" w:rsidR="0071617C" w:rsidRPr="007B1FE4" w:rsidRDefault="0071617C" w:rsidP="00F241F6">
            <w:pPr>
              <w:rPr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7633CA5" w14:textId="77777777" w:rsidR="00523668" w:rsidRDefault="00523668" w:rsidP="00523668">
            <w:pPr>
              <w:rPr>
                <w:b/>
                <w:i/>
                <w:sz w:val="14"/>
                <w:szCs w:val="14"/>
              </w:rPr>
            </w:pPr>
            <w:r w:rsidRPr="000420E3">
              <w:rPr>
                <w:b/>
                <w:i/>
                <w:sz w:val="14"/>
                <w:szCs w:val="14"/>
              </w:rPr>
              <w:t xml:space="preserve">PSSA Testing, </w:t>
            </w:r>
            <w:r>
              <w:rPr>
                <w:b/>
                <w:i/>
                <w:sz w:val="14"/>
                <w:szCs w:val="14"/>
              </w:rPr>
              <w:t>Math</w:t>
            </w:r>
            <w:r w:rsidRPr="000420E3">
              <w:rPr>
                <w:b/>
                <w:i/>
                <w:sz w:val="14"/>
                <w:szCs w:val="14"/>
              </w:rPr>
              <w:t xml:space="preserve">, </w:t>
            </w:r>
          </w:p>
          <w:p w14:paraId="351A8253" w14:textId="77777777" w:rsidR="00523668" w:rsidRDefault="00523668" w:rsidP="00523668">
            <w:pPr>
              <w:rPr>
                <w:b/>
                <w:i/>
                <w:sz w:val="14"/>
                <w:szCs w:val="14"/>
              </w:rPr>
            </w:pPr>
            <w:r w:rsidRPr="000420E3">
              <w:rPr>
                <w:b/>
                <w:i/>
                <w:sz w:val="14"/>
                <w:szCs w:val="14"/>
              </w:rPr>
              <w:t>Grades 3-8</w:t>
            </w:r>
          </w:p>
          <w:p w14:paraId="7E4C2653" w14:textId="1328C91F" w:rsidR="00F44BFF" w:rsidRPr="00343A0F" w:rsidRDefault="00F44BFF" w:rsidP="00AD1DB0">
            <w:pPr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1B21AC2" w14:textId="20FA0D00" w:rsidR="00920AC4" w:rsidRDefault="00920AC4" w:rsidP="00920AC4">
            <w:pPr>
              <w:rPr>
                <w:b/>
                <w:i/>
                <w:sz w:val="14"/>
                <w:szCs w:val="14"/>
              </w:rPr>
            </w:pPr>
            <w:r w:rsidRPr="000420E3">
              <w:rPr>
                <w:b/>
                <w:i/>
                <w:sz w:val="14"/>
                <w:szCs w:val="14"/>
              </w:rPr>
              <w:t xml:space="preserve">PSSA Testing, </w:t>
            </w:r>
            <w:r w:rsidR="00175DA8">
              <w:rPr>
                <w:b/>
                <w:i/>
                <w:sz w:val="14"/>
                <w:szCs w:val="14"/>
              </w:rPr>
              <w:t>Science</w:t>
            </w:r>
            <w:r w:rsidRPr="000420E3">
              <w:rPr>
                <w:b/>
                <w:i/>
                <w:sz w:val="14"/>
                <w:szCs w:val="14"/>
              </w:rPr>
              <w:t xml:space="preserve">, </w:t>
            </w:r>
          </w:p>
          <w:p w14:paraId="78B92DAF" w14:textId="137484C3" w:rsidR="00920AC4" w:rsidRDefault="00920AC4" w:rsidP="00920AC4">
            <w:pPr>
              <w:rPr>
                <w:b/>
                <w:i/>
                <w:sz w:val="14"/>
                <w:szCs w:val="14"/>
              </w:rPr>
            </w:pPr>
            <w:r w:rsidRPr="000420E3">
              <w:rPr>
                <w:b/>
                <w:i/>
                <w:sz w:val="14"/>
                <w:szCs w:val="14"/>
              </w:rPr>
              <w:t xml:space="preserve">Grades </w:t>
            </w:r>
            <w:r w:rsidR="00175DA8">
              <w:rPr>
                <w:b/>
                <w:i/>
                <w:sz w:val="14"/>
                <w:szCs w:val="14"/>
              </w:rPr>
              <w:t xml:space="preserve">5 &amp; </w:t>
            </w:r>
            <w:r w:rsidRPr="000420E3">
              <w:rPr>
                <w:b/>
                <w:i/>
                <w:sz w:val="14"/>
                <w:szCs w:val="14"/>
              </w:rPr>
              <w:t>8</w:t>
            </w:r>
          </w:p>
          <w:p w14:paraId="578FAFBF" w14:textId="297A49B5" w:rsidR="00F04629" w:rsidRPr="004350C3" w:rsidRDefault="004350C3" w:rsidP="00AD1DB0">
            <w:pPr>
              <w:rPr>
                <w:bCs/>
                <w:i/>
                <w:iCs/>
                <w:sz w:val="14"/>
                <w:szCs w:val="14"/>
              </w:rPr>
            </w:pPr>
            <w:r w:rsidRPr="004350C3">
              <w:rPr>
                <w:bCs/>
                <w:i/>
                <w:iCs/>
                <w:sz w:val="14"/>
                <w:szCs w:val="14"/>
              </w:rPr>
              <w:t>School Principal’s Day</w:t>
            </w:r>
          </w:p>
          <w:p w14:paraId="3D531CE0" w14:textId="3EAE23FC" w:rsidR="009D4D4A" w:rsidRPr="004350C3" w:rsidRDefault="009D4D4A" w:rsidP="00AD1DB0">
            <w:pPr>
              <w:rPr>
                <w:b/>
                <w:sz w:val="14"/>
                <w:szCs w:val="14"/>
              </w:rPr>
            </w:pPr>
            <w:r w:rsidRPr="004350C3">
              <w:rPr>
                <w:b/>
                <w:color w:val="000000" w:themeColor="text1"/>
                <w:sz w:val="14"/>
                <w:szCs w:val="14"/>
              </w:rPr>
              <w:t>Student Well-Being Survey Window</w:t>
            </w:r>
            <w:r w:rsidR="0094554A" w:rsidRPr="004350C3">
              <w:rPr>
                <w:b/>
                <w:color w:val="000000" w:themeColor="text1"/>
                <w:sz w:val="14"/>
                <w:szCs w:val="14"/>
              </w:rPr>
              <w:t xml:space="preserve"> &amp; PSES</w:t>
            </w:r>
            <w:r w:rsidRPr="004350C3">
              <w:rPr>
                <w:b/>
                <w:color w:val="000000" w:themeColor="text1"/>
                <w:sz w:val="14"/>
                <w:szCs w:val="14"/>
              </w:rPr>
              <w:t xml:space="preserve"> Opens, Grades 3-8 (5/01-6/12)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7A23A42" w14:textId="5516D12C" w:rsidR="00175DA8" w:rsidRDefault="00175DA8" w:rsidP="00175DA8">
            <w:pPr>
              <w:rPr>
                <w:b/>
                <w:i/>
                <w:sz w:val="14"/>
                <w:szCs w:val="14"/>
              </w:rPr>
            </w:pPr>
            <w:r w:rsidRPr="00175DA8">
              <w:rPr>
                <w:b/>
                <w:sz w:val="14"/>
                <w:szCs w:val="14"/>
              </w:rPr>
              <w:t>P</w:t>
            </w:r>
            <w:r w:rsidRPr="000420E3">
              <w:rPr>
                <w:b/>
                <w:i/>
                <w:sz w:val="14"/>
                <w:szCs w:val="14"/>
              </w:rPr>
              <w:t xml:space="preserve">SSA Testing, </w:t>
            </w:r>
            <w:r>
              <w:rPr>
                <w:b/>
                <w:i/>
                <w:sz w:val="14"/>
                <w:szCs w:val="14"/>
              </w:rPr>
              <w:t>Science</w:t>
            </w:r>
            <w:r w:rsidRPr="000420E3">
              <w:rPr>
                <w:b/>
                <w:i/>
                <w:sz w:val="14"/>
                <w:szCs w:val="14"/>
              </w:rPr>
              <w:t xml:space="preserve">, </w:t>
            </w:r>
          </w:p>
          <w:p w14:paraId="55A1DECD" w14:textId="77777777" w:rsidR="00175DA8" w:rsidRDefault="00175DA8" w:rsidP="00175DA8">
            <w:pPr>
              <w:rPr>
                <w:b/>
                <w:i/>
                <w:sz w:val="14"/>
                <w:szCs w:val="14"/>
              </w:rPr>
            </w:pPr>
            <w:r w:rsidRPr="000420E3">
              <w:rPr>
                <w:b/>
                <w:i/>
                <w:sz w:val="14"/>
                <w:szCs w:val="14"/>
              </w:rPr>
              <w:t xml:space="preserve">Grades </w:t>
            </w:r>
            <w:r>
              <w:rPr>
                <w:b/>
                <w:i/>
                <w:sz w:val="14"/>
                <w:szCs w:val="14"/>
              </w:rPr>
              <w:t xml:space="preserve">5 &amp; </w:t>
            </w:r>
            <w:r w:rsidRPr="000420E3">
              <w:rPr>
                <w:b/>
                <w:i/>
                <w:sz w:val="14"/>
                <w:szCs w:val="14"/>
              </w:rPr>
              <w:t>8</w:t>
            </w:r>
          </w:p>
          <w:p w14:paraId="553FDBFB" w14:textId="15933B3D" w:rsidR="00987D70" w:rsidRPr="00175DA8" w:rsidRDefault="00175DA8" w:rsidP="00C911AB">
            <w:pPr>
              <w:pStyle w:val="TableText"/>
              <w:rPr>
                <w:b/>
                <w:sz w:val="14"/>
                <w:szCs w:val="14"/>
              </w:rPr>
            </w:pPr>
            <w:r w:rsidRPr="00175DA8">
              <w:rPr>
                <w:b/>
                <w:sz w:val="14"/>
                <w:szCs w:val="14"/>
              </w:rPr>
              <w:t>T</w:t>
            </w:r>
            <w:r w:rsidR="00F3619F" w:rsidRPr="00175DA8">
              <w:rPr>
                <w:b/>
                <w:sz w:val="14"/>
                <w:szCs w:val="14"/>
              </w:rPr>
              <w:t>erm 4 Interim Reports sent home</w:t>
            </w:r>
          </w:p>
          <w:p w14:paraId="388790EC" w14:textId="08118BC0" w:rsidR="001D17F8" w:rsidRPr="001D17F8" w:rsidRDefault="001D17F8" w:rsidP="00C911AB">
            <w:pPr>
              <w:pStyle w:val="TableTex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Track Meet 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3CF7584" w14:textId="3CBCA006" w:rsidR="00FE581D" w:rsidRPr="003D7610" w:rsidRDefault="00FE581D" w:rsidP="009F0D47">
            <w:pPr>
              <w:pStyle w:val="TableText"/>
              <w:rPr>
                <w:i/>
                <w:sz w:val="14"/>
                <w:szCs w:val="14"/>
              </w:rPr>
            </w:pPr>
          </w:p>
        </w:tc>
      </w:tr>
      <w:tr w:rsidR="00FE581D" w:rsidRPr="001D42BF" w14:paraId="7639D7B9" w14:textId="77777777" w:rsidTr="00BA67B7">
        <w:trPr>
          <w:trHeight w:val="66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0040D6A5" w14:textId="20F61190" w:rsidR="00FE581D" w:rsidRPr="00C5270F" w:rsidRDefault="00920AC4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277389B" w14:textId="499B4787" w:rsidR="00FE581D" w:rsidRPr="00C5270F" w:rsidRDefault="00920AC4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2C362C8" w14:textId="452AA22A" w:rsidR="00FE581D" w:rsidRPr="00C5270F" w:rsidRDefault="00920AC4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CB17E07" w14:textId="6D45E2E2" w:rsidR="00FE581D" w:rsidRPr="00C5270F" w:rsidRDefault="00920AC4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03CB78C" w14:textId="627032EF" w:rsidR="00FE581D" w:rsidRPr="00C5270F" w:rsidRDefault="00920AC4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45A4A01" w14:textId="04CAC975" w:rsidR="00FE581D" w:rsidRPr="00C5270F" w:rsidRDefault="00920AC4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6D5E188" w14:textId="631F4842" w:rsidR="002141D4" w:rsidRPr="00C5270F" w:rsidRDefault="009F0D47" w:rsidP="002141D4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20AC4">
              <w:rPr>
                <w:sz w:val="16"/>
                <w:szCs w:val="16"/>
              </w:rPr>
              <w:t>0</w:t>
            </w:r>
          </w:p>
        </w:tc>
      </w:tr>
      <w:tr w:rsidR="00FE581D" w:rsidRPr="001D42BF" w14:paraId="60A02686" w14:textId="77777777" w:rsidTr="00D146DD">
        <w:trPr>
          <w:trHeight w:val="1188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1AC07ED0" w14:textId="77777777" w:rsidR="0006792F" w:rsidRDefault="0006792F" w:rsidP="0006792F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2415D2B0" w14:textId="52BD5314" w:rsidR="00876552" w:rsidRPr="00876552" w:rsidRDefault="003B59A1" w:rsidP="00CA0301">
            <w:pPr>
              <w:pStyle w:val="Dates"/>
              <w:jc w:val="left"/>
              <w:rPr>
                <w:i/>
                <w:iCs/>
                <w:sz w:val="14"/>
                <w:szCs w:val="14"/>
              </w:rPr>
            </w:pPr>
            <w:r w:rsidRPr="003B59A1">
              <w:rPr>
                <w:i/>
                <w:iCs/>
                <w:color w:val="000000" w:themeColor="text1"/>
                <w:sz w:val="14"/>
                <w:szCs w:val="14"/>
              </w:rPr>
              <w:t xml:space="preserve">Ms. </w:t>
            </w:r>
            <w:proofErr w:type="spellStart"/>
            <w:r w:rsidRPr="003B59A1">
              <w:rPr>
                <w:i/>
                <w:iCs/>
                <w:color w:val="000000" w:themeColor="text1"/>
                <w:sz w:val="14"/>
                <w:szCs w:val="14"/>
              </w:rPr>
              <w:t>Rohland</w:t>
            </w:r>
            <w:proofErr w:type="spellEnd"/>
            <w:r w:rsidRPr="003B59A1">
              <w:rPr>
                <w:i/>
                <w:iCs/>
                <w:color w:val="000000" w:themeColor="text1"/>
                <w:sz w:val="14"/>
                <w:szCs w:val="14"/>
              </w:rPr>
              <w:t>, ESOL Teacher (Grades 4-5), Room 206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91AC61F" w14:textId="19989FEB" w:rsidR="00343A0F" w:rsidRPr="00960573" w:rsidRDefault="004350C3" w:rsidP="00630462">
            <w:pPr>
              <w:pStyle w:val="TableText"/>
              <w:rPr>
                <w:i/>
                <w:iCs/>
                <w:sz w:val="16"/>
                <w:szCs w:val="16"/>
              </w:rPr>
            </w:pPr>
            <w:r w:rsidRPr="00960573">
              <w:rPr>
                <w:i/>
                <w:iCs/>
                <w:sz w:val="16"/>
                <w:szCs w:val="16"/>
              </w:rPr>
              <w:t xml:space="preserve">Teacher Appreciation Week </w:t>
            </w:r>
          </w:p>
          <w:p w14:paraId="009B4C0A" w14:textId="38DAB295" w:rsidR="00902999" w:rsidRPr="0067510C" w:rsidRDefault="00F3619F" w:rsidP="00630462">
            <w:pPr>
              <w:pStyle w:val="TableText"/>
              <w:rPr>
                <w:b/>
                <w:bCs/>
                <w:i/>
                <w:iCs/>
                <w:sz w:val="14"/>
                <w:szCs w:val="14"/>
              </w:rPr>
            </w:pPr>
            <w:r w:rsidRPr="0067510C">
              <w:rPr>
                <w:b/>
                <w:bCs/>
                <w:i/>
                <w:iCs/>
                <w:sz w:val="14"/>
                <w:szCs w:val="14"/>
              </w:rPr>
              <w:t>Online Adaptive Programs End of Year Window</w:t>
            </w:r>
          </w:p>
          <w:p w14:paraId="7E81089F" w14:textId="0D744A97" w:rsidR="0067510C" w:rsidRPr="0067510C" w:rsidRDefault="0067510C" w:rsidP="00630462">
            <w:pPr>
              <w:pStyle w:val="TableText"/>
              <w:rPr>
                <w:sz w:val="14"/>
                <w:szCs w:val="14"/>
              </w:rPr>
            </w:pPr>
            <w:r w:rsidRPr="0067510C">
              <w:rPr>
                <w:sz w:val="14"/>
                <w:szCs w:val="14"/>
              </w:rPr>
              <w:t xml:space="preserve">Softball </w:t>
            </w:r>
            <w:r>
              <w:rPr>
                <w:sz w:val="14"/>
                <w:szCs w:val="14"/>
              </w:rPr>
              <w:t xml:space="preserve">&amp; Baseball </w:t>
            </w:r>
            <w:r w:rsidRPr="0067510C">
              <w:rPr>
                <w:sz w:val="14"/>
                <w:szCs w:val="14"/>
              </w:rPr>
              <w:t>Game</w:t>
            </w:r>
          </w:p>
          <w:p w14:paraId="02861564" w14:textId="109E4E83" w:rsidR="00902999" w:rsidRPr="001D17F8" w:rsidRDefault="001D17F8" w:rsidP="00630462">
            <w:pPr>
              <w:pStyle w:val="TableText"/>
              <w:rPr>
                <w:i/>
                <w:iCs/>
                <w:sz w:val="12"/>
                <w:szCs w:val="12"/>
              </w:rPr>
            </w:pPr>
            <w:r w:rsidRPr="001D17F8">
              <w:rPr>
                <w:rFonts w:ascii="Arial" w:hAnsi="Arial" w:cs="Arial"/>
                <w:i/>
                <w:iCs/>
                <w:color w:val="2A2E2F"/>
                <w:sz w:val="12"/>
                <w:szCs w:val="12"/>
                <w:shd w:val="clear" w:color="auto" w:fill="FFFFFF"/>
              </w:rPr>
              <w:t>Buddha’s Birthday, African World Heritage Day</w:t>
            </w:r>
          </w:p>
          <w:p w14:paraId="744074CA" w14:textId="476BF72A" w:rsidR="00902999" w:rsidRPr="00343A0F" w:rsidRDefault="00902999" w:rsidP="00630462">
            <w:pPr>
              <w:pStyle w:val="TableTex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Cinco de Mayo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B54B188" w14:textId="77777777" w:rsidR="00F15CAD" w:rsidRDefault="005F4DC8" w:rsidP="00920AC4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Home &amp; School sponsored, “</w:t>
            </w:r>
            <w:r w:rsidRPr="005F4DC8">
              <w:rPr>
                <w:b/>
                <w:i/>
                <w:iCs/>
                <w:sz w:val="14"/>
                <w:szCs w:val="14"/>
              </w:rPr>
              <w:t>Confections and Coffee with Caregivers</w:t>
            </w:r>
            <w:r>
              <w:rPr>
                <w:bCs/>
                <w:sz w:val="14"/>
                <w:szCs w:val="14"/>
              </w:rPr>
              <w:t>”</w:t>
            </w:r>
            <w:r w:rsidRPr="005F4DC8">
              <w:rPr>
                <w:bCs/>
                <w:sz w:val="14"/>
                <w:szCs w:val="14"/>
              </w:rPr>
              <w:t xml:space="preserve"> at 9:30</w:t>
            </w:r>
          </w:p>
          <w:p w14:paraId="2F3C3464" w14:textId="77777777" w:rsidR="00F3619F" w:rsidRDefault="00F3619F" w:rsidP="00920AC4">
            <w:pPr>
              <w:rPr>
                <w:bCs/>
                <w:sz w:val="14"/>
                <w:szCs w:val="14"/>
              </w:rPr>
            </w:pPr>
          </w:p>
          <w:p w14:paraId="1057CE43" w14:textId="77777777" w:rsidR="00F3619F" w:rsidRDefault="00F3619F" w:rsidP="00920AC4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Big Brothers/Big Sisters</w:t>
            </w:r>
          </w:p>
          <w:p w14:paraId="67CD54D4" w14:textId="61C86601" w:rsidR="00F3619F" w:rsidRPr="00F3619F" w:rsidRDefault="00F3619F" w:rsidP="00920AC4">
            <w:pPr>
              <w:rPr>
                <w:b/>
                <w:sz w:val="14"/>
                <w:szCs w:val="14"/>
              </w:rPr>
            </w:pPr>
            <w:r w:rsidRPr="00F3619F">
              <w:rPr>
                <w:b/>
                <w:sz w:val="14"/>
                <w:szCs w:val="14"/>
              </w:rPr>
              <w:t>Perfect Attendance Tuesday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A5838D3" w14:textId="77777777" w:rsidR="00083A9E" w:rsidRDefault="00E34BA0" w:rsidP="00920AC4">
            <w:pPr>
              <w:rPr>
                <w:rFonts w:cs="Times New Roman (Body CS)"/>
                <w:i/>
                <w:sz w:val="14"/>
                <w:szCs w:val="14"/>
              </w:rPr>
            </w:pPr>
            <w:proofErr w:type="spellStart"/>
            <w:r>
              <w:rPr>
                <w:rFonts w:cs="Times New Roman (Body CS)"/>
                <w:i/>
                <w:sz w:val="14"/>
                <w:szCs w:val="14"/>
              </w:rPr>
              <w:t>Naglieri</w:t>
            </w:r>
            <w:proofErr w:type="spellEnd"/>
            <w:r>
              <w:rPr>
                <w:rFonts w:cs="Times New Roman (Body CS)"/>
                <w:i/>
                <w:sz w:val="14"/>
                <w:szCs w:val="14"/>
              </w:rPr>
              <w:t xml:space="preserve"> Testing, Grade 2</w:t>
            </w:r>
          </w:p>
          <w:p w14:paraId="289FD264" w14:textId="77777777" w:rsidR="009A74BA" w:rsidRDefault="009A74BA" w:rsidP="00920AC4">
            <w:pPr>
              <w:rPr>
                <w:rFonts w:cs="Times New Roman (Body CS)"/>
                <w:i/>
                <w:sz w:val="14"/>
                <w:szCs w:val="14"/>
              </w:rPr>
            </w:pPr>
          </w:p>
          <w:p w14:paraId="671F54FD" w14:textId="77777777" w:rsidR="009A74BA" w:rsidRDefault="009A74BA" w:rsidP="00920AC4">
            <w:pPr>
              <w:rPr>
                <w:rFonts w:cs="Times New Roman (Body CS)"/>
                <w:b/>
                <w:bCs/>
                <w:iCs/>
                <w:sz w:val="12"/>
                <w:szCs w:val="12"/>
              </w:rPr>
            </w:pPr>
            <w:r w:rsidRPr="009A74BA">
              <w:rPr>
                <w:rFonts w:cs="Times New Roman (Body CS)"/>
                <w:b/>
                <w:bCs/>
                <w:iCs/>
                <w:sz w:val="12"/>
                <w:szCs w:val="12"/>
              </w:rPr>
              <w:t>Student Government Meeting</w:t>
            </w:r>
          </w:p>
          <w:p w14:paraId="4F3CA7F7" w14:textId="77777777" w:rsidR="0067510C" w:rsidRDefault="0067510C" w:rsidP="00920AC4">
            <w:pPr>
              <w:rPr>
                <w:rFonts w:cs="Times New Roman (Body CS)"/>
                <w:b/>
                <w:bCs/>
                <w:iCs/>
                <w:sz w:val="12"/>
                <w:szCs w:val="12"/>
              </w:rPr>
            </w:pPr>
          </w:p>
          <w:p w14:paraId="65049934" w14:textId="77777777" w:rsidR="0067510C" w:rsidRPr="0067510C" w:rsidRDefault="0067510C" w:rsidP="0067510C">
            <w:pPr>
              <w:pStyle w:val="TableText"/>
              <w:rPr>
                <w:sz w:val="14"/>
                <w:szCs w:val="14"/>
              </w:rPr>
            </w:pPr>
            <w:r w:rsidRPr="0067510C">
              <w:rPr>
                <w:sz w:val="14"/>
                <w:szCs w:val="14"/>
              </w:rPr>
              <w:t>Softball Game</w:t>
            </w:r>
          </w:p>
          <w:p w14:paraId="4B3C3523" w14:textId="7A9BB59A" w:rsidR="0067510C" w:rsidRPr="009A74BA" w:rsidRDefault="0067510C" w:rsidP="00920AC4">
            <w:pPr>
              <w:rPr>
                <w:rFonts w:cs="Times New Roman (Body CS)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113DA4F" w14:textId="77777777" w:rsidR="00C96701" w:rsidRDefault="00E34BA0" w:rsidP="00920AC4">
            <w:pPr>
              <w:rPr>
                <w:rFonts w:cs="Times New Roman (Body CS)"/>
                <w:i/>
                <w:sz w:val="14"/>
                <w:szCs w:val="14"/>
              </w:rPr>
            </w:pPr>
            <w:proofErr w:type="spellStart"/>
            <w:r>
              <w:rPr>
                <w:rFonts w:cs="Times New Roman (Body CS)"/>
                <w:i/>
                <w:sz w:val="14"/>
                <w:szCs w:val="14"/>
              </w:rPr>
              <w:t>Naglieri</w:t>
            </w:r>
            <w:proofErr w:type="spellEnd"/>
            <w:r>
              <w:rPr>
                <w:rFonts w:cs="Times New Roman (Body CS)"/>
                <w:i/>
                <w:sz w:val="14"/>
                <w:szCs w:val="14"/>
              </w:rPr>
              <w:t xml:space="preserve"> Testing, Grade 2</w:t>
            </w:r>
          </w:p>
          <w:p w14:paraId="62498B02" w14:textId="77777777" w:rsidR="00B01BF8" w:rsidRPr="0067510C" w:rsidRDefault="00B01BF8" w:rsidP="00B01BF8">
            <w:pPr>
              <w:pStyle w:val="Table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Baseball </w:t>
            </w:r>
            <w:r w:rsidRPr="0067510C">
              <w:rPr>
                <w:sz w:val="14"/>
                <w:szCs w:val="14"/>
              </w:rPr>
              <w:t>Game</w:t>
            </w:r>
          </w:p>
          <w:p w14:paraId="241AB5CC" w14:textId="77777777" w:rsidR="00F3619F" w:rsidRDefault="00F3619F" w:rsidP="00920AC4">
            <w:pPr>
              <w:rPr>
                <w:rFonts w:cs="Times New Roman (Body CS)"/>
                <w:i/>
                <w:sz w:val="14"/>
                <w:szCs w:val="14"/>
              </w:rPr>
            </w:pPr>
          </w:p>
          <w:p w14:paraId="5FCF5DAC" w14:textId="2DA08D80" w:rsidR="00F3619F" w:rsidRPr="00F3619F" w:rsidRDefault="00F3619F" w:rsidP="00920AC4">
            <w:pPr>
              <w:rPr>
                <w:b/>
                <w:bCs/>
                <w:i/>
                <w:iCs/>
                <w:sz w:val="14"/>
                <w:szCs w:val="14"/>
              </w:rPr>
            </w:pPr>
            <w:r w:rsidRPr="00F3619F">
              <w:rPr>
                <w:rFonts w:cs="Times New Roman (Body CS)"/>
                <w:b/>
                <w:bCs/>
                <w:i/>
                <w:sz w:val="14"/>
                <w:szCs w:val="14"/>
              </w:rPr>
              <w:t>Bike to School Day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D47AC30" w14:textId="77777777" w:rsidR="009A74BA" w:rsidRPr="009A74BA" w:rsidRDefault="009A74BA" w:rsidP="009F0D47">
            <w:pPr>
              <w:rPr>
                <w:b/>
                <w:bCs/>
                <w:sz w:val="14"/>
                <w:szCs w:val="14"/>
              </w:rPr>
            </w:pPr>
            <w:r w:rsidRPr="009A74BA">
              <w:rPr>
                <w:b/>
                <w:bCs/>
                <w:sz w:val="14"/>
                <w:szCs w:val="14"/>
              </w:rPr>
              <w:t xml:space="preserve">Early Dismissal for students at 12:39 </w:t>
            </w:r>
          </w:p>
          <w:p w14:paraId="32F9465C" w14:textId="77777777" w:rsidR="009A74BA" w:rsidRDefault="009A74BA" w:rsidP="009F0D47">
            <w:pPr>
              <w:rPr>
                <w:b/>
                <w:bCs/>
                <w:sz w:val="14"/>
                <w:szCs w:val="14"/>
              </w:rPr>
            </w:pPr>
          </w:p>
          <w:p w14:paraId="185DF2E5" w14:textId="77777777" w:rsidR="00F04629" w:rsidRDefault="005F4DC8" w:rsidP="009F0D47">
            <w:pPr>
              <w:rPr>
                <w:b/>
                <w:bCs/>
                <w:sz w:val="12"/>
                <w:szCs w:val="12"/>
              </w:rPr>
            </w:pPr>
            <w:r w:rsidRPr="009A74BA">
              <w:rPr>
                <w:b/>
                <w:bCs/>
                <w:sz w:val="12"/>
                <w:szCs w:val="12"/>
              </w:rPr>
              <w:t>Home &amp; School Dress Down Day, $1.00 per student</w:t>
            </w:r>
          </w:p>
          <w:p w14:paraId="34B4EB71" w14:textId="77777777" w:rsidR="001D17F8" w:rsidRDefault="001D17F8" w:rsidP="009F0D47">
            <w:pPr>
              <w:rPr>
                <w:bCs/>
                <w:sz w:val="16"/>
                <w:szCs w:val="16"/>
              </w:rPr>
            </w:pPr>
          </w:p>
          <w:p w14:paraId="31498725" w14:textId="032B71AF" w:rsidR="001D17F8" w:rsidRPr="009A74BA" w:rsidRDefault="001D17F8" w:rsidP="009F0D47">
            <w:pPr>
              <w:rPr>
                <w:b/>
                <w:bCs/>
                <w:sz w:val="12"/>
                <w:szCs w:val="12"/>
              </w:rPr>
            </w:pPr>
            <w:r>
              <w:rPr>
                <w:bCs/>
                <w:sz w:val="16"/>
                <w:szCs w:val="16"/>
              </w:rPr>
              <w:t>Track Meet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CD2735A" w14:textId="4985DF92" w:rsidR="00343A0F" w:rsidRPr="00343A0F" w:rsidRDefault="00343A0F" w:rsidP="007459D2">
            <w:pPr>
              <w:pStyle w:val="TableTex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</w:p>
        </w:tc>
      </w:tr>
      <w:tr w:rsidR="00FE581D" w:rsidRPr="001D42BF" w14:paraId="6EB1DA0F" w14:textId="77777777" w:rsidTr="00630462">
        <w:trPr>
          <w:trHeight w:val="471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15709944" w14:textId="792572B6" w:rsidR="00FE581D" w:rsidRPr="00AD1DB0" w:rsidRDefault="009F0D47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20AC4">
              <w:rPr>
                <w:sz w:val="16"/>
                <w:szCs w:val="16"/>
              </w:rPr>
              <w:t>1</w:t>
            </w:r>
          </w:p>
          <w:p w14:paraId="3EC4DAF7" w14:textId="21110C0D" w:rsidR="003B59A1" w:rsidRPr="003B59A1" w:rsidRDefault="00920AC4" w:rsidP="00CF5292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>:</w:t>
            </w:r>
          </w:p>
          <w:p w14:paraId="7AF2D2FE" w14:textId="00701434" w:rsidR="00920AC4" w:rsidRPr="003B59A1" w:rsidRDefault="003B59A1" w:rsidP="00CF5292">
            <w:pPr>
              <w:pStyle w:val="TableText"/>
              <w:rPr>
                <w:i/>
                <w:iCs/>
                <w:sz w:val="14"/>
                <w:szCs w:val="14"/>
              </w:rPr>
            </w:pPr>
            <w:r w:rsidRPr="003B59A1">
              <w:rPr>
                <w:i/>
                <w:iCs/>
                <w:sz w:val="14"/>
                <w:szCs w:val="14"/>
              </w:rPr>
              <w:t>Mr. Becton, ESOL Teacher (Grades 6-7), Room 205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9750EF5" w14:textId="43C915E2" w:rsidR="00FE581D" w:rsidRPr="00C5270F" w:rsidRDefault="00FE581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</w:t>
            </w:r>
            <w:r w:rsidR="00920AC4">
              <w:rPr>
                <w:sz w:val="16"/>
                <w:szCs w:val="16"/>
              </w:rPr>
              <w:t>2</w:t>
            </w:r>
          </w:p>
          <w:p w14:paraId="5B53DDAA" w14:textId="77777777" w:rsidR="00343A0F" w:rsidRPr="001D17F8" w:rsidRDefault="008828BF" w:rsidP="002D07A9">
            <w:pPr>
              <w:rPr>
                <w:i/>
                <w:iCs/>
                <w:sz w:val="14"/>
                <w:szCs w:val="14"/>
              </w:rPr>
            </w:pPr>
            <w:r w:rsidRPr="001D17F8">
              <w:rPr>
                <w:i/>
                <w:iCs/>
                <w:sz w:val="14"/>
                <w:szCs w:val="14"/>
              </w:rPr>
              <w:t>Spanish Family Meeting at 9:00</w:t>
            </w:r>
          </w:p>
          <w:p w14:paraId="72103C9C" w14:textId="77777777" w:rsidR="003177C7" w:rsidRDefault="003177C7" w:rsidP="002D07A9">
            <w:pPr>
              <w:rPr>
                <w:sz w:val="14"/>
                <w:szCs w:val="14"/>
              </w:rPr>
            </w:pPr>
            <w:r w:rsidRPr="001D17F8">
              <w:rPr>
                <w:sz w:val="14"/>
                <w:szCs w:val="14"/>
              </w:rPr>
              <w:t>Kindergarten Open House Week</w:t>
            </w:r>
          </w:p>
          <w:p w14:paraId="01665A0A" w14:textId="77777777" w:rsidR="001D17F8" w:rsidRDefault="001D17F8" w:rsidP="002D07A9">
            <w:pPr>
              <w:rPr>
                <w:rFonts w:ascii="Arial" w:hAnsi="Arial"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</w:pPr>
            <w:r w:rsidRPr="001D17F8">
              <w:rPr>
                <w:iCs/>
                <w:sz w:val="12"/>
                <w:szCs w:val="12"/>
              </w:rPr>
              <w:t>Keystone Assessment Window opens</w:t>
            </w:r>
            <w:r w:rsidRPr="001D17F8">
              <w:rPr>
                <w:rFonts w:ascii="Arial" w:hAnsi="Arial"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 xml:space="preserve">  </w:t>
            </w:r>
          </w:p>
          <w:p w14:paraId="50956531" w14:textId="3D63AFA8" w:rsidR="004350C3" w:rsidRPr="001D17F8" w:rsidRDefault="004350C3" w:rsidP="002D07A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2A2E2F"/>
                <w:sz w:val="12"/>
                <w:szCs w:val="12"/>
                <w:shd w:val="clear" w:color="auto" w:fill="FFFFFF"/>
              </w:rPr>
              <w:t>International Nurse’s Day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AE30AF7" w14:textId="415A16DF" w:rsidR="00FE581D" w:rsidRPr="00C5270F" w:rsidRDefault="00AE306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</w:t>
            </w:r>
            <w:r w:rsidR="00920AC4">
              <w:rPr>
                <w:sz w:val="16"/>
                <w:szCs w:val="16"/>
              </w:rPr>
              <w:t>3</w:t>
            </w:r>
          </w:p>
          <w:p w14:paraId="0878DB00" w14:textId="77777777" w:rsidR="00606816" w:rsidRDefault="005F4DC8" w:rsidP="00F04629">
            <w:pPr>
              <w:rPr>
                <w:color w:val="000000" w:themeColor="text1"/>
                <w:sz w:val="14"/>
                <w:szCs w:val="14"/>
              </w:rPr>
            </w:pPr>
            <w:r w:rsidRPr="005F4DC8">
              <w:rPr>
                <w:color w:val="000000" w:themeColor="text1"/>
                <w:sz w:val="14"/>
                <w:szCs w:val="14"/>
              </w:rPr>
              <w:t>Home &amp; School Bake Sale Event</w:t>
            </w:r>
          </w:p>
          <w:p w14:paraId="0E57D9A7" w14:textId="57B35524" w:rsidR="00F3619F" w:rsidRPr="00F3619F" w:rsidRDefault="00F3619F" w:rsidP="00F0462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619F">
              <w:rPr>
                <w:b/>
                <w:bCs/>
                <w:color w:val="000000" w:themeColor="text1"/>
                <w:sz w:val="14"/>
                <w:szCs w:val="14"/>
              </w:rPr>
              <w:t>SPM &amp; IEP Progress Monitoring due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1CF0D0B" w14:textId="14F957C6" w:rsidR="00FE581D" w:rsidRPr="00C5270F" w:rsidRDefault="005979B5" w:rsidP="00C734D3">
            <w:pPr>
              <w:pStyle w:val="Dates"/>
              <w:jc w:val="left"/>
              <w:rPr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000000" w:themeColor="text1"/>
                <w:sz w:val="16"/>
                <w:szCs w:val="16"/>
              </w:rPr>
              <w:t xml:space="preserve">                                                     </w:t>
            </w:r>
            <w:r w:rsidRPr="00C5270F">
              <w:rPr>
                <w:color w:val="727272" w:themeColor="background2"/>
                <w:sz w:val="16"/>
                <w:szCs w:val="16"/>
              </w:rPr>
              <w:t>1</w:t>
            </w:r>
            <w:r w:rsidR="00920AC4">
              <w:rPr>
                <w:color w:val="727272" w:themeColor="background2"/>
                <w:sz w:val="16"/>
                <w:szCs w:val="16"/>
              </w:rPr>
              <w:t>4</w:t>
            </w:r>
          </w:p>
          <w:p w14:paraId="5B458EC5" w14:textId="34C31F3C" w:rsidR="00BB4FD2" w:rsidRPr="006235CB" w:rsidRDefault="0024401E" w:rsidP="00920AC4">
            <w:pPr>
              <w:rPr>
                <w:i/>
                <w:iCs/>
                <w:color w:val="000000" w:themeColor="text1"/>
                <w:sz w:val="14"/>
                <w:szCs w:val="14"/>
              </w:rPr>
            </w:pPr>
            <w:r>
              <w:rPr>
                <w:i/>
                <w:iCs/>
                <w:color w:val="000000" w:themeColor="text1"/>
                <w:sz w:val="14"/>
                <w:szCs w:val="14"/>
              </w:rPr>
              <w:t>Town Hall Meeting (invite only)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F6FD312" w14:textId="3DDCA870" w:rsidR="004047E8" w:rsidRDefault="00AE306D" w:rsidP="004047E8">
            <w:pPr>
              <w:pStyle w:val="TableText"/>
              <w:jc w:val="right"/>
              <w:rPr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727272" w:themeColor="background2"/>
                <w:sz w:val="16"/>
                <w:szCs w:val="16"/>
              </w:rPr>
              <w:t>1</w:t>
            </w:r>
            <w:r w:rsidR="00920AC4">
              <w:rPr>
                <w:color w:val="727272" w:themeColor="background2"/>
                <w:sz w:val="16"/>
                <w:szCs w:val="16"/>
              </w:rPr>
              <w:t>5</w:t>
            </w:r>
          </w:p>
          <w:p w14:paraId="2598E868" w14:textId="77777777" w:rsidR="007459D2" w:rsidRDefault="008828BF" w:rsidP="00F04629">
            <w:pPr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Chinese Family Meeting at 9:00</w:t>
            </w:r>
          </w:p>
          <w:p w14:paraId="1682F0C3" w14:textId="35B67A15" w:rsidR="00B01BF8" w:rsidRPr="00B01BF8" w:rsidRDefault="001D17F8" w:rsidP="00F0462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Track Meet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8B6CDAC" w14:textId="2ECE1C7B" w:rsidR="00FE581D" w:rsidRPr="00C5270F" w:rsidRDefault="009F0D47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20AC4">
              <w:rPr>
                <w:sz w:val="16"/>
                <w:szCs w:val="16"/>
              </w:rPr>
              <w:t>6</w:t>
            </w:r>
          </w:p>
          <w:p w14:paraId="435FF0FF" w14:textId="77777777" w:rsidR="003D7610" w:rsidRDefault="008828BF" w:rsidP="00F04629">
            <w:pPr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Home &amp; School Meeting at 9:00</w:t>
            </w:r>
          </w:p>
          <w:p w14:paraId="385B3079" w14:textId="2BCD9A88" w:rsidR="0067510C" w:rsidRPr="0067510C" w:rsidRDefault="0067510C" w:rsidP="0067510C">
            <w:pPr>
              <w:pStyle w:val="TableText"/>
              <w:rPr>
                <w:sz w:val="14"/>
                <w:szCs w:val="14"/>
              </w:rPr>
            </w:pPr>
            <w:r w:rsidRPr="0067510C">
              <w:rPr>
                <w:sz w:val="14"/>
                <w:szCs w:val="14"/>
              </w:rPr>
              <w:t xml:space="preserve">Softball </w:t>
            </w:r>
            <w:r w:rsidR="00B01BF8">
              <w:rPr>
                <w:sz w:val="14"/>
                <w:szCs w:val="14"/>
              </w:rPr>
              <w:t xml:space="preserve">&amp; Baseball </w:t>
            </w:r>
            <w:r w:rsidRPr="0067510C">
              <w:rPr>
                <w:sz w:val="14"/>
                <w:szCs w:val="14"/>
              </w:rPr>
              <w:t>Game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C06D045" w14:textId="67C534D3" w:rsidR="00FE581D" w:rsidRPr="00C5270F" w:rsidRDefault="0078449F" w:rsidP="0055619B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20AC4">
              <w:rPr>
                <w:sz w:val="16"/>
                <w:szCs w:val="16"/>
              </w:rPr>
              <w:t>7</w:t>
            </w:r>
          </w:p>
          <w:p w14:paraId="01A53126" w14:textId="77777777" w:rsidR="005D31D0" w:rsidRDefault="005D31D0" w:rsidP="0055619B">
            <w:pPr>
              <w:pStyle w:val="Dates"/>
              <w:jc w:val="left"/>
              <w:rPr>
                <w:i/>
                <w:iCs/>
                <w:sz w:val="14"/>
                <w:szCs w:val="14"/>
              </w:rPr>
            </w:pPr>
          </w:p>
          <w:p w14:paraId="1D5F5E50" w14:textId="5DE26C99" w:rsidR="00BB4FD2" w:rsidRPr="00BB4FD2" w:rsidRDefault="00BB4FD2" w:rsidP="0055619B">
            <w:pPr>
              <w:pStyle w:val="Dates"/>
              <w:jc w:val="left"/>
              <w:rPr>
                <w:i/>
                <w:iCs/>
                <w:sz w:val="16"/>
                <w:szCs w:val="16"/>
              </w:rPr>
            </w:pPr>
          </w:p>
        </w:tc>
      </w:tr>
      <w:tr w:rsidR="00FE581D" w:rsidRPr="001D42BF" w14:paraId="590411DD" w14:textId="77777777" w:rsidTr="007459D2">
        <w:trPr>
          <w:trHeight w:val="69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380757BA" w14:textId="52AE0B75" w:rsidR="00FE581D" w:rsidRPr="00C5270F" w:rsidRDefault="006C641F" w:rsidP="00FE581D">
            <w:pPr>
              <w:pStyle w:val="Table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Mother’s Day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96F7064" w14:textId="77777777" w:rsidR="00FE581D" w:rsidRDefault="00F3619F" w:rsidP="00FE581D">
            <w:pPr>
              <w:pStyle w:val="TableText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Science Fair Projects due</w:t>
            </w:r>
          </w:p>
          <w:p w14:paraId="5F35653B" w14:textId="60AE562C" w:rsidR="0067510C" w:rsidRPr="0067510C" w:rsidRDefault="0067510C" w:rsidP="00FE581D">
            <w:pPr>
              <w:pStyle w:val="TableText"/>
              <w:rPr>
                <w:sz w:val="14"/>
                <w:szCs w:val="14"/>
              </w:rPr>
            </w:pPr>
            <w:r w:rsidRPr="0067510C">
              <w:rPr>
                <w:sz w:val="14"/>
                <w:szCs w:val="14"/>
              </w:rPr>
              <w:t xml:space="preserve">Softball </w:t>
            </w:r>
            <w:r w:rsidR="00B01BF8">
              <w:rPr>
                <w:sz w:val="14"/>
                <w:szCs w:val="14"/>
              </w:rPr>
              <w:t xml:space="preserve">&amp; Baseball </w:t>
            </w:r>
            <w:r w:rsidRPr="0067510C">
              <w:rPr>
                <w:sz w:val="14"/>
                <w:szCs w:val="14"/>
              </w:rPr>
              <w:t>Game</w:t>
            </w:r>
          </w:p>
          <w:p w14:paraId="0CBD522A" w14:textId="7F335DDE" w:rsidR="00F3619F" w:rsidRPr="001D17F8" w:rsidRDefault="001D17F8" w:rsidP="00FE581D">
            <w:pPr>
              <w:pStyle w:val="TableText"/>
              <w:rPr>
                <w:rFonts w:ascii="Arial" w:hAnsi="Arial" w:cs="Arial"/>
                <w:b/>
                <w:bCs/>
                <w:color w:val="2A2E2F"/>
                <w:shd w:val="clear" w:color="auto" w:fill="FFFFFF"/>
              </w:rPr>
            </w:pPr>
            <w:r w:rsidRPr="001D17F8">
              <w:rPr>
                <w:rFonts w:ascii="Arial" w:hAnsi="Arial" w:cs="Arial"/>
                <w:i/>
                <w:iCs/>
                <w:color w:val="2A2E2F"/>
                <w:sz w:val="12"/>
                <w:szCs w:val="12"/>
                <w:shd w:val="clear" w:color="auto" w:fill="FFFFFF"/>
              </w:rPr>
              <w:t>Vesak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605D5B2" w14:textId="4C8333FD" w:rsidR="00FE581D" w:rsidRPr="00853CF0" w:rsidRDefault="00FE581D" w:rsidP="00993E25">
            <w:pPr>
              <w:pStyle w:val="Dates"/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8E3EF99" w14:textId="4F648086" w:rsidR="00FE581D" w:rsidRPr="00C5270F" w:rsidRDefault="00FE581D" w:rsidP="00FE581D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B6B8392" w14:textId="3EA9B427" w:rsidR="00FE581D" w:rsidRPr="00343A0F" w:rsidRDefault="00FE581D" w:rsidP="00B01BF8">
            <w:pPr>
              <w:pStyle w:val="TableTex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0991EFB" w14:textId="77777777" w:rsidR="00FE581D" w:rsidRDefault="00F3619F" w:rsidP="00FE581D">
            <w:pPr>
              <w:pStyle w:val="TableText"/>
              <w:rPr>
                <w:b/>
                <w:bCs/>
                <w:sz w:val="14"/>
                <w:szCs w:val="14"/>
              </w:rPr>
            </w:pPr>
            <w:r w:rsidRPr="00F3619F">
              <w:rPr>
                <w:b/>
                <w:bCs/>
                <w:sz w:val="14"/>
                <w:szCs w:val="14"/>
              </w:rPr>
              <w:t>Meet the Scientist, Science Fair</w:t>
            </w:r>
          </w:p>
          <w:p w14:paraId="06A33A5B" w14:textId="29AA6FD8" w:rsidR="001D17F8" w:rsidRPr="001D17F8" w:rsidRDefault="001D17F8" w:rsidP="00FE581D">
            <w:pPr>
              <w:pStyle w:val="TableText"/>
              <w:rPr>
                <w:i/>
                <w:iCs/>
                <w:sz w:val="12"/>
                <w:szCs w:val="12"/>
              </w:rPr>
            </w:pPr>
            <w:r w:rsidRPr="001D17F8">
              <w:rPr>
                <w:rFonts w:ascii="Arial" w:hAnsi="Arial" w:cs="Arial"/>
                <w:i/>
                <w:iCs/>
                <w:color w:val="2A2E2F"/>
                <w:sz w:val="12"/>
                <w:szCs w:val="12"/>
                <w:shd w:val="clear" w:color="auto" w:fill="FFFFFF"/>
              </w:rPr>
              <w:t xml:space="preserve">Lag </w:t>
            </w:r>
            <w:proofErr w:type="spellStart"/>
            <w:r w:rsidRPr="001D17F8">
              <w:rPr>
                <w:rFonts w:ascii="Arial" w:hAnsi="Arial" w:cs="Arial"/>
                <w:i/>
                <w:iCs/>
                <w:color w:val="2A2E2F"/>
                <w:sz w:val="12"/>
                <w:szCs w:val="12"/>
                <w:shd w:val="clear" w:color="auto" w:fill="FFFFFF"/>
              </w:rPr>
              <w:t>BaOmer</w:t>
            </w:r>
            <w:proofErr w:type="spellEnd"/>
            <w:r w:rsidRPr="001D17F8">
              <w:rPr>
                <w:rFonts w:ascii="Arial" w:hAnsi="Arial" w:cs="Arial"/>
                <w:i/>
                <w:iCs/>
                <w:color w:val="2A2E2F"/>
                <w:sz w:val="12"/>
                <w:szCs w:val="12"/>
                <w:shd w:val="clear" w:color="auto" w:fill="FFFFFF"/>
              </w:rPr>
              <w:t xml:space="preserve"> and Malcolm X Day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F025F05" w14:textId="6B22F539" w:rsidR="00FE581D" w:rsidRPr="00343A0F" w:rsidRDefault="00902999" w:rsidP="00FE581D">
            <w:pPr>
              <w:pStyle w:val="TableTex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Armed Forces Day</w:t>
            </w:r>
          </w:p>
        </w:tc>
      </w:tr>
      <w:tr w:rsidR="00FE581D" w:rsidRPr="001D42BF" w14:paraId="7F419764" w14:textId="77777777" w:rsidTr="00D146DD"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0C2E3D54" w14:textId="702E11A3" w:rsidR="00FE581D" w:rsidRPr="00AD1DB0" w:rsidRDefault="00920AC4" w:rsidP="00FE581D">
            <w:pPr>
              <w:pStyle w:val="Dates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4F38486" w14:textId="76481798" w:rsidR="00FE581D" w:rsidRPr="00AD1DB0" w:rsidRDefault="00920AC4" w:rsidP="00FE581D">
            <w:pPr>
              <w:pStyle w:val="Dates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D2FEDAE" w14:textId="069D4206" w:rsidR="00FE581D" w:rsidRPr="00C5270F" w:rsidRDefault="009F0D47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20AC4">
              <w:rPr>
                <w:sz w:val="16"/>
                <w:szCs w:val="16"/>
              </w:rPr>
              <w:t>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2BE26B8" w14:textId="7C670C8E" w:rsidR="00FE581D" w:rsidRPr="00C5270F" w:rsidRDefault="009F0D47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20AC4">
              <w:rPr>
                <w:sz w:val="16"/>
                <w:szCs w:val="16"/>
              </w:rPr>
              <w:t>1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3E03A16" w14:textId="4018C323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920AC4">
              <w:rPr>
                <w:sz w:val="16"/>
                <w:szCs w:val="16"/>
              </w:rPr>
              <w:t>2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C211E48" w14:textId="35CA2D7F" w:rsidR="00FE581D" w:rsidRPr="00C5270F" w:rsidRDefault="00C734D3" w:rsidP="00FE581D">
            <w:pPr>
              <w:pStyle w:val="Dates"/>
              <w:rPr>
                <w:b/>
                <w:color w:val="auto"/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920AC4">
              <w:rPr>
                <w:sz w:val="16"/>
                <w:szCs w:val="16"/>
              </w:rPr>
              <w:t>3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D938426" w14:textId="40D05543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920AC4">
              <w:rPr>
                <w:sz w:val="16"/>
                <w:szCs w:val="16"/>
              </w:rPr>
              <w:t>4</w:t>
            </w:r>
          </w:p>
        </w:tc>
      </w:tr>
      <w:tr w:rsidR="00210D58" w:rsidRPr="001D42BF" w14:paraId="3B699143" w14:textId="77777777" w:rsidTr="00D146DD">
        <w:trPr>
          <w:trHeight w:val="1062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33C92662" w14:textId="77777777" w:rsidR="0078449F" w:rsidRDefault="0078449F" w:rsidP="0078449F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7BE25781" w14:textId="490AD8A6" w:rsidR="003B59A1" w:rsidRPr="00C5270F" w:rsidRDefault="003B59A1" w:rsidP="0078449F">
            <w:pPr>
              <w:pStyle w:val="TableText"/>
            </w:pPr>
            <w:r w:rsidRPr="003B59A1">
              <w:rPr>
                <w:i/>
                <w:iCs/>
                <w:sz w:val="14"/>
                <w:szCs w:val="14"/>
              </w:rPr>
              <w:t>Mr</w:t>
            </w:r>
            <w:r>
              <w:rPr>
                <w:i/>
                <w:iCs/>
                <w:sz w:val="14"/>
                <w:szCs w:val="14"/>
              </w:rPr>
              <w:t xml:space="preserve">s. </w:t>
            </w:r>
            <w:proofErr w:type="spellStart"/>
            <w:r>
              <w:rPr>
                <w:i/>
                <w:iCs/>
                <w:sz w:val="14"/>
                <w:szCs w:val="14"/>
              </w:rPr>
              <w:t>Vendetti</w:t>
            </w:r>
            <w:proofErr w:type="spellEnd"/>
            <w:r w:rsidRPr="003B59A1">
              <w:rPr>
                <w:i/>
                <w:iCs/>
                <w:sz w:val="14"/>
                <w:szCs w:val="14"/>
              </w:rPr>
              <w:t xml:space="preserve">, ESOL Teacher (Grades </w:t>
            </w:r>
            <w:r>
              <w:rPr>
                <w:i/>
                <w:iCs/>
                <w:sz w:val="14"/>
                <w:szCs w:val="14"/>
              </w:rPr>
              <w:t>7</w:t>
            </w:r>
            <w:r w:rsidRPr="003B59A1">
              <w:rPr>
                <w:i/>
                <w:iCs/>
                <w:sz w:val="14"/>
                <w:szCs w:val="14"/>
              </w:rPr>
              <w:t>-</w:t>
            </w:r>
            <w:r>
              <w:rPr>
                <w:i/>
                <w:iCs/>
                <w:sz w:val="14"/>
                <w:szCs w:val="14"/>
              </w:rPr>
              <w:t>8</w:t>
            </w:r>
            <w:r w:rsidRPr="003B59A1">
              <w:rPr>
                <w:i/>
                <w:iCs/>
                <w:sz w:val="14"/>
                <w:szCs w:val="14"/>
              </w:rPr>
              <w:t>), Room 205</w:t>
            </w:r>
          </w:p>
          <w:p w14:paraId="6231EE13" w14:textId="29B71D13" w:rsidR="00343A0F" w:rsidRDefault="00343A0F" w:rsidP="004A210A">
            <w:pPr>
              <w:pStyle w:val="TableText"/>
              <w:rPr>
                <w:i/>
                <w:iCs/>
                <w:color w:val="000000" w:themeColor="text1"/>
                <w:sz w:val="14"/>
                <w:szCs w:val="14"/>
              </w:rPr>
            </w:pPr>
          </w:p>
          <w:p w14:paraId="1259E59F" w14:textId="70E33D03" w:rsidR="00343A0F" w:rsidRPr="00343A0F" w:rsidRDefault="00343A0F" w:rsidP="004A210A">
            <w:pPr>
              <w:pStyle w:val="TableText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28CCEF5" w14:textId="77777777" w:rsidR="00210D58" w:rsidRDefault="00210D58" w:rsidP="00210D58">
            <w:pPr>
              <w:rPr>
                <w:b/>
                <w:iCs/>
                <w:sz w:val="16"/>
                <w:szCs w:val="16"/>
              </w:rPr>
            </w:pPr>
          </w:p>
          <w:p w14:paraId="1DCAB5D8" w14:textId="77CEE6D6" w:rsidR="007459D2" w:rsidRPr="007459D2" w:rsidRDefault="007459D2" w:rsidP="00210D58">
            <w:pPr>
              <w:rPr>
                <w:bCs/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40AD620" w14:textId="77777777" w:rsidR="003177C7" w:rsidRDefault="003177C7" w:rsidP="009F0D47">
            <w:pPr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Schools Closed</w:t>
            </w:r>
          </w:p>
          <w:p w14:paraId="395CB1AC" w14:textId="77777777" w:rsidR="003177C7" w:rsidRDefault="003177C7" w:rsidP="009F0D47">
            <w:pPr>
              <w:rPr>
                <w:b/>
                <w:iCs/>
                <w:sz w:val="16"/>
                <w:szCs w:val="16"/>
              </w:rPr>
            </w:pPr>
          </w:p>
          <w:p w14:paraId="3CC54A45" w14:textId="77777777" w:rsidR="003177C7" w:rsidRDefault="003177C7" w:rsidP="009F0D47">
            <w:pPr>
              <w:rPr>
                <w:b/>
                <w:iCs/>
                <w:sz w:val="16"/>
                <w:szCs w:val="16"/>
              </w:rPr>
            </w:pPr>
          </w:p>
          <w:p w14:paraId="04AED1F9" w14:textId="3418F6EA" w:rsidR="00343A0F" w:rsidRPr="003177C7" w:rsidRDefault="003177C7" w:rsidP="009F0D47">
            <w:pPr>
              <w:rPr>
                <w:bCs/>
                <w:i/>
                <w:sz w:val="14"/>
                <w:szCs w:val="14"/>
              </w:rPr>
            </w:pPr>
            <w:r w:rsidRPr="003177C7">
              <w:rPr>
                <w:bCs/>
                <w:i/>
                <w:sz w:val="14"/>
                <w:szCs w:val="14"/>
              </w:rPr>
              <w:t xml:space="preserve">Election Day 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768C101" w14:textId="77777777" w:rsidR="00331082" w:rsidRDefault="001D17F8" w:rsidP="0078449F">
            <w:pPr>
              <w:rPr>
                <w:rFonts w:ascii="Arial" w:hAnsi="Arial" w:cs="Arial"/>
                <w:i/>
                <w:iCs/>
                <w:color w:val="2A2E2F"/>
                <w:sz w:val="12"/>
                <w:szCs w:val="12"/>
                <w:shd w:val="clear" w:color="auto" w:fill="FFFFFF"/>
              </w:rPr>
            </w:pPr>
            <w:r w:rsidRPr="001D17F8">
              <w:rPr>
                <w:rFonts w:ascii="Arial" w:hAnsi="Arial" w:cs="Arial"/>
                <w:i/>
                <w:iCs/>
                <w:color w:val="2A2E2F"/>
                <w:sz w:val="12"/>
                <w:szCs w:val="12"/>
                <w:shd w:val="clear" w:color="auto" w:fill="FFFFFF"/>
              </w:rPr>
              <w:t>World Day for Cultural Diversity for Dialogue and Development</w:t>
            </w:r>
          </w:p>
          <w:p w14:paraId="68C130AE" w14:textId="7FBAE3CA" w:rsidR="0067510C" w:rsidRPr="0067510C" w:rsidRDefault="0067510C" w:rsidP="0067510C">
            <w:pPr>
              <w:pStyle w:val="TableText"/>
              <w:rPr>
                <w:sz w:val="14"/>
                <w:szCs w:val="14"/>
              </w:rPr>
            </w:pPr>
            <w:r w:rsidRPr="0067510C">
              <w:rPr>
                <w:sz w:val="14"/>
                <w:szCs w:val="14"/>
              </w:rPr>
              <w:t xml:space="preserve">Softball </w:t>
            </w:r>
            <w:r w:rsidR="00B01BF8">
              <w:rPr>
                <w:sz w:val="14"/>
                <w:szCs w:val="14"/>
              </w:rPr>
              <w:t xml:space="preserve">&amp; Baseball </w:t>
            </w:r>
            <w:r w:rsidRPr="0067510C">
              <w:rPr>
                <w:sz w:val="14"/>
                <w:szCs w:val="14"/>
              </w:rPr>
              <w:t>Game</w:t>
            </w:r>
          </w:p>
          <w:p w14:paraId="41BA0144" w14:textId="3560CB8C" w:rsidR="0067510C" w:rsidRPr="001D17F8" w:rsidRDefault="0067510C" w:rsidP="0078449F">
            <w:pPr>
              <w:rPr>
                <w:i/>
                <w:iCs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6C7B3A5" w14:textId="77777777" w:rsidR="001D17F8" w:rsidRDefault="001D17F8" w:rsidP="0078449F">
            <w:pPr>
              <w:rPr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A2E2F"/>
                <w:shd w:val="clear" w:color="auto" w:fill="FFFFFF"/>
              </w:rPr>
              <w:t> </w:t>
            </w:r>
            <w:r>
              <w:rPr>
                <w:bCs/>
                <w:sz w:val="16"/>
                <w:szCs w:val="16"/>
              </w:rPr>
              <w:t xml:space="preserve">Track Meet </w:t>
            </w:r>
          </w:p>
          <w:p w14:paraId="2AA13BD0" w14:textId="77777777" w:rsidR="001D17F8" w:rsidRDefault="001D17F8" w:rsidP="0078449F">
            <w:pPr>
              <w:rPr>
                <w:bCs/>
                <w:sz w:val="16"/>
                <w:szCs w:val="16"/>
              </w:rPr>
            </w:pPr>
          </w:p>
          <w:p w14:paraId="17CF764E" w14:textId="46439B15" w:rsidR="00C76C6C" w:rsidRPr="001D17F8" w:rsidRDefault="001D17F8" w:rsidP="0078449F">
            <w:pPr>
              <w:rPr>
                <w:i/>
                <w:iCs/>
                <w:sz w:val="12"/>
                <w:szCs w:val="12"/>
              </w:rPr>
            </w:pPr>
            <w:r w:rsidRPr="001D17F8">
              <w:rPr>
                <w:rFonts w:ascii="Arial" w:hAnsi="Arial" w:cs="Arial"/>
                <w:i/>
                <w:iCs/>
                <w:color w:val="2A2E2F"/>
                <w:sz w:val="12"/>
                <w:szCs w:val="12"/>
                <w:shd w:val="clear" w:color="auto" w:fill="FFFFFF"/>
              </w:rPr>
              <w:t>Harvey Milk Day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E07A102" w14:textId="77777777" w:rsidR="00C76C6C" w:rsidRPr="009A74BA" w:rsidRDefault="005F4DC8" w:rsidP="00630462">
            <w:pPr>
              <w:pStyle w:val="TableText"/>
              <w:rPr>
                <w:b/>
                <w:bCs/>
                <w:sz w:val="12"/>
                <w:szCs w:val="12"/>
              </w:rPr>
            </w:pPr>
            <w:r w:rsidRPr="009A74BA">
              <w:rPr>
                <w:b/>
                <w:bCs/>
                <w:sz w:val="12"/>
                <w:szCs w:val="12"/>
              </w:rPr>
              <w:t>Home &amp; School Dress Down Day, $1.00 per student</w:t>
            </w:r>
          </w:p>
          <w:p w14:paraId="1A1AE970" w14:textId="77777777" w:rsidR="00F3619F" w:rsidRPr="001D17F8" w:rsidRDefault="00F3619F" w:rsidP="00630462">
            <w:pPr>
              <w:pStyle w:val="TableText"/>
              <w:rPr>
                <w:iCs/>
                <w:sz w:val="12"/>
                <w:szCs w:val="12"/>
              </w:rPr>
            </w:pPr>
            <w:r w:rsidRPr="001D17F8">
              <w:rPr>
                <w:iCs/>
                <w:sz w:val="12"/>
                <w:szCs w:val="12"/>
              </w:rPr>
              <w:t>Keystone Assessment Window closes</w:t>
            </w:r>
          </w:p>
          <w:p w14:paraId="0CFA57B2" w14:textId="5A5C2CB6" w:rsidR="00F3619F" w:rsidRPr="00F3619F" w:rsidRDefault="00F3619F" w:rsidP="00630462">
            <w:pPr>
              <w:pStyle w:val="TableText"/>
              <w:rPr>
                <w:rFonts w:cs="Arial"/>
                <w:b/>
                <w:bCs/>
                <w:i/>
                <w:iCs/>
                <w:color w:val="2A2E2F"/>
                <w:sz w:val="12"/>
                <w:szCs w:val="12"/>
                <w:shd w:val="clear" w:color="auto" w:fill="FFFFFF"/>
              </w:rPr>
            </w:pPr>
            <w:proofErr w:type="spellStart"/>
            <w:r w:rsidRPr="00F3619F">
              <w:rPr>
                <w:b/>
                <w:bCs/>
                <w:iCs/>
                <w:sz w:val="12"/>
                <w:szCs w:val="12"/>
              </w:rPr>
              <w:t>Naligeri</w:t>
            </w:r>
            <w:proofErr w:type="spellEnd"/>
            <w:r w:rsidRPr="00F3619F">
              <w:rPr>
                <w:b/>
                <w:bCs/>
                <w:iCs/>
                <w:sz w:val="12"/>
                <w:szCs w:val="12"/>
              </w:rPr>
              <w:t xml:space="preserve"> Screener Window closes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AA6C3DE" w14:textId="77777777" w:rsidR="00C76C6C" w:rsidRDefault="00C76C6C" w:rsidP="00210D58">
            <w:pPr>
              <w:pStyle w:val="TableText"/>
              <w:rPr>
                <w:bCs/>
                <w:iCs/>
                <w:sz w:val="14"/>
                <w:szCs w:val="14"/>
              </w:rPr>
            </w:pPr>
          </w:p>
          <w:p w14:paraId="7B02F478" w14:textId="3208A7DE" w:rsidR="007459D2" w:rsidRPr="00C5270F" w:rsidRDefault="007459D2" w:rsidP="00210D58">
            <w:pPr>
              <w:pStyle w:val="TableText"/>
              <w:rPr>
                <w:sz w:val="16"/>
                <w:szCs w:val="16"/>
              </w:rPr>
            </w:pPr>
          </w:p>
        </w:tc>
      </w:tr>
      <w:tr w:rsidR="00210D58" w:rsidRPr="001D42BF" w14:paraId="00E1F755" w14:textId="77777777" w:rsidTr="00CA0301">
        <w:trPr>
          <w:trHeight w:val="786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211DBA8C" w14:textId="76DAD882" w:rsidR="00210D58" w:rsidRPr="00C5270F" w:rsidRDefault="009F0D47" w:rsidP="007459D2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20AC4">
              <w:rPr>
                <w:sz w:val="16"/>
                <w:szCs w:val="16"/>
              </w:rPr>
              <w:t>5</w:t>
            </w:r>
          </w:p>
          <w:p w14:paraId="6411DD50" w14:textId="77777777" w:rsidR="00AD1DB0" w:rsidRPr="00C5270F" w:rsidRDefault="00AD1DB0" w:rsidP="00AD1DB0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5BF67FF2" w14:textId="0294D5EF" w:rsidR="002A2F05" w:rsidRPr="00CA65E9" w:rsidRDefault="003B59A1" w:rsidP="00AD1DB0">
            <w:pPr>
              <w:pStyle w:val="TableText"/>
              <w:rPr>
                <w:rFonts w:cs="Arial"/>
                <w:b/>
                <w:bCs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3B59A1">
              <w:rPr>
                <w:i/>
                <w:iCs/>
                <w:sz w:val="14"/>
                <w:szCs w:val="14"/>
              </w:rPr>
              <w:t>Mr</w:t>
            </w:r>
            <w:r>
              <w:rPr>
                <w:i/>
                <w:iCs/>
                <w:sz w:val="14"/>
                <w:szCs w:val="14"/>
              </w:rPr>
              <w:t xml:space="preserve">. </w:t>
            </w:r>
            <w:proofErr w:type="spellStart"/>
            <w:r>
              <w:rPr>
                <w:i/>
                <w:iCs/>
                <w:sz w:val="14"/>
                <w:szCs w:val="14"/>
              </w:rPr>
              <w:t>Wagenborg</w:t>
            </w:r>
            <w:proofErr w:type="spellEnd"/>
            <w:r>
              <w:rPr>
                <w:i/>
                <w:iCs/>
                <w:sz w:val="14"/>
                <w:szCs w:val="14"/>
              </w:rPr>
              <w:t>, SBTL</w:t>
            </w:r>
            <w:r w:rsidRPr="003B59A1">
              <w:rPr>
                <w:i/>
                <w:iCs/>
                <w:sz w:val="14"/>
                <w:szCs w:val="14"/>
              </w:rPr>
              <w:t xml:space="preserve">, Room </w:t>
            </w:r>
            <w:r>
              <w:rPr>
                <w:i/>
                <w:iCs/>
                <w:sz w:val="14"/>
                <w:szCs w:val="14"/>
              </w:rPr>
              <w:t>300a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DA00BE0" w14:textId="515E0CD1" w:rsidR="00210D58" w:rsidRPr="00AD1DB0" w:rsidRDefault="0078449F" w:rsidP="0078449F">
            <w:pPr>
              <w:jc w:val="right"/>
              <w:rPr>
                <w:bCs/>
                <w:iCs/>
                <w:color w:val="727272" w:themeColor="background2"/>
                <w:sz w:val="16"/>
                <w:szCs w:val="16"/>
              </w:rPr>
            </w:pPr>
            <w:r w:rsidRPr="00AD1DB0">
              <w:rPr>
                <w:bCs/>
                <w:iCs/>
                <w:color w:val="727272" w:themeColor="background2"/>
                <w:sz w:val="16"/>
                <w:szCs w:val="16"/>
              </w:rPr>
              <w:t>2</w:t>
            </w:r>
            <w:r w:rsidR="00920AC4">
              <w:rPr>
                <w:bCs/>
                <w:iCs/>
                <w:color w:val="727272" w:themeColor="background2"/>
                <w:sz w:val="16"/>
                <w:szCs w:val="16"/>
              </w:rPr>
              <w:t>6</w:t>
            </w:r>
          </w:p>
          <w:p w14:paraId="1A974121" w14:textId="3536FBC1" w:rsidR="002A2F05" w:rsidRPr="002A2F05" w:rsidRDefault="00902999" w:rsidP="00920AC4">
            <w:pPr>
              <w:rPr>
                <w:rFonts w:cs="Times New Roman (Body CS)"/>
                <w:b/>
                <w:iCs/>
                <w:color w:val="727272" w:themeColor="background2"/>
                <w:sz w:val="16"/>
                <w:szCs w:val="16"/>
              </w:rPr>
            </w:pPr>
            <w:r w:rsidRPr="00E34BA0">
              <w:rPr>
                <w:rFonts w:cs="Times New Roman (Body CS)"/>
                <w:b/>
                <w:iCs/>
                <w:color w:val="000000" w:themeColor="text1"/>
                <w:sz w:val="16"/>
                <w:szCs w:val="16"/>
              </w:rPr>
              <w:t>Schools Closed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4C90F6D" w14:textId="4EBB56D5" w:rsidR="00AD1DB0" w:rsidRPr="00AD1DB0" w:rsidRDefault="00AD1DB0" w:rsidP="00AD1DB0">
            <w:pPr>
              <w:jc w:val="right"/>
              <w:rPr>
                <w:bCs/>
                <w:iCs/>
                <w:color w:val="727272" w:themeColor="background2"/>
                <w:sz w:val="16"/>
                <w:szCs w:val="16"/>
              </w:rPr>
            </w:pPr>
            <w:r w:rsidRPr="00AD1DB0">
              <w:rPr>
                <w:bCs/>
                <w:iCs/>
                <w:color w:val="727272" w:themeColor="background2"/>
                <w:sz w:val="16"/>
                <w:szCs w:val="16"/>
              </w:rPr>
              <w:t>2</w:t>
            </w:r>
            <w:r w:rsidR="00920AC4">
              <w:rPr>
                <w:bCs/>
                <w:iCs/>
                <w:color w:val="727272" w:themeColor="background2"/>
                <w:sz w:val="16"/>
                <w:szCs w:val="16"/>
              </w:rPr>
              <w:t>7</w:t>
            </w:r>
          </w:p>
          <w:p w14:paraId="07A8CA04" w14:textId="77777777" w:rsidR="00AA4B42" w:rsidRDefault="00F3619F" w:rsidP="000420E3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Big Brothers/Big Sisters</w:t>
            </w:r>
          </w:p>
          <w:p w14:paraId="715ABC7D" w14:textId="77777777" w:rsidR="00B01BF8" w:rsidRPr="0067510C" w:rsidRDefault="00B01BF8" w:rsidP="00B01BF8">
            <w:pPr>
              <w:pStyle w:val="Table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Baseball </w:t>
            </w:r>
            <w:r w:rsidRPr="0067510C">
              <w:rPr>
                <w:sz w:val="14"/>
                <w:szCs w:val="14"/>
              </w:rPr>
              <w:t>Game</w:t>
            </w:r>
          </w:p>
          <w:p w14:paraId="37AA5D24" w14:textId="155327B1" w:rsidR="00B01BF8" w:rsidRPr="0031575E" w:rsidRDefault="00B01BF8" w:rsidP="000420E3">
            <w:pPr>
              <w:rPr>
                <w:bCs/>
                <w:iCs/>
                <w:color w:val="727272" w:themeColor="background2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EA5D2BB" w14:textId="2FB25F82" w:rsidR="00210D58" w:rsidRPr="00C5270F" w:rsidRDefault="00920AC4" w:rsidP="00210D58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14:paraId="7006CB0D" w14:textId="77777777" w:rsidR="00343A0F" w:rsidRDefault="00343A0F" w:rsidP="000420E3">
            <w:pPr>
              <w:rPr>
                <w:b/>
                <w:i/>
                <w:sz w:val="14"/>
                <w:szCs w:val="14"/>
              </w:rPr>
            </w:pPr>
          </w:p>
          <w:p w14:paraId="567583F0" w14:textId="449A90DD" w:rsidR="0067510C" w:rsidRPr="0067510C" w:rsidRDefault="0067510C" w:rsidP="0067510C">
            <w:pPr>
              <w:pStyle w:val="TableText"/>
              <w:rPr>
                <w:sz w:val="14"/>
                <w:szCs w:val="14"/>
              </w:rPr>
            </w:pPr>
            <w:r w:rsidRPr="0067510C">
              <w:rPr>
                <w:sz w:val="14"/>
                <w:szCs w:val="14"/>
              </w:rPr>
              <w:t xml:space="preserve">Softball </w:t>
            </w:r>
            <w:r w:rsidR="00B01BF8">
              <w:rPr>
                <w:sz w:val="14"/>
                <w:szCs w:val="14"/>
              </w:rPr>
              <w:t xml:space="preserve">&amp;Baseball </w:t>
            </w:r>
            <w:r w:rsidRPr="0067510C">
              <w:rPr>
                <w:sz w:val="14"/>
                <w:szCs w:val="14"/>
              </w:rPr>
              <w:t>Game</w:t>
            </w:r>
          </w:p>
          <w:p w14:paraId="1DC3F2DD" w14:textId="4A3AE507" w:rsidR="00343A0F" w:rsidRPr="001D17F8" w:rsidRDefault="001D17F8" w:rsidP="000420E3">
            <w:pPr>
              <w:rPr>
                <w:i/>
                <w:iCs/>
                <w:sz w:val="12"/>
                <w:szCs w:val="12"/>
              </w:rPr>
            </w:pPr>
            <w:r w:rsidRPr="001D17F8">
              <w:rPr>
                <w:rFonts w:ascii="Arial" w:hAnsi="Arial" w:cs="Arial"/>
                <w:i/>
                <w:iCs/>
                <w:color w:val="2A2E2F"/>
                <w:sz w:val="12"/>
                <w:szCs w:val="12"/>
                <w:shd w:val="clear" w:color="auto" w:fill="FFFFFF"/>
              </w:rPr>
              <w:t>Ascension of Baha’u’llah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9662712" w14:textId="44686F32" w:rsidR="00210D58" w:rsidRPr="00C5270F" w:rsidRDefault="00920AC4" w:rsidP="00210D58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14:paraId="0148D863" w14:textId="06806379" w:rsidR="00AA4B42" w:rsidRPr="00BB4FD2" w:rsidRDefault="001D17F8" w:rsidP="00AA4B42">
            <w:pPr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Track Meet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13AF2BE" w14:textId="77777777" w:rsidR="00AA4B42" w:rsidRDefault="00920AC4" w:rsidP="003B59A1">
            <w:pPr>
              <w:jc w:val="right"/>
              <w:rPr>
                <w:color w:val="727272" w:themeColor="background2"/>
                <w:sz w:val="16"/>
                <w:szCs w:val="16"/>
              </w:rPr>
            </w:pPr>
            <w:r w:rsidRPr="00920AC4">
              <w:rPr>
                <w:color w:val="727272" w:themeColor="background2"/>
                <w:sz w:val="16"/>
                <w:szCs w:val="16"/>
              </w:rPr>
              <w:t>30</w:t>
            </w:r>
          </w:p>
          <w:p w14:paraId="36B2EBA2" w14:textId="720541A1" w:rsidR="003B59A1" w:rsidRDefault="003B59A1" w:rsidP="003B59A1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B59A1">
              <w:rPr>
                <w:b/>
                <w:bCs/>
                <w:color w:val="000000" w:themeColor="text1"/>
                <w:sz w:val="16"/>
                <w:szCs w:val="16"/>
              </w:rPr>
              <w:t>Multicultural Month Celebration</w:t>
            </w:r>
          </w:p>
          <w:p w14:paraId="62A2081B" w14:textId="5AD32A29" w:rsidR="00B01BF8" w:rsidRPr="00B01BF8" w:rsidRDefault="00B01BF8" w:rsidP="00B01BF8">
            <w:pPr>
              <w:pStyle w:val="Table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Baseball </w:t>
            </w:r>
            <w:r w:rsidRPr="0067510C">
              <w:rPr>
                <w:sz w:val="14"/>
                <w:szCs w:val="14"/>
              </w:rPr>
              <w:t>Game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AD890DB" w14:textId="29F243FF" w:rsidR="00210D58" w:rsidRDefault="00920AC4" w:rsidP="00210D58">
            <w:pPr>
              <w:pStyle w:val="TableText"/>
              <w:jc w:val="right"/>
              <w:rPr>
                <w:color w:val="727272" w:themeColor="background2"/>
                <w:sz w:val="16"/>
                <w:szCs w:val="16"/>
              </w:rPr>
            </w:pPr>
            <w:r>
              <w:rPr>
                <w:color w:val="727272" w:themeColor="background2"/>
                <w:sz w:val="16"/>
                <w:szCs w:val="16"/>
              </w:rPr>
              <w:t>31</w:t>
            </w:r>
          </w:p>
          <w:p w14:paraId="6ECB492E" w14:textId="77777777" w:rsidR="00625DF6" w:rsidRDefault="00625DF6" w:rsidP="00625DF6">
            <w:pPr>
              <w:pStyle w:val="TableText"/>
              <w:rPr>
                <w:b/>
                <w:szCs w:val="20"/>
              </w:rPr>
            </w:pPr>
            <w:r w:rsidRPr="00C5270F">
              <w:rPr>
                <w:b/>
                <w:szCs w:val="20"/>
              </w:rPr>
              <w:t>Strategy of the Month:</w:t>
            </w:r>
          </w:p>
          <w:p w14:paraId="7D1DF236" w14:textId="6999FAA3" w:rsidR="00210D58" w:rsidRPr="006235CB" w:rsidRDefault="009A74BA" w:rsidP="00625DF6">
            <w:pPr>
              <w:pStyle w:val="TableTex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Determining Fact &amp; Opinion</w:t>
            </w:r>
          </w:p>
        </w:tc>
      </w:tr>
      <w:tr w:rsidR="00210D58" w:rsidRPr="001D42BF" w14:paraId="31C8A413" w14:textId="77777777" w:rsidTr="00D146DD">
        <w:trPr>
          <w:trHeight w:val="369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77DA3923" w14:textId="2CF13747" w:rsidR="00210D58" w:rsidRPr="00CA65E9" w:rsidRDefault="00210D58" w:rsidP="00210D58">
            <w:pPr>
              <w:pStyle w:val="TableText"/>
              <w:rPr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9CEFBF0" w14:textId="5AEE7F15" w:rsidR="00210D58" w:rsidRPr="003D7610" w:rsidRDefault="00902999" w:rsidP="00210D58">
            <w:pPr>
              <w:pStyle w:val="TableTex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Memorial Day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4A3EDBE" w14:textId="0D5C286A" w:rsidR="00210D58" w:rsidRPr="001D42BF" w:rsidRDefault="00210D58" w:rsidP="00210D58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FE47DC4" w14:textId="20DE7316" w:rsidR="00210D58" w:rsidRPr="001E4F8C" w:rsidRDefault="00210D58" w:rsidP="005F648E">
            <w:pPr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BB9D00B" w14:textId="7E2563AA" w:rsidR="00210D58" w:rsidRPr="0046007E" w:rsidRDefault="00210D58" w:rsidP="00210D58">
            <w:pPr>
              <w:pStyle w:val="TableText"/>
              <w:rPr>
                <w:b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26F4257" w14:textId="627CFD02" w:rsidR="00210D58" w:rsidRPr="001E4F8C" w:rsidRDefault="003177C7" w:rsidP="00210D58">
            <w:pPr>
              <w:pStyle w:val="TableText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Kindergarten Registration closes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150BF53" w14:textId="3DB9804B" w:rsidR="00210D58" w:rsidRPr="001D42BF" w:rsidRDefault="00210D58" w:rsidP="00210D58">
            <w:pPr>
              <w:pStyle w:val="TableText"/>
              <w:rPr>
                <w:sz w:val="16"/>
                <w:szCs w:val="16"/>
              </w:rPr>
            </w:pPr>
          </w:p>
        </w:tc>
      </w:tr>
    </w:tbl>
    <w:p w14:paraId="6BD67DF8" w14:textId="77777777" w:rsidR="00D30463" w:rsidRPr="001D42BF" w:rsidRDefault="00D30463">
      <w:pPr>
        <w:rPr>
          <w:sz w:val="16"/>
          <w:szCs w:val="16"/>
        </w:rPr>
      </w:pPr>
    </w:p>
    <w:sectPr w:rsidR="00D30463" w:rsidRPr="001D42BF" w:rsidSect="00BE7637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E30F6D"/>
    <w:multiLevelType w:val="multilevel"/>
    <w:tmpl w:val="D9D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2181419">
    <w:abstractNumId w:val="9"/>
  </w:num>
  <w:num w:numId="2" w16cid:durableId="2062362605">
    <w:abstractNumId w:val="7"/>
  </w:num>
  <w:num w:numId="3" w16cid:durableId="1390495572">
    <w:abstractNumId w:val="6"/>
  </w:num>
  <w:num w:numId="4" w16cid:durableId="458184009">
    <w:abstractNumId w:val="5"/>
  </w:num>
  <w:num w:numId="5" w16cid:durableId="692608641">
    <w:abstractNumId w:val="4"/>
  </w:num>
  <w:num w:numId="6" w16cid:durableId="1830368792">
    <w:abstractNumId w:val="8"/>
  </w:num>
  <w:num w:numId="7" w16cid:durableId="249658012">
    <w:abstractNumId w:val="3"/>
  </w:num>
  <w:num w:numId="8" w16cid:durableId="352803228">
    <w:abstractNumId w:val="2"/>
  </w:num>
  <w:num w:numId="9" w16cid:durableId="1893610107">
    <w:abstractNumId w:val="1"/>
  </w:num>
  <w:num w:numId="10" w16cid:durableId="33971145">
    <w:abstractNumId w:val="0"/>
  </w:num>
  <w:num w:numId="11" w16cid:durableId="995642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oNotDisplayPageBoundaries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18"/>
    <w:docVar w:name="MonthStart" w:val="9/1/2018"/>
    <w:docVar w:name="ShowDynamicGuides" w:val="1"/>
    <w:docVar w:name="ShowMarginGuides" w:val="0"/>
    <w:docVar w:name="ShowOutlines" w:val="0"/>
    <w:docVar w:name="ShowStaticGuides" w:val="0"/>
  </w:docVars>
  <w:rsids>
    <w:rsidRoot w:val="003A6C30"/>
    <w:rsid w:val="0000185C"/>
    <w:rsid w:val="000057B3"/>
    <w:rsid w:val="00024042"/>
    <w:rsid w:val="00025D1C"/>
    <w:rsid w:val="00026C70"/>
    <w:rsid w:val="00030D90"/>
    <w:rsid w:val="00033F7E"/>
    <w:rsid w:val="00036FA1"/>
    <w:rsid w:val="000420E3"/>
    <w:rsid w:val="0006792F"/>
    <w:rsid w:val="00067CB8"/>
    <w:rsid w:val="000738F9"/>
    <w:rsid w:val="000750B4"/>
    <w:rsid w:val="00083A9E"/>
    <w:rsid w:val="000840F8"/>
    <w:rsid w:val="00087B44"/>
    <w:rsid w:val="00090342"/>
    <w:rsid w:val="000A3265"/>
    <w:rsid w:val="000A68B9"/>
    <w:rsid w:val="000A7005"/>
    <w:rsid w:val="000B18E4"/>
    <w:rsid w:val="000B2AFC"/>
    <w:rsid w:val="000C2DE6"/>
    <w:rsid w:val="000E5221"/>
    <w:rsid w:val="000F335C"/>
    <w:rsid w:val="000F45FC"/>
    <w:rsid w:val="000F6FB3"/>
    <w:rsid w:val="00103FF7"/>
    <w:rsid w:val="0010434D"/>
    <w:rsid w:val="0012407B"/>
    <w:rsid w:val="00131FEB"/>
    <w:rsid w:val="00133053"/>
    <w:rsid w:val="0013497A"/>
    <w:rsid w:val="00141293"/>
    <w:rsid w:val="001434D6"/>
    <w:rsid w:val="00144BE2"/>
    <w:rsid w:val="00147009"/>
    <w:rsid w:val="001523C9"/>
    <w:rsid w:val="00160B2C"/>
    <w:rsid w:val="0016137A"/>
    <w:rsid w:val="00164B34"/>
    <w:rsid w:val="00171A2C"/>
    <w:rsid w:val="00173FB3"/>
    <w:rsid w:val="00175DA8"/>
    <w:rsid w:val="00181E9A"/>
    <w:rsid w:val="001840F1"/>
    <w:rsid w:val="001870D2"/>
    <w:rsid w:val="001A3566"/>
    <w:rsid w:val="001A35A3"/>
    <w:rsid w:val="001A47B5"/>
    <w:rsid w:val="001B1B57"/>
    <w:rsid w:val="001B4AA4"/>
    <w:rsid w:val="001B7951"/>
    <w:rsid w:val="001D03F7"/>
    <w:rsid w:val="001D17F8"/>
    <w:rsid w:val="001D42BF"/>
    <w:rsid w:val="001E4F8C"/>
    <w:rsid w:val="001E662A"/>
    <w:rsid w:val="001F0833"/>
    <w:rsid w:val="001F244D"/>
    <w:rsid w:val="001F6611"/>
    <w:rsid w:val="00201347"/>
    <w:rsid w:val="00210D58"/>
    <w:rsid w:val="0021339E"/>
    <w:rsid w:val="002141D4"/>
    <w:rsid w:val="002223E4"/>
    <w:rsid w:val="00223112"/>
    <w:rsid w:val="00226CE4"/>
    <w:rsid w:val="00226FC1"/>
    <w:rsid w:val="00232444"/>
    <w:rsid w:val="00234906"/>
    <w:rsid w:val="00240DC2"/>
    <w:rsid w:val="0024401E"/>
    <w:rsid w:val="002453D2"/>
    <w:rsid w:val="002466AF"/>
    <w:rsid w:val="00250D46"/>
    <w:rsid w:val="0025120D"/>
    <w:rsid w:val="00255A5B"/>
    <w:rsid w:val="002639B2"/>
    <w:rsid w:val="00272228"/>
    <w:rsid w:val="00272FFA"/>
    <w:rsid w:val="00276D67"/>
    <w:rsid w:val="002800D3"/>
    <w:rsid w:val="002851B6"/>
    <w:rsid w:val="0028541A"/>
    <w:rsid w:val="00287AF3"/>
    <w:rsid w:val="00294B89"/>
    <w:rsid w:val="002A2F05"/>
    <w:rsid w:val="002C2FCB"/>
    <w:rsid w:val="002C3765"/>
    <w:rsid w:val="002D07A9"/>
    <w:rsid w:val="002E2FA7"/>
    <w:rsid w:val="002E4FB8"/>
    <w:rsid w:val="002F5B8E"/>
    <w:rsid w:val="002F7AA7"/>
    <w:rsid w:val="0030231E"/>
    <w:rsid w:val="0031471D"/>
    <w:rsid w:val="0031575E"/>
    <w:rsid w:val="003177C7"/>
    <w:rsid w:val="00326344"/>
    <w:rsid w:val="00331082"/>
    <w:rsid w:val="003341F0"/>
    <w:rsid w:val="003412DE"/>
    <w:rsid w:val="00343A0F"/>
    <w:rsid w:val="00354EE9"/>
    <w:rsid w:val="00356CFE"/>
    <w:rsid w:val="00362CBD"/>
    <w:rsid w:val="0036553C"/>
    <w:rsid w:val="00381E2E"/>
    <w:rsid w:val="003834D1"/>
    <w:rsid w:val="00392DA8"/>
    <w:rsid w:val="00393FE8"/>
    <w:rsid w:val="00396F3D"/>
    <w:rsid w:val="00396F9D"/>
    <w:rsid w:val="003A1A8E"/>
    <w:rsid w:val="003A6C30"/>
    <w:rsid w:val="003A74E1"/>
    <w:rsid w:val="003B533B"/>
    <w:rsid w:val="003B59A1"/>
    <w:rsid w:val="003C34C0"/>
    <w:rsid w:val="003C42F6"/>
    <w:rsid w:val="003C7C92"/>
    <w:rsid w:val="003D4323"/>
    <w:rsid w:val="003D5CBD"/>
    <w:rsid w:val="003D7610"/>
    <w:rsid w:val="003E3BD1"/>
    <w:rsid w:val="003E4FBB"/>
    <w:rsid w:val="003F4BFA"/>
    <w:rsid w:val="003F5FB9"/>
    <w:rsid w:val="00401121"/>
    <w:rsid w:val="004047E8"/>
    <w:rsid w:val="00416CB5"/>
    <w:rsid w:val="004247FC"/>
    <w:rsid w:val="004279C3"/>
    <w:rsid w:val="004350C3"/>
    <w:rsid w:val="004413AA"/>
    <w:rsid w:val="00443677"/>
    <w:rsid w:val="0045098C"/>
    <w:rsid w:val="004538B6"/>
    <w:rsid w:val="004540BC"/>
    <w:rsid w:val="0046007E"/>
    <w:rsid w:val="00461931"/>
    <w:rsid w:val="00461BF1"/>
    <w:rsid w:val="00465891"/>
    <w:rsid w:val="004710C9"/>
    <w:rsid w:val="00481146"/>
    <w:rsid w:val="004814FF"/>
    <w:rsid w:val="004824C2"/>
    <w:rsid w:val="004945A2"/>
    <w:rsid w:val="004A0140"/>
    <w:rsid w:val="004A210A"/>
    <w:rsid w:val="004D23DD"/>
    <w:rsid w:val="004D66D6"/>
    <w:rsid w:val="004D6AAC"/>
    <w:rsid w:val="004E0C10"/>
    <w:rsid w:val="004E5756"/>
    <w:rsid w:val="004F3557"/>
    <w:rsid w:val="004F4549"/>
    <w:rsid w:val="005017A5"/>
    <w:rsid w:val="0050623B"/>
    <w:rsid w:val="00520BC6"/>
    <w:rsid w:val="00523668"/>
    <w:rsid w:val="005332B1"/>
    <w:rsid w:val="00534ACD"/>
    <w:rsid w:val="005454B3"/>
    <w:rsid w:val="0054564F"/>
    <w:rsid w:val="00556101"/>
    <w:rsid w:val="0055619B"/>
    <w:rsid w:val="00567541"/>
    <w:rsid w:val="005811D4"/>
    <w:rsid w:val="00582017"/>
    <w:rsid w:val="00584622"/>
    <w:rsid w:val="00584C5B"/>
    <w:rsid w:val="0059085D"/>
    <w:rsid w:val="005979B5"/>
    <w:rsid w:val="005A10AE"/>
    <w:rsid w:val="005A5B1E"/>
    <w:rsid w:val="005A5FB1"/>
    <w:rsid w:val="005B3D42"/>
    <w:rsid w:val="005B7D82"/>
    <w:rsid w:val="005C1407"/>
    <w:rsid w:val="005C35B5"/>
    <w:rsid w:val="005C5D4B"/>
    <w:rsid w:val="005D31D0"/>
    <w:rsid w:val="005D51E1"/>
    <w:rsid w:val="005E4DD3"/>
    <w:rsid w:val="005F0EE0"/>
    <w:rsid w:val="005F11F3"/>
    <w:rsid w:val="005F16C6"/>
    <w:rsid w:val="005F4DC8"/>
    <w:rsid w:val="005F648E"/>
    <w:rsid w:val="005F74E7"/>
    <w:rsid w:val="00606816"/>
    <w:rsid w:val="00612A86"/>
    <w:rsid w:val="00612D3E"/>
    <w:rsid w:val="0061345C"/>
    <w:rsid w:val="00620655"/>
    <w:rsid w:val="006207E0"/>
    <w:rsid w:val="00621893"/>
    <w:rsid w:val="006235CB"/>
    <w:rsid w:val="00625DF6"/>
    <w:rsid w:val="00630462"/>
    <w:rsid w:val="00630E33"/>
    <w:rsid w:val="00633A48"/>
    <w:rsid w:val="0063745B"/>
    <w:rsid w:val="006437AC"/>
    <w:rsid w:val="00647397"/>
    <w:rsid w:val="006520A2"/>
    <w:rsid w:val="0066099B"/>
    <w:rsid w:val="00661379"/>
    <w:rsid w:val="00662A88"/>
    <w:rsid w:val="00665825"/>
    <w:rsid w:val="00665F99"/>
    <w:rsid w:val="00667055"/>
    <w:rsid w:val="00670ABA"/>
    <w:rsid w:val="00672D4F"/>
    <w:rsid w:val="0067510C"/>
    <w:rsid w:val="006753C8"/>
    <w:rsid w:val="00677789"/>
    <w:rsid w:val="006845B6"/>
    <w:rsid w:val="006919B5"/>
    <w:rsid w:val="006954BE"/>
    <w:rsid w:val="006B2914"/>
    <w:rsid w:val="006B397D"/>
    <w:rsid w:val="006B3A13"/>
    <w:rsid w:val="006C54FD"/>
    <w:rsid w:val="006C641F"/>
    <w:rsid w:val="006E43A0"/>
    <w:rsid w:val="006F3990"/>
    <w:rsid w:val="006F3F01"/>
    <w:rsid w:val="00702069"/>
    <w:rsid w:val="0071617C"/>
    <w:rsid w:val="0072042C"/>
    <w:rsid w:val="00727D6F"/>
    <w:rsid w:val="00730014"/>
    <w:rsid w:val="0073282F"/>
    <w:rsid w:val="0074176A"/>
    <w:rsid w:val="007459D2"/>
    <w:rsid w:val="007461C3"/>
    <w:rsid w:val="00746552"/>
    <w:rsid w:val="007477FB"/>
    <w:rsid w:val="0075234E"/>
    <w:rsid w:val="0075709E"/>
    <w:rsid w:val="007675C1"/>
    <w:rsid w:val="00770685"/>
    <w:rsid w:val="007720B7"/>
    <w:rsid w:val="0078449F"/>
    <w:rsid w:val="00785936"/>
    <w:rsid w:val="00787180"/>
    <w:rsid w:val="00795437"/>
    <w:rsid w:val="007A4955"/>
    <w:rsid w:val="007A67BA"/>
    <w:rsid w:val="007A7370"/>
    <w:rsid w:val="007B0E7E"/>
    <w:rsid w:val="007B1FE4"/>
    <w:rsid w:val="007B3C08"/>
    <w:rsid w:val="007B42FB"/>
    <w:rsid w:val="007C0161"/>
    <w:rsid w:val="007D1C35"/>
    <w:rsid w:val="007E1249"/>
    <w:rsid w:val="007E6375"/>
    <w:rsid w:val="00806461"/>
    <w:rsid w:val="00806CA5"/>
    <w:rsid w:val="00814D59"/>
    <w:rsid w:val="00817744"/>
    <w:rsid w:val="008229BE"/>
    <w:rsid w:val="00822E4B"/>
    <w:rsid w:val="00823317"/>
    <w:rsid w:val="0082412A"/>
    <w:rsid w:val="008315E9"/>
    <w:rsid w:val="008364C5"/>
    <w:rsid w:val="00851F84"/>
    <w:rsid w:val="00853CF0"/>
    <w:rsid w:val="00867FA1"/>
    <w:rsid w:val="00872A5D"/>
    <w:rsid w:val="0087436B"/>
    <w:rsid w:val="00876552"/>
    <w:rsid w:val="0088085D"/>
    <w:rsid w:val="00880ACF"/>
    <w:rsid w:val="008828BF"/>
    <w:rsid w:val="00897570"/>
    <w:rsid w:val="008A0FD5"/>
    <w:rsid w:val="008A207F"/>
    <w:rsid w:val="008A4C90"/>
    <w:rsid w:val="008B6DB8"/>
    <w:rsid w:val="008C2337"/>
    <w:rsid w:val="008C58D6"/>
    <w:rsid w:val="008C6CFB"/>
    <w:rsid w:val="008C7564"/>
    <w:rsid w:val="008D0DC6"/>
    <w:rsid w:val="008D1303"/>
    <w:rsid w:val="008D41C2"/>
    <w:rsid w:val="008E1838"/>
    <w:rsid w:val="008E2062"/>
    <w:rsid w:val="008F02E0"/>
    <w:rsid w:val="008F18C6"/>
    <w:rsid w:val="008F2FE2"/>
    <w:rsid w:val="008F7B38"/>
    <w:rsid w:val="00900BAE"/>
    <w:rsid w:val="00902999"/>
    <w:rsid w:val="00905D92"/>
    <w:rsid w:val="009109D2"/>
    <w:rsid w:val="0091369E"/>
    <w:rsid w:val="009177DF"/>
    <w:rsid w:val="00920AC4"/>
    <w:rsid w:val="00920BBB"/>
    <w:rsid w:val="00922A7A"/>
    <w:rsid w:val="0092665C"/>
    <w:rsid w:val="00930429"/>
    <w:rsid w:val="0094554A"/>
    <w:rsid w:val="00947012"/>
    <w:rsid w:val="00950C24"/>
    <w:rsid w:val="00960573"/>
    <w:rsid w:val="00963ADB"/>
    <w:rsid w:val="00963D8B"/>
    <w:rsid w:val="00985B13"/>
    <w:rsid w:val="00987D70"/>
    <w:rsid w:val="00993E25"/>
    <w:rsid w:val="0099512A"/>
    <w:rsid w:val="0099768D"/>
    <w:rsid w:val="009A14C5"/>
    <w:rsid w:val="009A1ED5"/>
    <w:rsid w:val="009A74BA"/>
    <w:rsid w:val="009B3D18"/>
    <w:rsid w:val="009B4600"/>
    <w:rsid w:val="009B5EA3"/>
    <w:rsid w:val="009D1756"/>
    <w:rsid w:val="009D4D4A"/>
    <w:rsid w:val="009E0DA9"/>
    <w:rsid w:val="009F0193"/>
    <w:rsid w:val="009F0D47"/>
    <w:rsid w:val="00A0020D"/>
    <w:rsid w:val="00A06E68"/>
    <w:rsid w:val="00A3194F"/>
    <w:rsid w:val="00A31E6D"/>
    <w:rsid w:val="00A32419"/>
    <w:rsid w:val="00A43C65"/>
    <w:rsid w:val="00A43EFE"/>
    <w:rsid w:val="00A531F6"/>
    <w:rsid w:val="00A616BC"/>
    <w:rsid w:val="00A6333C"/>
    <w:rsid w:val="00A705BC"/>
    <w:rsid w:val="00A77F68"/>
    <w:rsid w:val="00A86615"/>
    <w:rsid w:val="00A878D8"/>
    <w:rsid w:val="00AA04F7"/>
    <w:rsid w:val="00AA2C21"/>
    <w:rsid w:val="00AA4B42"/>
    <w:rsid w:val="00AB3776"/>
    <w:rsid w:val="00AC2AB9"/>
    <w:rsid w:val="00AD1DB0"/>
    <w:rsid w:val="00AD4144"/>
    <w:rsid w:val="00AD5C9C"/>
    <w:rsid w:val="00AE306D"/>
    <w:rsid w:val="00AE7791"/>
    <w:rsid w:val="00AF28A7"/>
    <w:rsid w:val="00AF2B21"/>
    <w:rsid w:val="00AF3F58"/>
    <w:rsid w:val="00B01BF8"/>
    <w:rsid w:val="00B06620"/>
    <w:rsid w:val="00B129E4"/>
    <w:rsid w:val="00B1387F"/>
    <w:rsid w:val="00B157FC"/>
    <w:rsid w:val="00B17689"/>
    <w:rsid w:val="00B233F4"/>
    <w:rsid w:val="00B348A8"/>
    <w:rsid w:val="00B44548"/>
    <w:rsid w:val="00B6595C"/>
    <w:rsid w:val="00B72180"/>
    <w:rsid w:val="00B77523"/>
    <w:rsid w:val="00B829C4"/>
    <w:rsid w:val="00B83D04"/>
    <w:rsid w:val="00B9652B"/>
    <w:rsid w:val="00BA07C3"/>
    <w:rsid w:val="00BA0D92"/>
    <w:rsid w:val="00BA67B7"/>
    <w:rsid w:val="00BA6CC8"/>
    <w:rsid w:val="00BB17F4"/>
    <w:rsid w:val="00BB29D5"/>
    <w:rsid w:val="00BB4FD2"/>
    <w:rsid w:val="00BB66D2"/>
    <w:rsid w:val="00BB75A7"/>
    <w:rsid w:val="00BC30F1"/>
    <w:rsid w:val="00BC36EE"/>
    <w:rsid w:val="00BC58E1"/>
    <w:rsid w:val="00BD2219"/>
    <w:rsid w:val="00BD4C05"/>
    <w:rsid w:val="00BD662F"/>
    <w:rsid w:val="00BD7466"/>
    <w:rsid w:val="00BE61BD"/>
    <w:rsid w:val="00BE690B"/>
    <w:rsid w:val="00BE7637"/>
    <w:rsid w:val="00BF126B"/>
    <w:rsid w:val="00BF302D"/>
    <w:rsid w:val="00C0461C"/>
    <w:rsid w:val="00C04D67"/>
    <w:rsid w:val="00C11E87"/>
    <w:rsid w:val="00C1585E"/>
    <w:rsid w:val="00C167C7"/>
    <w:rsid w:val="00C21FEF"/>
    <w:rsid w:val="00C331A2"/>
    <w:rsid w:val="00C34479"/>
    <w:rsid w:val="00C369B8"/>
    <w:rsid w:val="00C37357"/>
    <w:rsid w:val="00C47956"/>
    <w:rsid w:val="00C5270F"/>
    <w:rsid w:val="00C56899"/>
    <w:rsid w:val="00C56DF2"/>
    <w:rsid w:val="00C734D3"/>
    <w:rsid w:val="00C73A9F"/>
    <w:rsid w:val="00C76C6C"/>
    <w:rsid w:val="00C80269"/>
    <w:rsid w:val="00C86A4F"/>
    <w:rsid w:val="00C911AB"/>
    <w:rsid w:val="00C9646C"/>
    <w:rsid w:val="00C96701"/>
    <w:rsid w:val="00CA0301"/>
    <w:rsid w:val="00CA4A37"/>
    <w:rsid w:val="00CA65E9"/>
    <w:rsid w:val="00CB0E00"/>
    <w:rsid w:val="00CB13B3"/>
    <w:rsid w:val="00CC1A25"/>
    <w:rsid w:val="00CD0591"/>
    <w:rsid w:val="00CE1FC8"/>
    <w:rsid w:val="00CE6F61"/>
    <w:rsid w:val="00CF1578"/>
    <w:rsid w:val="00CF29BA"/>
    <w:rsid w:val="00CF5292"/>
    <w:rsid w:val="00D01679"/>
    <w:rsid w:val="00D0207A"/>
    <w:rsid w:val="00D115FD"/>
    <w:rsid w:val="00D146DD"/>
    <w:rsid w:val="00D23517"/>
    <w:rsid w:val="00D24765"/>
    <w:rsid w:val="00D26328"/>
    <w:rsid w:val="00D30463"/>
    <w:rsid w:val="00D30CD2"/>
    <w:rsid w:val="00D4278F"/>
    <w:rsid w:val="00D443DA"/>
    <w:rsid w:val="00D54CBB"/>
    <w:rsid w:val="00D56FC6"/>
    <w:rsid w:val="00D57DD6"/>
    <w:rsid w:val="00D61FB5"/>
    <w:rsid w:val="00D702D5"/>
    <w:rsid w:val="00D70E98"/>
    <w:rsid w:val="00D76A8C"/>
    <w:rsid w:val="00D813EF"/>
    <w:rsid w:val="00D85B11"/>
    <w:rsid w:val="00D86346"/>
    <w:rsid w:val="00D87DE4"/>
    <w:rsid w:val="00D906E2"/>
    <w:rsid w:val="00D96858"/>
    <w:rsid w:val="00D97BCA"/>
    <w:rsid w:val="00DB15AE"/>
    <w:rsid w:val="00DB213C"/>
    <w:rsid w:val="00DC1746"/>
    <w:rsid w:val="00DC4AAC"/>
    <w:rsid w:val="00DC508A"/>
    <w:rsid w:val="00DD192D"/>
    <w:rsid w:val="00DE30DE"/>
    <w:rsid w:val="00DF5C2E"/>
    <w:rsid w:val="00E004DA"/>
    <w:rsid w:val="00E1485B"/>
    <w:rsid w:val="00E17488"/>
    <w:rsid w:val="00E22209"/>
    <w:rsid w:val="00E3302C"/>
    <w:rsid w:val="00E34BA0"/>
    <w:rsid w:val="00E369FE"/>
    <w:rsid w:val="00E50EAD"/>
    <w:rsid w:val="00E52EB0"/>
    <w:rsid w:val="00E55989"/>
    <w:rsid w:val="00E575F5"/>
    <w:rsid w:val="00E6539B"/>
    <w:rsid w:val="00E71A4A"/>
    <w:rsid w:val="00E73A86"/>
    <w:rsid w:val="00E91182"/>
    <w:rsid w:val="00E9356E"/>
    <w:rsid w:val="00E96113"/>
    <w:rsid w:val="00EA5304"/>
    <w:rsid w:val="00EA5CBC"/>
    <w:rsid w:val="00EA7BF5"/>
    <w:rsid w:val="00EB7EFA"/>
    <w:rsid w:val="00EC6361"/>
    <w:rsid w:val="00EC674A"/>
    <w:rsid w:val="00EC727A"/>
    <w:rsid w:val="00EF1058"/>
    <w:rsid w:val="00EF3A54"/>
    <w:rsid w:val="00F01AC1"/>
    <w:rsid w:val="00F02A6C"/>
    <w:rsid w:val="00F04629"/>
    <w:rsid w:val="00F04E0F"/>
    <w:rsid w:val="00F05A86"/>
    <w:rsid w:val="00F1009F"/>
    <w:rsid w:val="00F140C4"/>
    <w:rsid w:val="00F15CAD"/>
    <w:rsid w:val="00F22BBC"/>
    <w:rsid w:val="00F241F6"/>
    <w:rsid w:val="00F243AC"/>
    <w:rsid w:val="00F24702"/>
    <w:rsid w:val="00F3619F"/>
    <w:rsid w:val="00F36EDA"/>
    <w:rsid w:val="00F37DB4"/>
    <w:rsid w:val="00F40538"/>
    <w:rsid w:val="00F44BFF"/>
    <w:rsid w:val="00F6777E"/>
    <w:rsid w:val="00F75B79"/>
    <w:rsid w:val="00F843BE"/>
    <w:rsid w:val="00F87578"/>
    <w:rsid w:val="00F97CFE"/>
    <w:rsid w:val="00FA4859"/>
    <w:rsid w:val="00FB3832"/>
    <w:rsid w:val="00FC6AAF"/>
    <w:rsid w:val="00FD17C3"/>
    <w:rsid w:val="00FD68BC"/>
    <w:rsid w:val="00FD72F5"/>
    <w:rsid w:val="00FD773A"/>
    <w:rsid w:val="00FE581D"/>
    <w:rsid w:val="00FF22A8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C74EE"/>
  <w15:docId w15:val="{6357C702-8BBC-3A46-93F8-EFD1160B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F18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8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20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65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9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ell.philas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1935A4-C198-9D40-8AA6-28DA570E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Macintosh%20HD:Applications:Microsoft%20Office%202011:Office:Media:Templates:Print%20Layout%20View:Calendars:Banner%20Calendar.dotm</Template>
  <TotalTime>88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Sosangelis</dc:creator>
  <cp:keywords/>
  <dc:description/>
  <cp:lastModifiedBy>Microsoft Office User</cp:lastModifiedBy>
  <cp:revision>26</cp:revision>
  <cp:lastPrinted>2025-01-12T16:28:00Z</cp:lastPrinted>
  <dcterms:created xsi:type="dcterms:W3CDTF">2025-04-09T14:46:00Z</dcterms:created>
  <dcterms:modified xsi:type="dcterms:W3CDTF">2025-04-24T15:44:00Z</dcterms:modified>
  <cp:category/>
</cp:coreProperties>
</file>